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49" w:rsidRDefault="007B4D49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CF73DB" w:rsidP="00D713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D713DA">
        <w:rPr>
          <w:b/>
          <w:sz w:val="32"/>
          <w:szCs w:val="32"/>
        </w:rPr>
        <w:t>Календарн</w:t>
      </w:r>
      <w:proofErr w:type="gramStart"/>
      <w:r w:rsidR="00D713DA">
        <w:rPr>
          <w:b/>
          <w:sz w:val="32"/>
          <w:szCs w:val="32"/>
        </w:rPr>
        <w:t>о-</w:t>
      </w:r>
      <w:proofErr w:type="gramEnd"/>
      <w:r w:rsidR="00D713DA">
        <w:rPr>
          <w:b/>
          <w:sz w:val="32"/>
          <w:szCs w:val="32"/>
        </w:rPr>
        <w:t xml:space="preserve"> тематическое планирование уроков по окружающему миру в 1 классе</w:t>
      </w: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D713DA">
      <w:pPr>
        <w:rPr>
          <w:b/>
          <w:sz w:val="32"/>
          <w:szCs w:val="32"/>
        </w:rPr>
      </w:pPr>
    </w:p>
    <w:p w:rsidR="00D713DA" w:rsidRDefault="00D713DA" w:rsidP="001545E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Автор материала:</w:t>
      </w:r>
    </w:p>
    <w:p w:rsidR="00D713DA" w:rsidRPr="00D713DA" w:rsidRDefault="00D713DA" w:rsidP="001545E0">
      <w:pPr>
        <w:jc w:val="right"/>
        <w:rPr>
          <w:b/>
          <w:sz w:val="32"/>
          <w:szCs w:val="32"/>
        </w:rPr>
      </w:pPr>
    </w:p>
    <w:p w:rsidR="00D713DA" w:rsidRDefault="00D713DA" w:rsidP="001545E0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Андреева     Александра Васильевна </w:t>
      </w:r>
    </w:p>
    <w:p w:rsidR="00D713DA" w:rsidRDefault="00D713DA" w:rsidP="001545E0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учитель начальных классов</w:t>
      </w:r>
    </w:p>
    <w:p w:rsidR="00D713DA" w:rsidRDefault="00D713DA" w:rsidP="001545E0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высшей квалификационной категории</w:t>
      </w:r>
    </w:p>
    <w:p w:rsidR="00880D81" w:rsidRDefault="00880D81" w:rsidP="001545E0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МБОУ лицей №18 г. Орла</w:t>
      </w:r>
    </w:p>
    <w:p w:rsidR="00880D81" w:rsidRDefault="00880D81" w:rsidP="001545E0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Орловской области</w:t>
      </w:r>
    </w:p>
    <w:p w:rsidR="00D713DA" w:rsidRDefault="00D713DA" w:rsidP="001545E0">
      <w:pPr>
        <w:ind w:left="360"/>
        <w:jc w:val="right"/>
        <w:rPr>
          <w:b/>
          <w:sz w:val="28"/>
          <w:szCs w:val="28"/>
        </w:rPr>
      </w:pPr>
    </w:p>
    <w:p w:rsidR="00D713DA" w:rsidRDefault="00D713DA" w:rsidP="00D713DA">
      <w:pPr>
        <w:ind w:left="360"/>
        <w:rPr>
          <w:b/>
          <w:sz w:val="28"/>
          <w:szCs w:val="28"/>
        </w:rPr>
      </w:pPr>
    </w:p>
    <w:p w:rsidR="00D713DA" w:rsidRDefault="00D713DA" w:rsidP="00D713DA">
      <w:pPr>
        <w:ind w:left="360"/>
        <w:rPr>
          <w:b/>
          <w:sz w:val="28"/>
          <w:szCs w:val="28"/>
        </w:rPr>
      </w:pPr>
    </w:p>
    <w:p w:rsidR="00D713DA" w:rsidRDefault="00D713DA" w:rsidP="00D713DA">
      <w:pPr>
        <w:ind w:left="360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880D81" w:rsidP="007B4D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Орел, 2016 год</w:t>
      </w: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D713DA" w:rsidRDefault="00D713DA" w:rsidP="007B4D49">
      <w:pPr>
        <w:ind w:left="360"/>
        <w:jc w:val="center"/>
        <w:rPr>
          <w:b/>
          <w:sz w:val="28"/>
          <w:szCs w:val="28"/>
        </w:rPr>
      </w:pPr>
    </w:p>
    <w:p w:rsidR="00C85394" w:rsidRDefault="007B4D49" w:rsidP="007B4D49">
      <w:pPr>
        <w:ind w:left="360"/>
        <w:jc w:val="center"/>
        <w:rPr>
          <w:b/>
        </w:rPr>
      </w:pPr>
      <w:bookmarkStart w:id="0" w:name="_GoBack"/>
      <w:bookmarkEnd w:id="0"/>
      <w:r w:rsidRPr="007B4D49">
        <w:rPr>
          <w:b/>
          <w:sz w:val="28"/>
          <w:szCs w:val="28"/>
        </w:rPr>
        <w:lastRenderedPageBreak/>
        <w:t>КАЛЕНДАРНО – ТЕМАТИЧЕСКОЕ ПЛАНИРОВАНИЕ ПО ОКРУЖАЮЩЕМУ МИРУ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3"/>
        <w:gridCol w:w="992"/>
        <w:gridCol w:w="2693"/>
        <w:gridCol w:w="32"/>
        <w:gridCol w:w="3228"/>
        <w:gridCol w:w="32"/>
        <w:gridCol w:w="4223"/>
        <w:gridCol w:w="32"/>
        <w:gridCol w:w="2801"/>
      </w:tblGrid>
      <w:tr w:rsidR="00C85394" w:rsidRPr="00C93C65" w:rsidTr="007B4D49">
        <w:trPr>
          <w:trHeight w:val="330"/>
        </w:trPr>
        <w:tc>
          <w:tcPr>
            <w:tcW w:w="710" w:type="dxa"/>
            <w:vMerge w:val="restart"/>
          </w:tcPr>
          <w:p w:rsidR="00C85394" w:rsidRPr="007B4D49" w:rsidRDefault="00C85394" w:rsidP="00C85394">
            <w:pPr>
              <w:jc w:val="both"/>
              <w:rPr>
                <w:b/>
                <w:lang w:eastAsia="en-US"/>
              </w:rPr>
            </w:pPr>
            <w:r w:rsidRPr="007B4D49">
              <w:rPr>
                <w:b/>
                <w:lang w:eastAsia="en-US"/>
              </w:rPr>
              <w:t>№</w:t>
            </w:r>
          </w:p>
          <w:p w:rsidR="00C85394" w:rsidRPr="007B4D49" w:rsidRDefault="00C85394" w:rsidP="00C85394">
            <w:pPr>
              <w:jc w:val="both"/>
              <w:rPr>
                <w:b/>
                <w:lang w:eastAsia="en-US"/>
              </w:rPr>
            </w:pPr>
            <w:proofErr w:type="gramStart"/>
            <w:r w:rsidRPr="007B4D49">
              <w:rPr>
                <w:b/>
                <w:lang w:eastAsia="en-US"/>
              </w:rPr>
              <w:t>п</w:t>
            </w:r>
            <w:proofErr w:type="gramEnd"/>
            <w:r w:rsidRPr="007B4D49">
              <w:rPr>
                <w:b/>
                <w:lang w:eastAsia="en-US"/>
              </w:rPr>
              <w:t>/п</w:t>
            </w:r>
          </w:p>
        </w:tc>
        <w:tc>
          <w:tcPr>
            <w:tcW w:w="2125" w:type="dxa"/>
            <w:gridSpan w:val="2"/>
          </w:tcPr>
          <w:p w:rsidR="00C85394" w:rsidRPr="007B4D49" w:rsidRDefault="00C85394" w:rsidP="00AF3CEA">
            <w:pPr>
              <w:jc w:val="center"/>
              <w:rPr>
                <w:b/>
                <w:lang w:eastAsia="en-US"/>
              </w:rPr>
            </w:pPr>
            <w:r w:rsidRPr="007B4D49">
              <w:rPr>
                <w:b/>
                <w:lang w:eastAsia="en-US"/>
              </w:rPr>
              <w:t>Дата</w:t>
            </w:r>
          </w:p>
        </w:tc>
        <w:tc>
          <w:tcPr>
            <w:tcW w:w="2693" w:type="dxa"/>
            <w:vMerge w:val="restart"/>
          </w:tcPr>
          <w:p w:rsidR="00C85394" w:rsidRPr="007B4D49" w:rsidRDefault="00C85394" w:rsidP="00AF3CEA">
            <w:pPr>
              <w:jc w:val="center"/>
              <w:rPr>
                <w:b/>
                <w:lang w:eastAsia="en-US"/>
              </w:rPr>
            </w:pPr>
            <w:r w:rsidRPr="007B4D49">
              <w:rPr>
                <w:b/>
                <w:lang w:eastAsia="en-US"/>
              </w:rPr>
              <w:t>Тема урока.</w:t>
            </w:r>
          </w:p>
        </w:tc>
        <w:tc>
          <w:tcPr>
            <w:tcW w:w="10348" w:type="dxa"/>
            <w:gridSpan w:val="6"/>
          </w:tcPr>
          <w:p w:rsidR="00C85394" w:rsidRPr="007B4D49" w:rsidRDefault="00C85394" w:rsidP="00AF3CE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B4D49">
              <w:rPr>
                <w:b/>
                <w:lang w:eastAsia="en-US"/>
              </w:rPr>
              <w:t xml:space="preserve">Планируемые результаты </w:t>
            </w:r>
            <w:proofErr w:type="gramStart"/>
            <w:r w:rsidRPr="007B4D49">
              <w:rPr>
                <w:b/>
                <w:lang w:eastAsia="en-US"/>
              </w:rPr>
              <w:t xml:space="preserve">( </w:t>
            </w:r>
            <w:proofErr w:type="gramEnd"/>
            <w:r w:rsidRPr="007B4D49">
              <w:rPr>
                <w:b/>
                <w:lang w:eastAsia="en-US"/>
              </w:rPr>
              <w:t>в соответствии с ФГОС).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Merge/>
            <w:vAlign w:val="center"/>
          </w:tcPr>
          <w:p w:rsidR="00C85394" w:rsidRPr="007B4D49" w:rsidRDefault="00C85394" w:rsidP="00C8539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33" w:type="dxa"/>
          </w:tcPr>
          <w:p w:rsidR="00C85394" w:rsidRPr="007B4D49" w:rsidRDefault="007B4D49" w:rsidP="00AF3C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="00F00C10" w:rsidRPr="007B4D49">
              <w:rPr>
                <w:b/>
                <w:lang w:eastAsia="en-US"/>
              </w:rPr>
              <w:t>лан</w:t>
            </w:r>
          </w:p>
        </w:tc>
        <w:tc>
          <w:tcPr>
            <w:tcW w:w="992" w:type="dxa"/>
          </w:tcPr>
          <w:p w:rsidR="00C85394" w:rsidRPr="007B4D49" w:rsidRDefault="007B4D49" w:rsidP="00AF3C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</w:t>
            </w:r>
            <w:r w:rsidR="00F00C10" w:rsidRPr="007B4D49">
              <w:rPr>
                <w:b/>
                <w:lang w:eastAsia="en-US"/>
              </w:rPr>
              <w:t>акт</w:t>
            </w:r>
            <w:r w:rsidR="00C85394" w:rsidRPr="007B4D49">
              <w:rPr>
                <w:b/>
                <w:lang w:eastAsia="en-US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C85394" w:rsidRPr="007B4D49" w:rsidRDefault="00C85394" w:rsidP="00AF3CE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7B4D49" w:rsidRDefault="00C85394" w:rsidP="00AF3CEA">
            <w:pPr>
              <w:jc w:val="center"/>
              <w:rPr>
                <w:b/>
                <w:lang w:eastAsia="en-US"/>
              </w:rPr>
            </w:pPr>
            <w:r w:rsidRPr="007B4D49">
              <w:rPr>
                <w:b/>
                <w:lang w:eastAsia="en-US"/>
              </w:rPr>
              <w:t>Предме</w:t>
            </w:r>
            <w:r w:rsidR="00F00C10" w:rsidRPr="007B4D49">
              <w:rPr>
                <w:b/>
                <w:lang w:eastAsia="en-US"/>
              </w:rPr>
              <w:t xml:space="preserve">тные </w:t>
            </w:r>
          </w:p>
        </w:tc>
        <w:tc>
          <w:tcPr>
            <w:tcW w:w="4255" w:type="dxa"/>
            <w:gridSpan w:val="2"/>
          </w:tcPr>
          <w:p w:rsidR="00C85394" w:rsidRPr="007B4D49" w:rsidRDefault="00F00C10" w:rsidP="00AF3CEA">
            <w:pPr>
              <w:jc w:val="center"/>
              <w:rPr>
                <w:b/>
                <w:lang w:eastAsia="en-US"/>
              </w:rPr>
            </w:pPr>
            <w:proofErr w:type="spellStart"/>
            <w:r w:rsidRPr="007B4D49">
              <w:rPr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833" w:type="dxa"/>
            <w:gridSpan w:val="2"/>
          </w:tcPr>
          <w:p w:rsidR="00C85394" w:rsidRPr="007B4D49" w:rsidRDefault="00C85394" w:rsidP="00F00C10">
            <w:pPr>
              <w:jc w:val="center"/>
              <w:rPr>
                <w:b/>
                <w:lang w:eastAsia="en-US"/>
              </w:rPr>
            </w:pPr>
            <w:r w:rsidRPr="007B4D49">
              <w:rPr>
                <w:b/>
                <w:lang w:eastAsia="en-US"/>
              </w:rPr>
              <w:t xml:space="preserve">Личностные </w:t>
            </w:r>
          </w:p>
        </w:tc>
      </w:tr>
      <w:tr w:rsidR="00C85394" w:rsidRPr="00C93C65" w:rsidTr="007B4D49">
        <w:trPr>
          <w:trHeight w:val="225"/>
        </w:trPr>
        <w:tc>
          <w:tcPr>
            <w:tcW w:w="15876" w:type="dxa"/>
            <w:gridSpan w:val="10"/>
            <w:vAlign w:val="center"/>
          </w:tcPr>
          <w:p w:rsidR="00C85394" w:rsidRPr="00AF3CEA" w:rsidRDefault="00C85394" w:rsidP="007B4D49">
            <w:pPr>
              <w:pStyle w:val="ListParagraph"/>
              <w:spacing w:after="0" w:line="240" w:lineRule="auto"/>
              <w:ind w:left="1746"/>
              <w:jc w:val="center"/>
              <w:rPr>
                <w:lang w:eastAsia="en-US"/>
              </w:rPr>
            </w:pPr>
            <w:r w:rsidRPr="00F00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(1ч).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1</w:t>
            </w:r>
          </w:p>
          <w:p w:rsidR="007550B8" w:rsidRDefault="007550B8" w:rsidP="007B4D49">
            <w:pPr>
              <w:rPr>
                <w:lang w:eastAsia="en-US"/>
              </w:rPr>
            </w:pPr>
          </w:p>
          <w:p w:rsidR="007550B8" w:rsidRPr="00AF3CEA" w:rsidRDefault="007550B8" w:rsidP="007B4D49">
            <w:pPr>
              <w:rPr>
                <w:lang w:eastAsia="en-US"/>
              </w:rPr>
            </w:pP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 xml:space="preserve">Задавайте вопросы. 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</w:p>
        </w:tc>
      </w:tr>
      <w:tr w:rsidR="00C85394" w:rsidRPr="00C93C65" w:rsidTr="007B4D49">
        <w:trPr>
          <w:trHeight w:val="225"/>
        </w:trPr>
        <w:tc>
          <w:tcPr>
            <w:tcW w:w="15876" w:type="dxa"/>
            <w:gridSpan w:val="10"/>
            <w:vAlign w:val="center"/>
          </w:tcPr>
          <w:p w:rsidR="00C85394" w:rsidRPr="00AF3CEA" w:rsidRDefault="00C85394" w:rsidP="007B4D49">
            <w:pPr>
              <w:pStyle w:val="ListParagraph"/>
              <w:spacing w:after="0" w:line="240" w:lineRule="auto"/>
              <w:ind w:left="1746"/>
              <w:jc w:val="center"/>
              <w:rPr>
                <w:lang w:eastAsia="en-US"/>
              </w:rPr>
            </w:pPr>
            <w:r w:rsidRPr="00F00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и кто? (20ч)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7550B8" w:rsidP="007B4D4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Что такое Родина?</w:t>
            </w:r>
          </w:p>
          <w:p w:rsidR="00C85394" w:rsidRPr="007B4D49" w:rsidRDefault="007550B8" w:rsidP="007B4D49">
            <w:pPr>
              <w:rPr>
                <w:b/>
                <w:lang w:eastAsia="en-US"/>
              </w:rPr>
            </w:pPr>
            <w:r w:rsidRPr="007B4D49">
              <w:rPr>
                <w:b/>
                <w:lang w:eastAsia="en-US"/>
              </w:rPr>
              <w:t>Урок – экскурсия.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узнают о госу</w:t>
            </w:r>
            <w:r w:rsidRPr="00AF3CEA">
              <w:rPr>
                <w:color w:val="000000"/>
              </w:rPr>
              <w:softHyphen/>
              <w:t>дарственных символах России (флаге, гимне, гербе); о разных нацио</w:t>
            </w:r>
            <w:r w:rsidRPr="00AF3CEA">
              <w:rPr>
                <w:color w:val="000000"/>
              </w:rPr>
              <w:softHyphen/>
              <w:t>нальностях; как выгля</w:t>
            </w:r>
            <w:r w:rsidRPr="00AF3CEA">
              <w:rPr>
                <w:color w:val="000000"/>
              </w:rPr>
              <w:softHyphen/>
              <w:t>дят русские националь</w:t>
            </w:r>
            <w:r w:rsidRPr="00AF3CEA">
              <w:rPr>
                <w:color w:val="000000"/>
              </w:rPr>
              <w:softHyphen/>
              <w:t>ные костюмы, расска</w:t>
            </w:r>
            <w:r w:rsidRPr="00AF3CEA">
              <w:rPr>
                <w:color w:val="000000"/>
              </w:rPr>
              <w:softHyphen/>
              <w:t xml:space="preserve">жут о родном городе.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от</w:t>
            </w:r>
            <w:r w:rsidRPr="00AF3CEA">
              <w:rPr>
                <w:color w:val="000000"/>
              </w:rPr>
              <w:softHyphen/>
              <w:t>личать российские го</w:t>
            </w:r>
            <w:r w:rsidRPr="00AF3CEA">
              <w:rPr>
                <w:color w:val="000000"/>
              </w:rPr>
              <w:softHyphen/>
              <w:t>сударственные симво</w:t>
            </w:r>
            <w:r w:rsidRPr="00AF3CEA">
              <w:rPr>
                <w:color w:val="000000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AF3CEA">
              <w:rPr>
                <w:color w:val="000000"/>
              </w:rPr>
              <w:t>другой</w:t>
            </w:r>
            <w:proofErr w:type="gramEnd"/>
            <w:r w:rsidRPr="00AF3CEA">
              <w:rPr>
                <w:color w:val="000000"/>
              </w:rPr>
              <w:t xml:space="preserve">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составлять текст по картинке.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color w:val="000000"/>
              </w:rPr>
              <w:t xml:space="preserve">Регулятивные: использовать речь для регуляции своего действия.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AF3CEA">
              <w:rPr>
                <w:color w:val="000000"/>
              </w:rPr>
              <w:softHyphen/>
              <w:t>ния существенных признаков (на</w:t>
            </w:r>
            <w:r w:rsidRPr="00AF3CEA">
              <w:rPr>
                <w:color w:val="000000"/>
              </w:rPr>
              <w:softHyphen/>
              <w:t>циональный костюм: цвет, орна</w:t>
            </w:r>
            <w:r w:rsidRPr="00AF3CEA">
              <w:rPr>
                <w:color w:val="000000"/>
              </w:rPr>
              <w:softHyphen/>
              <w:t>мент и т. д.).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собственное мнение и пози</w:t>
            </w:r>
            <w:r w:rsidRPr="00AF3CEA">
              <w:rPr>
                <w:color w:val="000000"/>
              </w:rPr>
              <w:softHyphen/>
              <w:t>цию; договариваться о распреде</w:t>
            </w:r>
            <w:r w:rsidRPr="00AF3CEA">
              <w:rPr>
                <w:color w:val="000000"/>
              </w:rPr>
              <w:softHyphen/>
              <w:t>лении функций и ролей в совмест</w:t>
            </w:r>
            <w:r w:rsidRPr="00AF3CEA">
              <w:rPr>
                <w:color w:val="000000"/>
              </w:rPr>
              <w:softHyphen/>
              <w:t>ной деятельности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Гражданская идентичность в форме осозна</w:t>
            </w:r>
            <w:r w:rsidRPr="00C93C65">
              <w:rPr>
                <w:color w:val="000000"/>
              </w:rPr>
              <w:softHyphen/>
              <w:t>ния «Я» как гражданина Рос</w:t>
            </w:r>
            <w:r w:rsidRPr="00C93C65">
              <w:rPr>
                <w:color w:val="000000"/>
              </w:rPr>
              <w:softHyphen/>
              <w:t>сии, чувства со</w:t>
            </w:r>
            <w:r w:rsidRPr="00C93C65">
              <w:rPr>
                <w:color w:val="000000"/>
              </w:rPr>
              <w:softHyphen/>
              <w:t>причастности и гордости за свою Родину, народ и исто</w:t>
            </w:r>
            <w:r w:rsidRPr="00C93C65">
              <w:rPr>
                <w:color w:val="000000"/>
              </w:rPr>
              <w:softHyphen/>
              <w:t>рию, осознание своей этниче</w:t>
            </w:r>
            <w:r w:rsidRPr="00C93C65">
              <w:rPr>
                <w:color w:val="000000"/>
              </w:rPr>
              <w:softHyphen/>
              <w:t>ской принад</w:t>
            </w:r>
            <w:r w:rsidRPr="00C93C65">
              <w:rPr>
                <w:color w:val="000000"/>
              </w:rPr>
              <w:softHyphen/>
              <w:t>лежности, гума</w:t>
            </w:r>
            <w:r w:rsidRPr="00C93C65">
              <w:rPr>
                <w:color w:val="000000"/>
              </w:rPr>
              <w:softHyphen/>
              <w:t>нистические и демократиче</w:t>
            </w:r>
            <w:r w:rsidRPr="00C93C65">
              <w:rPr>
                <w:color w:val="000000"/>
              </w:rPr>
              <w:softHyphen/>
              <w:t>ские ценности многонацио</w:t>
            </w:r>
            <w:r w:rsidRPr="00C93C65">
              <w:rPr>
                <w:color w:val="000000"/>
              </w:rPr>
              <w:softHyphen/>
              <w:t>нального рос</w:t>
            </w:r>
            <w:r w:rsidRPr="00C93C65">
              <w:rPr>
                <w:color w:val="000000"/>
              </w:rPr>
              <w:softHyphen/>
              <w:t>сийского обще</w:t>
            </w:r>
            <w:r w:rsidRPr="00C93C65">
              <w:rPr>
                <w:color w:val="000000"/>
              </w:rPr>
              <w:softHyphen/>
              <w:t>ства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Что мы знаем о народах России?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узнают о народах, проживающих на территории России о разных нацио</w:t>
            </w:r>
            <w:r w:rsidRPr="00AF3CEA">
              <w:rPr>
                <w:color w:val="000000"/>
              </w:rPr>
              <w:softHyphen/>
              <w:t>нальностях; как выгля</w:t>
            </w:r>
            <w:r w:rsidRPr="00AF3CEA">
              <w:rPr>
                <w:color w:val="000000"/>
              </w:rPr>
              <w:softHyphen/>
              <w:t>дят русские националь</w:t>
            </w:r>
            <w:r w:rsidRPr="00AF3CEA">
              <w:rPr>
                <w:color w:val="000000"/>
              </w:rPr>
              <w:softHyphen/>
              <w:t>ные костюмы, расска</w:t>
            </w:r>
            <w:r w:rsidRPr="00AF3CEA">
              <w:rPr>
                <w:color w:val="000000"/>
              </w:rPr>
              <w:softHyphen/>
              <w:t xml:space="preserve">жут о родном городе.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от</w:t>
            </w:r>
            <w:r w:rsidRPr="00AF3CEA">
              <w:rPr>
                <w:color w:val="000000"/>
              </w:rPr>
              <w:softHyphen/>
              <w:t>личать российские го</w:t>
            </w:r>
            <w:r w:rsidRPr="00AF3CEA">
              <w:rPr>
                <w:color w:val="000000"/>
              </w:rPr>
              <w:softHyphen/>
              <w:t>сударственные симво</w:t>
            </w:r>
            <w:r w:rsidRPr="00AF3CEA">
              <w:rPr>
                <w:color w:val="000000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AF3CEA">
              <w:rPr>
                <w:color w:val="000000"/>
              </w:rPr>
              <w:t>другой</w:t>
            </w:r>
            <w:proofErr w:type="gramEnd"/>
            <w:r w:rsidRPr="00AF3CEA">
              <w:rPr>
                <w:color w:val="000000"/>
              </w:rPr>
              <w:t xml:space="preserve">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составлять текст по картинке.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color w:val="000000"/>
              </w:rPr>
              <w:t xml:space="preserve">Регулятивные: использовать речь для регуляции своего действия.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AF3CEA">
              <w:rPr>
                <w:color w:val="000000"/>
              </w:rPr>
              <w:softHyphen/>
              <w:t>ния существенных признаков (на</w:t>
            </w:r>
            <w:r w:rsidRPr="00AF3CEA">
              <w:rPr>
                <w:color w:val="000000"/>
              </w:rPr>
              <w:softHyphen/>
              <w:t>циональный костюм: цвет, орна</w:t>
            </w:r>
            <w:r w:rsidRPr="00AF3CEA">
              <w:rPr>
                <w:color w:val="000000"/>
              </w:rPr>
              <w:softHyphen/>
              <w:t>мент и т. д.).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собственное мнение и пози</w:t>
            </w:r>
            <w:r w:rsidRPr="00AF3CEA">
              <w:rPr>
                <w:color w:val="000000"/>
              </w:rPr>
              <w:softHyphen/>
              <w:t>цию; договариваться о распреде</w:t>
            </w:r>
            <w:r w:rsidRPr="00AF3CEA">
              <w:rPr>
                <w:color w:val="000000"/>
              </w:rPr>
              <w:softHyphen/>
              <w:t>лении функций и ролей в совмест</w:t>
            </w:r>
            <w:r w:rsidRPr="00AF3CEA">
              <w:rPr>
                <w:color w:val="000000"/>
              </w:rPr>
              <w:softHyphen/>
              <w:t>ной деятельности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Гражданская идентичность в форме осозна</w:t>
            </w:r>
            <w:r w:rsidRPr="00C93C65">
              <w:rPr>
                <w:color w:val="000000"/>
              </w:rPr>
              <w:softHyphen/>
              <w:t>ния «Я» как гражданина Рос</w:t>
            </w:r>
            <w:r w:rsidRPr="00C93C65">
              <w:rPr>
                <w:color w:val="000000"/>
              </w:rPr>
              <w:softHyphen/>
              <w:t>сии, чувства со</w:t>
            </w:r>
            <w:r w:rsidRPr="00C93C65">
              <w:rPr>
                <w:color w:val="000000"/>
              </w:rPr>
              <w:softHyphen/>
              <w:t>причастности и гордости за свою Родину, народ и исто</w:t>
            </w:r>
            <w:r w:rsidRPr="00C93C65">
              <w:rPr>
                <w:color w:val="000000"/>
              </w:rPr>
              <w:softHyphen/>
              <w:t>рию, осознание своей этниче</w:t>
            </w:r>
            <w:r w:rsidRPr="00C93C65">
              <w:rPr>
                <w:color w:val="000000"/>
              </w:rPr>
              <w:softHyphen/>
              <w:t>ской принад</w:t>
            </w:r>
            <w:r w:rsidRPr="00C93C65">
              <w:rPr>
                <w:color w:val="000000"/>
              </w:rPr>
              <w:softHyphen/>
              <w:t>лежности, гума</w:t>
            </w:r>
            <w:r w:rsidRPr="00C93C65">
              <w:rPr>
                <w:color w:val="000000"/>
              </w:rPr>
              <w:softHyphen/>
              <w:t>нистические и демократиче</w:t>
            </w:r>
            <w:r w:rsidRPr="00C93C65">
              <w:rPr>
                <w:color w:val="000000"/>
              </w:rPr>
              <w:softHyphen/>
              <w:t>ские ценности многонацио</w:t>
            </w:r>
            <w:r w:rsidRPr="00C93C65">
              <w:rPr>
                <w:color w:val="000000"/>
              </w:rPr>
              <w:softHyphen/>
              <w:t>нального рос</w:t>
            </w:r>
            <w:r w:rsidRPr="00C93C65">
              <w:rPr>
                <w:color w:val="000000"/>
              </w:rPr>
              <w:softHyphen/>
              <w:t>сийского обще</w:t>
            </w:r>
            <w:r w:rsidRPr="00C93C65">
              <w:rPr>
                <w:color w:val="000000"/>
              </w:rPr>
              <w:softHyphen/>
              <w:t>ства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 xml:space="preserve">Что мы знаем о </w:t>
            </w:r>
            <w:r w:rsidRPr="007B4D49">
              <w:rPr>
                <w:b/>
                <w:color w:val="000000"/>
              </w:rPr>
              <w:lastRenderedPageBreak/>
              <w:t>Москве?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Знания: </w:t>
            </w:r>
            <w:r w:rsidRPr="00AF3CEA">
              <w:rPr>
                <w:color w:val="000000"/>
              </w:rPr>
              <w:t xml:space="preserve">узнают о столице </w:t>
            </w:r>
            <w:r w:rsidRPr="00AF3CEA">
              <w:rPr>
                <w:color w:val="000000"/>
              </w:rPr>
              <w:lastRenderedPageBreak/>
              <w:t xml:space="preserve">нашей родины Москве.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от</w:t>
            </w:r>
            <w:r w:rsidRPr="00AF3CEA">
              <w:rPr>
                <w:color w:val="000000"/>
              </w:rPr>
              <w:softHyphen/>
              <w:t>личать достопримечательности города Москвы от  других стран.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составлять текст по картинке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color w:val="000000"/>
              </w:rPr>
              <w:lastRenderedPageBreak/>
              <w:t xml:space="preserve">Регулятивные: использовать речь для </w:t>
            </w:r>
            <w:r w:rsidRPr="00AF3CEA">
              <w:rPr>
                <w:color w:val="000000"/>
              </w:rPr>
              <w:lastRenderedPageBreak/>
              <w:t xml:space="preserve">регуляции своего действия.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AF3CEA">
              <w:rPr>
                <w:color w:val="000000"/>
              </w:rPr>
              <w:softHyphen/>
              <w:t>ния существенных признаков (на</w:t>
            </w:r>
            <w:r w:rsidRPr="00AF3CEA">
              <w:rPr>
                <w:color w:val="000000"/>
              </w:rPr>
              <w:softHyphen/>
              <w:t>циональный костюм: цвет, орна</w:t>
            </w:r>
            <w:r w:rsidRPr="00AF3CEA">
              <w:rPr>
                <w:color w:val="000000"/>
              </w:rPr>
              <w:softHyphen/>
              <w:t>мент и т. д.).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собственное мнение и пози</w:t>
            </w:r>
            <w:r w:rsidRPr="00AF3CEA">
              <w:rPr>
                <w:color w:val="000000"/>
              </w:rPr>
              <w:softHyphen/>
              <w:t>цию; договариваться о распреде</w:t>
            </w:r>
            <w:r w:rsidRPr="00AF3CEA">
              <w:rPr>
                <w:color w:val="000000"/>
              </w:rPr>
              <w:softHyphen/>
              <w:t>лении функций и ролей в совмест</w:t>
            </w:r>
            <w:r w:rsidRPr="00AF3CEA">
              <w:rPr>
                <w:color w:val="000000"/>
              </w:rPr>
              <w:softHyphen/>
              <w:t>ной деятельности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 xml:space="preserve">Гражданская </w:t>
            </w:r>
            <w:r w:rsidRPr="00C93C65">
              <w:rPr>
                <w:color w:val="000000"/>
              </w:rPr>
              <w:lastRenderedPageBreak/>
              <w:t>идентичность в форме осозна</w:t>
            </w:r>
            <w:r w:rsidRPr="00C93C65">
              <w:rPr>
                <w:color w:val="000000"/>
              </w:rPr>
              <w:softHyphen/>
              <w:t>ния «Я» как гражданина Рос</w:t>
            </w:r>
            <w:r w:rsidRPr="00C93C65">
              <w:rPr>
                <w:color w:val="000000"/>
              </w:rPr>
              <w:softHyphen/>
              <w:t>сии, чувства со</w:t>
            </w:r>
            <w:r w:rsidRPr="00C93C65">
              <w:rPr>
                <w:color w:val="000000"/>
              </w:rPr>
              <w:softHyphen/>
              <w:t>причастности и гордости за свою Родину, народ и исто</w:t>
            </w:r>
            <w:r w:rsidRPr="00C93C65">
              <w:rPr>
                <w:color w:val="000000"/>
              </w:rPr>
              <w:softHyphen/>
              <w:t>рию, осознание своей этниче</w:t>
            </w:r>
            <w:r w:rsidRPr="00C93C65">
              <w:rPr>
                <w:color w:val="000000"/>
              </w:rPr>
              <w:softHyphen/>
              <w:t>ской принад</w:t>
            </w:r>
            <w:r w:rsidRPr="00C93C65">
              <w:rPr>
                <w:color w:val="000000"/>
              </w:rPr>
              <w:softHyphen/>
              <w:t>лежности, гума</w:t>
            </w:r>
            <w:r w:rsidRPr="00C93C65">
              <w:rPr>
                <w:color w:val="000000"/>
              </w:rPr>
              <w:softHyphen/>
              <w:t>нистические и демократиче</w:t>
            </w:r>
            <w:r w:rsidRPr="00C93C65">
              <w:rPr>
                <w:color w:val="000000"/>
              </w:rPr>
              <w:softHyphen/>
              <w:t>ские ценности многонацио</w:t>
            </w:r>
            <w:r w:rsidRPr="00C93C65">
              <w:rPr>
                <w:color w:val="000000"/>
              </w:rPr>
              <w:softHyphen/>
              <w:t>нального рос</w:t>
            </w:r>
            <w:r w:rsidRPr="00C93C65">
              <w:rPr>
                <w:color w:val="000000"/>
              </w:rPr>
              <w:softHyphen/>
              <w:t>сийского обще</w:t>
            </w:r>
            <w:r w:rsidRPr="00C93C65">
              <w:rPr>
                <w:color w:val="000000"/>
              </w:rPr>
              <w:softHyphen/>
              <w:t>ства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5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i/>
                <w:color w:val="FF0000"/>
                <w:u w:val="single"/>
                <w:lang w:eastAsia="en-US"/>
              </w:rPr>
            </w:pPr>
            <w:r w:rsidRPr="007B4D49">
              <w:rPr>
                <w:b/>
                <w:i/>
                <w:color w:val="FF0000"/>
                <w:u w:val="single"/>
              </w:rPr>
              <w:t>Проект «Моя малая родина»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узнают о малой Родине.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составлять проект на тему</w:t>
            </w:r>
            <w:proofErr w:type="gramStart"/>
            <w:r w:rsidRPr="00AF3CEA">
              <w:rPr>
                <w:color w:val="000000"/>
              </w:rPr>
              <w:t>.</w:t>
            </w:r>
            <w:proofErr w:type="gramEnd"/>
            <w:r w:rsidRPr="00AF3CEA">
              <w:rPr>
                <w:color w:val="000000"/>
              </w:rPr>
              <w:t xml:space="preserve"> </w:t>
            </w:r>
            <w:proofErr w:type="gramStart"/>
            <w:r w:rsidRPr="00AF3CEA">
              <w:rPr>
                <w:color w:val="000000"/>
              </w:rPr>
              <w:t>ф</w:t>
            </w:r>
            <w:proofErr w:type="gramEnd"/>
            <w:r w:rsidRPr="00AF3CEA">
              <w:rPr>
                <w:color w:val="000000"/>
              </w:rPr>
              <w:t xml:space="preserve">отографировать достопримечательности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составлять устный рассказ.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color w:val="000000"/>
              </w:rPr>
              <w:t xml:space="preserve">Регулятивные: использовать речь для регуляции своего действия.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AF3CEA">
              <w:rPr>
                <w:color w:val="000000"/>
              </w:rPr>
              <w:softHyphen/>
              <w:t>ния существенных признаков (на</w:t>
            </w:r>
            <w:r w:rsidRPr="00AF3CEA">
              <w:rPr>
                <w:color w:val="000000"/>
              </w:rPr>
              <w:softHyphen/>
              <w:t>циональный костюм: цвет, орна</w:t>
            </w:r>
            <w:r w:rsidRPr="00AF3CEA">
              <w:rPr>
                <w:color w:val="000000"/>
              </w:rPr>
              <w:softHyphen/>
              <w:t>мент и т. д.).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собственное мнение и пози</w:t>
            </w:r>
            <w:r w:rsidRPr="00AF3CEA">
              <w:rPr>
                <w:color w:val="000000"/>
              </w:rPr>
              <w:softHyphen/>
              <w:t>цию; договариваться о распреде</w:t>
            </w:r>
            <w:r w:rsidRPr="00AF3CEA">
              <w:rPr>
                <w:color w:val="000000"/>
              </w:rPr>
              <w:softHyphen/>
              <w:t>лении функций и ролей в совмест</w:t>
            </w:r>
            <w:r w:rsidRPr="00AF3CEA">
              <w:rPr>
                <w:color w:val="000000"/>
              </w:rPr>
              <w:softHyphen/>
              <w:t>ной деятельности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Гражданская идентичность в форме осозна</w:t>
            </w:r>
            <w:r w:rsidRPr="00C93C65">
              <w:rPr>
                <w:color w:val="000000"/>
              </w:rPr>
              <w:softHyphen/>
              <w:t>ния «Я» как гражданина Рос</w:t>
            </w:r>
            <w:r w:rsidRPr="00C93C65">
              <w:rPr>
                <w:color w:val="000000"/>
              </w:rPr>
              <w:softHyphen/>
              <w:t>сии, чувства со</w:t>
            </w:r>
            <w:r w:rsidRPr="00C93C65">
              <w:rPr>
                <w:color w:val="000000"/>
              </w:rPr>
              <w:softHyphen/>
              <w:t>причастности и гордости за свою Родину, народ и исто</w:t>
            </w:r>
            <w:r w:rsidRPr="00C93C65">
              <w:rPr>
                <w:color w:val="000000"/>
              </w:rPr>
              <w:softHyphen/>
              <w:t>рию, осознание своей этниче</w:t>
            </w:r>
            <w:r w:rsidRPr="00C93C65">
              <w:rPr>
                <w:color w:val="000000"/>
              </w:rPr>
              <w:softHyphen/>
              <w:t>ской принад</w:t>
            </w:r>
            <w:r w:rsidRPr="00C93C65">
              <w:rPr>
                <w:color w:val="000000"/>
              </w:rPr>
              <w:softHyphen/>
              <w:t>лежности, гума</w:t>
            </w:r>
            <w:r w:rsidRPr="00C93C65">
              <w:rPr>
                <w:color w:val="000000"/>
              </w:rPr>
              <w:softHyphen/>
              <w:t>нистические и демократиче</w:t>
            </w:r>
            <w:r w:rsidRPr="00C93C65">
              <w:rPr>
                <w:color w:val="000000"/>
              </w:rPr>
              <w:softHyphen/>
              <w:t>ские ценности многонацио</w:t>
            </w:r>
            <w:r w:rsidRPr="00C93C65">
              <w:rPr>
                <w:color w:val="000000"/>
              </w:rPr>
              <w:softHyphen/>
              <w:t>нального рос</w:t>
            </w:r>
            <w:r w:rsidRPr="00C93C65">
              <w:rPr>
                <w:color w:val="000000"/>
              </w:rPr>
              <w:softHyphen/>
              <w:t>сийского обще</w:t>
            </w:r>
            <w:r w:rsidRPr="00C93C65">
              <w:rPr>
                <w:color w:val="000000"/>
              </w:rPr>
              <w:softHyphen/>
              <w:t>ства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6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Что у нас над головой?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наиболее узнавае</w:t>
            </w:r>
            <w:r w:rsidRPr="00AF3CEA">
              <w:rPr>
                <w:color w:val="000000"/>
              </w:rPr>
              <w:softHyphen/>
              <w:t xml:space="preserve">мыми созвездиями.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уз</w:t>
            </w:r>
            <w:r w:rsidRPr="00AF3CEA">
              <w:rPr>
                <w:color w:val="000000"/>
              </w:rPr>
              <w:softHyphen/>
              <w:t xml:space="preserve">навать ковш Большой Медведицы.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разделять объекты живой и не</w:t>
            </w:r>
            <w:r w:rsidRPr="00AF3CEA">
              <w:rPr>
                <w:color w:val="000000"/>
              </w:rPr>
              <w:softHyphen/>
              <w:t>живой природы и из</w:t>
            </w:r>
            <w:r w:rsidRPr="00AF3CEA">
              <w:rPr>
                <w:color w:val="000000"/>
              </w:rPr>
              <w:softHyphen/>
              <w:t>делия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соотносить правиль</w:t>
            </w:r>
            <w:r w:rsidRPr="00AF3CEA">
              <w:rPr>
                <w:color w:val="000000"/>
              </w:rPr>
              <w:softHyphen/>
              <w:t>ность выбора, выполнения и резуль</w:t>
            </w:r>
            <w:r w:rsidRPr="00AF3CEA">
              <w:rPr>
                <w:color w:val="000000"/>
              </w:rPr>
              <w:softHyphen/>
              <w:t>тата действия с требованием кон</w:t>
            </w:r>
            <w:r w:rsidRPr="00AF3CEA">
              <w:rPr>
                <w:color w:val="000000"/>
              </w:rPr>
              <w:softHyphen/>
              <w:t>кретной задачи.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об</w:t>
            </w:r>
            <w:r w:rsidRPr="00AF3CEA">
              <w:rPr>
                <w:color w:val="000000"/>
              </w:rPr>
              <w:softHyphen/>
              <w:t>щие приёмы решения задач: алго</w:t>
            </w:r>
            <w:r w:rsidRPr="00AF3CEA">
              <w:rPr>
                <w:color w:val="000000"/>
              </w:rPr>
              <w:softHyphen/>
              <w:t>ритм нахождения созвездия на ноч</w:t>
            </w:r>
            <w:r w:rsidRPr="00AF3CEA">
              <w:rPr>
                <w:color w:val="000000"/>
              </w:rPr>
              <w:softHyphen/>
              <w:t>ном небе.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работать в группах, ставить вопросы участ</w:t>
            </w:r>
            <w:r w:rsidRPr="00AF3CEA">
              <w:rPr>
                <w:color w:val="000000"/>
              </w:rPr>
              <w:softHyphen/>
              <w:t>никам группы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Ценностное отношение к природному миру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7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550B8" w:rsidRPr="007B4D49" w:rsidRDefault="007550B8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7B4D49">
              <w:rPr>
                <w:b/>
                <w:i/>
                <w:color w:val="000000"/>
              </w:rPr>
              <w:t>Целевая прогулка.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lastRenderedPageBreak/>
              <w:t>Что у нас под ногами?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lastRenderedPageBreak/>
              <w:t xml:space="preserve">Знания: </w:t>
            </w:r>
            <w:r w:rsidRPr="00AF3CEA">
              <w:rPr>
                <w:color w:val="000000"/>
              </w:rPr>
              <w:t xml:space="preserve">познакомятся с часто </w:t>
            </w:r>
            <w:r w:rsidRPr="00AF3CEA">
              <w:rPr>
                <w:color w:val="000000"/>
              </w:rPr>
              <w:lastRenderedPageBreak/>
              <w:t>встречающими</w:t>
            </w:r>
            <w:r w:rsidRPr="00AF3CEA">
              <w:rPr>
                <w:color w:val="000000"/>
              </w:rPr>
              <w:softHyphen/>
              <w:t xml:space="preserve">ся камнями (гранитом, кремнем, известняком).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сор</w:t>
            </w:r>
            <w:r w:rsidRPr="00AF3CEA">
              <w:rPr>
                <w:color w:val="000000"/>
              </w:rPr>
              <w:softHyphen/>
              <w:t>тировать камешки по форме, размеру, цве</w:t>
            </w:r>
            <w:r w:rsidRPr="00AF3CEA">
              <w:rPr>
                <w:color w:val="000000"/>
              </w:rPr>
              <w:softHyphen/>
              <w:t>ту; различать виды кам</w:t>
            </w:r>
            <w:r w:rsidRPr="00AF3CEA">
              <w:rPr>
                <w:color w:val="000000"/>
              </w:rPr>
              <w:softHyphen/>
              <w:t>ней.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различать объекты неживой и жи</w:t>
            </w:r>
            <w:r w:rsidRPr="00AF3CEA">
              <w:rPr>
                <w:color w:val="000000"/>
              </w:rPr>
              <w:softHyphen/>
              <w:t>вой природы, работать с лупой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 xml:space="preserve">сличать способ </w:t>
            </w:r>
            <w:r w:rsidRPr="00AF3CEA">
              <w:rPr>
                <w:color w:val="000000"/>
              </w:rPr>
              <w:lastRenderedPageBreak/>
              <w:t>действия и его результат с задан</w:t>
            </w:r>
            <w:r w:rsidRPr="00AF3CEA">
              <w:rPr>
                <w:color w:val="000000"/>
              </w:rPr>
              <w:softHyphen/>
              <w:t>ным эталоном с целью обнаруже</w:t>
            </w:r>
            <w:r w:rsidRPr="00AF3CEA">
              <w:rPr>
                <w:color w:val="000000"/>
              </w:rPr>
              <w:softHyphen/>
              <w:t>ния отклонений и отличий от эта</w:t>
            </w:r>
            <w:r w:rsidRPr="00AF3CEA">
              <w:rPr>
                <w:color w:val="000000"/>
              </w:rPr>
              <w:softHyphen/>
              <w:t>лона: алгоритм определения вида камня.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явле</w:t>
            </w:r>
            <w:r w:rsidRPr="00AF3CEA">
              <w:rPr>
                <w:color w:val="000000"/>
              </w:rPr>
              <w:softHyphen/>
              <w:t>ния окружающей действительно</w:t>
            </w:r>
            <w:r w:rsidRPr="00AF3CEA">
              <w:rPr>
                <w:color w:val="000000"/>
              </w:rPr>
              <w:softHyphen/>
              <w:t xml:space="preserve">сти в соответствии с содержанием учебного предмета.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свои затруднения, свою соб</w:t>
            </w:r>
            <w:r w:rsidRPr="00AF3CEA">
              <w:rPr>
                <w:color w:val="000000"/>
              </w:rPr>
              <w:softHyphen/>
              <w:t>ственную позицию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 xml:space="preserve">Экологическая культура: </w:t>
            </w:r>
            <w:r w:rsidRPr="00C93C65">
              <w:rPr>
                <w:color w:val="000000"/>
              </w:rPr>
              <w:lastRenderedPageBreak/>
              <w:t>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8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Что общего у разных растений?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ролью растений в при</w:t>
            </w:r>
            <w:r w:rsidRPr="00AF3CEA">
              <w:rPr>
                <w:color w:val="000000"/>
              </w:rPr>
              <w:softHyphen/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их находить.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различать объекты неживой и жи</w:t>
            </w:r>
            <w:r w:rsidRPr="00AF3CEA">
              <w:rPr>
                <w:color w:val="000000"/>
              </w:rPr>
              <w:softHyphen/>
              <w:t>вой природы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сличать способ действия и его результат с задан</w:t>
            </w:r>
            <w:r w:rsidRPr="00AF3CEA">
              <w:rPr>
                <w:color w:val="000000"/>
              </w:rPr>
              <w:softHyphen/>
              <w:t>ным эталоном с целью обнаруже</w:t>
            </w:r>
            <w:r w:rsidRPr="00AF3CEA">
              <w:rPr>
                <w:color w:val="000000"/>
              </w:rPr>
              <w:softHyphen/>
              <w:t>ния отклонений и отличий от эта</w:t>
            </w:r>
            <w:r w:rsidRPr="00AF3CEA">
              <w:rPr>
                <w:color w:val="000000"/>
              </w:rPr>
              <w:softHyphen/>
              <w:t xml:space="preserve">лона: описание растения.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развивать пер</w:t>
            </w:r>
            <w:r w:rsidRPr="00AF3CEA">
              <w:rPr>
                <w:color w:val="000000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</w:t>
            </w:r>
            <w:r w:rsidRPr="00AF3CEA">
              <w:rPr>
                <w:color w:val="000000"/>
              </w:rPr>
              <w:softHyphen/>
              <w:t>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</w:t>
            </w:r>
            <w:r w:rsidRPr="00AF3CEA">
              <w:rPr>
                <w:color w:val="000000"/>
              </w:rPr>
              <w:softHyphen/>
              <w:t>вместной деятельности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Мотивация учебной дея</w:t>
            </w:r>
            <w:r w:rsidRPr="00C93C65">
              <w:rPr>
                <w:color w:val="000000"/>
              </w:rPr>
              <w:softHyphen/>
              <w:t>тельности, эти</w:t>
            </w:r>
            <w:r w:rsidRPr="00C93C65">
              <w:rPr>
                <w:color w:val="000000"/>
              </w:rPr>
              <w:softHyphen/>
              <w:t>ческие чувст</w:t>
            </w:r>
            <w:r w:rsidRPr="00C93C65">
              <w:rPr>
                <w:color w:val="000000"/>
              </w:rPr>
              <w:softHyphen/>
              <w:t>ва, прежде все</w:t>
            </w:r>
            <w:r w:rsidRPr="00C93C65">
              <w:rPr>
                <w:color w:val="000000"/>
              </w:rPr>
              <w:softHyphen/>
              <w:t>го, доброжела</w:t>
            </w:r>
            <w:r w:rsidRPr="00C93C65">
              <w:rPr>
                <w:color w:val="000000"/>
              </w:rPr>
              <w:softHyphen/>
              <w:t>тельность и эмоциональ</w:t>
            </w:r>
            <w:r w:rsidRPr="00C93C65">
              <w:rPr>
                <w:color w:val="000000"/>
              </w:rPr>
              <w:softHyphen/>
              <w:t>но-нравствен</w:t>
            </w:r>
            <w:r w:rsidRPr="00C93C65">
              <w:rPr>
                <w:color w:val="000000"/>
              </w:rPr>
              <w:softHyphen/>
              <w:t>ная отзывчи</w:t>
            </w:r>
            <w:r w:rsidRPr="00C93C65">
              <w:rPr>
                <w:color w:val="000000"/>
              </w:rPr>
              <w:softHyphen/>
              <w:t>вость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9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Что растет на подоконнике?</w:t>
            </w:r>
          </w:p>
          <w:p w:rsidR="007B4D49" w:rsidRPr="007B4D49" w:rsidRDefault="007B4D49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7B4D49">
              <w:rPr>
                <w:b/>
                <w:i/>
                <w:color w:val="000000"/>
                <w:u w:val="single"/>
              </w:rPr>
              <w:t>Практическое занятие.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познакомятся с наиболее </w:t>
            </w:r>
            <w:proofErr w:type="gramStart"/>
            <w:r w:rsidRPr="00AF3CEA">
              <w:rPr>
                <w:color w:val="000000"/>
              </w:rPr>
              <w:t>распростра</w:t>
            </w:r>
            <w:r w:rsidRPr="00AF3CEA">
              <w:rPr>
                <w:color w:val="000000"/>
              </w:rPr>
              <w:softHyphen/>
              <w:t>нёнными</w:t>
            </w:r>
            <w:proofErr w:type="gramEnd"/>
            <w:r w:rsidRPr="00AF3CEA">
              <w:rPr>
                <w:color w:val="000000"/>
              </w:rPr>
              <w:t xml:space="preserve"> комнатными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color w:val="000000"/>
              </w:rPr>
              <w:t xml:space="preserve">растениями.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>личать изученные на уроке комнатные растения.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повторят основные правила ухода за комнатными растениями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F3CEA">
              <w:rPr>
                <w:color w:val="000000"/>
              </w:rPr>
              <w:t>Регулятивные</w:t>
            </w:r>
            <w:proofErr w:type="gramEnd"/>
            <w:r w:rsidRPr="00AF3CEA">
              <w:rPr>
                <w:color w:val="000000"/>
              </w:rPr>
              <w:t>: формулировать и удерживать учебную задачу.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</w:t>
            </w:r>
            <w:r w:rsidRPr="00AF3CEA">
              <w:rPr>
                <w:color w:val="000000"/>
              </w:rPr>
              <w:softHyphen/>
              <w:t>ления окружающей действитель</w:t>
            </w:r>
            <w:r w:rsidRPr="00AF3CEA">
              <w:rPr>
                <w:color w:val="000000"/>
              </w:rPr>
              <w:softHyphen/>
              <w:t>ности: комнатные растения (назва</w:t>
            </w:r>
            <w:r w:rsidRPr="00AF3CEA">
              <w:rPr>
                <w:color w:val="000000"/>
              </w:rPr>
              <w:softHyphen/>
              <w:t>ние и краткое описание внешнего вида).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</w:t>
            </w:r>
            <w:r w:rsidRPr="00AF3CEA">
              <w:rPr>
                <w:color w:val="000000"/>
              </w:rPr>
              <w:softHyphen/>
              <w:t>просы учителю и участникам ра</w:t>
            </w:r>
            <w:r w:rsidRPr="00AF3CEA">
              <w:rPr>
                <w:color w:val="000000"/>
              </w:rPr>
              <w:softHyphen/>
              <w:t>бочей группы, обращаться за по</w:t>
            </w:r>
            <w:r w:rsidRPr="00AF3CEA">
              <w:rPr>
                <w:color w:val="000000"/>
              </w:rPr>
              <w:softHyphen/>
              <w:t>мощью, формулировать собствен</w:t>
            </w:r>
            <w:r w:rsidRPr="00AF3CEA">
              <w:rPr>
                <w:color w:val="000000"/>
              </w:rPr>
              <w:softHyphen/>
              <w:t>ное мнение и позицию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Ценностное от</w:t>
            </w:r>
            <w:r w:rsidRPr="00C93C65">
              <w:rPr>
                <w:color w:val="000000"/>
              </w:rPr>
              <w:softHyphen/>
              <w:t>ношение к при</w:t>
            </w:r>
            <w:r w:rsidRPr="00C93C65">
              <w:rPr>
                <w:color w:val="000000"/>
              </w:rPr>
              <w:softHyphen/>
              <w:t>родному миру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10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Что растёт на клумбе?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некоторыми декора</w:t>
            </w:r>
            <w:r w:rsidRPr="00AF3CEA">
              <w:rPr>
                <w:color w:val="000000"/>
              </w:rPr>
              <w:softHyphen/>
              <w:t xml:space="preserve">тивными растениями клумбы, цветника.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>личать изученные рас</w:t>
            </w:r>
            <w:r w:rsidRPr="00AF3CEA">
              <w:rPr>
                <w:color w:val="000000"/>
              </w:rPr>
              <w:softHyphen/>
              <w:t xml:space="preserve">тения клумбы, цветника.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использовать приобретённые знания для ухода за растениями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 xml:space="preserve">формулировать и удерживать учебную задачу.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подводить под понятие на основе распознавания объектов, выделять существенные признаки: краткое описание деко</w:t>
            </w:r>
            <w:r w:rsidRPr="00AF3CEA">
              <w:rPr>
                <w:color w:val="000000"/>
              </w:rPr>
              <w:softHyphen/>
              <w:t xml:space="preserve">ративного растения. </w:t>
            </w: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проявлять активность во взаимодействии для решения коммуникативных и по</w:t>
            </w:r>
            <w:r w:rsidRPr="00AF3CEA">
              <w:rPr>
                <w:color w:val="000000"/>
              </w:rPr>
              <w:softHyphen/>
              <w:t>знавательных задач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Ценностное отношение к природному миру, мотива</w:t>
            </w:r>
            <w:r w:rsidRPr="00C93C65">
              <w:rPr>
                <w:color w:val="000000"/>
              </w:rPr>
              <w:softHyphen/>
              <w:t>ция учебной деятельности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11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550B8" w:rsidRPr="007B4D49" w:rsidRDefault="007550B8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7B4D49">
              <w:rPr>
                <w:b/>
                <w:i/>
                <w:color w:val="000000"/>
              </w:rPr>
              <w:t>Целевая прогулка.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Что это за листья?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познакомятся со строением листьев.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уз</w:t>
            </w:r>
            <w:r w:rsidRPr="00AF3CEA">
              <w:rPr>
                <w:color w:val="000000"/>
              </w:rPr>
              <w:softHyphen/>
              <w:t>навать листья несколь</w:t>
            </w:r>
            <w:r w:rsidRPr="00AF3CEA">
              <w:rPr>
                <w:color w:val="000000"/>
              </w:rPr>
              <w:softHyphen/>
              <w:t xml:space="preserve">ких пород деревьев, используя сравнения.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правила по</w:t>
            </w:r>
            <w:r w:rsidRPr="00AF3CEA">
              <w:rPr>
                <w:color w:val="000000"/>
              </w:rPr>
              <w:softHyphen/>
              <w:t>ведения на природе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 xml:space="preserve">формулировать и удерживать учебную задачу.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использовать речь для регуляции своего дейст</w:t>
            </w:r>
            <w:r w:rsidRPr="00AF3CEA">
              <w:rPr>
                <w:color w:val="000000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Ценностное отношение к природному миру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12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Что такое хвоинки?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группой хвойных де</w:t>
            </w:r>
            <w:r w:rsidRPr="00AF3CEA">
              <w:rPr>
                <w:color w:val="000000"/>
              </w:rPr>
              <w:softHyphen/>
              <w:t>ревьев, узнают их ха</w:t>
            </w:r>
            <w:r w:rsidRPr="00AF3CEA">
              <w:rPr>
                <w:color w:val="000000"/>
              </w:rPr>
              <w:softHyphen/>
              <w:t xml:space="preserve">рактерное отличие от лиственных деревьев.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на</w:t>
            </w:r>
            <w:r w:rsidRPr="00AF3CEA">
              <w:rPr>
                <w:color w:val="000000"/>
              </w:rPr>
              <w:softHyphen/>
              <w:t>блюдать объекты окру</w:t>
            </w:r>
            <w:r w:rsidRPr="00AF3CEA">
              <w:rPr>
                <w:color w:val="000000"/>
              </w:rPr>
              <w:softHyphen/>
              <w:t xml:space="preserve">жающего мира, давать устное их описание.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различать объекты неживой и жи</w:t>
            </w:r>
            <w:r w:rsidRPr="00AF3CEA">
              <w:rPr>
                <w:color w:val="000000"/>
              </w:rPr>
              <w:softHyphen/>
              <w:t>вой природы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применять уста</w:t>
            </w:r>
            <w:r w:rsidRPr="00AF3CEA">
              <w:rPr>
                <w:color w:val="000000"/>
              </w:rPr>
              <w:softHyphen/>
              <w:t>новленные правила в планирова</w:t>
            </w:r>
            <w:r w:rsidRPr="00AF3CEA">
              <w:rPr>
                <w:color w:val="000000"/>
              </w:rPr>
              <w:softHyphen/>
              <w:t>нии способа решения: алгоритм описания дерева с целью опреде</w:t>
            </w:r>
            <w:r w:rsidRPr="00AF3CEA">
              <w:rPr>
                <w:color w:val="000000"/>
              </w:rPr>
              <w:softHyphen/>
              <w:t xml:space="preserve">ления его породы.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явле</w:t>
            </w:r>
            <w:r w:rsidRPr="00AF3CEA">
              <w:rPr>
                <w:color w:val="000000"/>
              </w:rPr>
              <w:softHyphen/>
              <w:t>ния окружающей действительно</w:t>
            </w:r>
            <w:r w:rsidRPr="00AF3CEA">
              <w:rPr>
                <w:color w:val="000000"/>
              </w:rPr>
              <w:softHyphen/>
              <w:t xml:space="preserve">сти: распознавание сосны и ели.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задавать во</w:t>
            </w:r>
            <w:r w:rsidRPr="00AF3CEA">
              <w:rPr>
                <w:color w:val="000000"/>
              </w:rPr>
              <w:softHyphen/>
              <w:t>просы, просить о помощи, форму</w:t>
            </w:r>
            <w:r w:rsidRPr="00AF3CEA">
              <w:rPr>
                <w:color w:val="000000"/>
              </w:rPr>
              <w:softHyphen/>
              <w:t>лировать свои затруднения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Мотивация учебной дея</w:t>
            </w:r>
            <w:r w:rsidRPr="00C93C65">
              <w:rPr>
                <w:color w:val="000000"/>
              </w:rPr>
              <w:softHyphen/>
              <w:t>тельности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13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Кто такие насекомые?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насекомые - это жи</w:t>
            </w:r>
            <w:r w:rsidRPr="00AF3CEA">
              <w:rPr>
                <w:color w:val="000000"/>
              </w:rPr>
              <w:softHyphen/>
              <w:t xml:space="preserve">вотные, у которых шесть пар ног, узнают о разнообразии животного мира.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 xml:space="preserve">научатся приводить примеры насекомых.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Навыки: </w:t>
            </w:r>
            <w:r w:rsidRPr="00AF3CEA">
              <w:rPr>
                <w:color w:val="000000"/>
              </w:rPr>
              <w:t>повторят правила бережного отношения к природ</w:t>
            </w:r>
            <w:r w:rsidRPr="00AF3CEA">
              <w:rPr>
                <w:color w:val="000000"/>
              </w:rPr>
              <w:softHyphen/>
              <w:t>ным объектам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F3CEA">
              <w:rPr>
                <w:bCs/>
                <w:color w:val="000000"/>
              </w:rPr>
              <w:lastRenderedPageBreak/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преобразовывать практическую задачу в познава</w:t>
            </w:r>
            <w:r w:rsidRPr="00AF3CEA">
              <w:rPr>
                <w:color w:val="000000"/>
              </w:rPr>
              <w:softHyphen/>
              <w:t>тельную: изучение видов насеко</w:t>
            </w:r>
            <w:r w:rsidRPr="00AF3CEA">
              <w:rPr>
                <w:color w:val="000000"/>
              </w:rPr>
              <w:softHyphen/>
              <w:t>мых.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явления окружающей действительности, вы</w:t>
            </w:r>
            <w:r w:rsidRPr="00AF3CEA">
              <w:rPr>
                <w:color w:val="000000"/>
              </w:rPr>
              <w:softHyphen/>
              <w:t xml:space="preserve">делять и обобщенно фиксировать </w:t>
            </w:r>
            <w:r w:rsidRPr="00AF3CEA">
              <w:rPr>
                <w:color w:val="000000"/>
              </w:rPr>
              <w:lastRenderedPageBreak/>
              <w:t>группы существенных признаков объектов с целью решения конкрет</w:t>
            </w:r>
            <w:r w:rsidRPr="00AF3CEA">
              <w:rPr>
                <w:color w:val="000000"/>
              </w:rPr>
              <w:softHyphen/>
              <w:t xml:space="preserve">ных задач: описание насекомого.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аргументиро</w:t>
            </w:r>
            <w:r w:rsidRPr="00AF3CEA">
              <w:rPr>
                <w:color w:val="000000"/>
              </w:rPr>
              <w:softHyphen/>
              <w:t>вать свою позицию и координиро</w:t>
            </w:r>
            <w:r w:rsidRPr="00AF3CEA">
              <w:rPr>
                <w:color w:val="000000"/>
              </w:rPr>
              <w:softHyphen/>
              <w:t>вать её с позициями партнёров в сотрудничестве при выработке об</w:t>
            </w:r>
            <w:r w:rsidRPr="00AF3CEA">
              <w:rPr>
                <w:color w:val="000000"/>
              </w:rPr>
              <w:softHyphen/>
              <w:t>щего решения в совместной дея</w:t>
            </w:r>
            <w:r w:rsidRPr="00AF3CEA">
              <w:rPr>
                <w:color w:val="000000"/>
              </w:rPr>
              <w:softHyphen/>
              <w:t>тельности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85394" w:rsidRPr="00C93C65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нормам приро</w:t>
            </w:r>
            <w:r w:rsidRPr="00C93C65">
              <w:rPr>
                <w:color w:val="000000"/>
              </w:rPr>
              <w:softHyphen/>
              <w:t>доохранного поведения</w:t>
            </w:r>
          </w:p>
          <w:p w:rsidR="00C85394" w:rsidRPr="00C93C65" w:rsidRDefault="00C85394" w:rsidP="007B4D49">
            <w:pPr>
              <w:rPr>
                <w:lang w:eastAsia="en-US"/>
              </w:rPr>
            </w:pP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14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Кто такие рыбы?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bCs/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рыбы - водные живот</w:t>
            </w:r>
            <w:r w:rsidRPr="00AF3CEA">
              <w:rPr>
                <w:color w:val="000000"/>
              </w:rPr>
              <w:softHyphen/>
              <w:t>ные, которые двигают</w:t>
            </w:r>
            <w:r w:rsidRPr="00AF3CEA">
              <w:rPr>
                <w:color w:val="000000"/>
              </w:rPr>
              <w:softHyphen/>
              <w:t>ся при помощи плав</w:t>
            </w:r>
            <w:r w:rsidRPr="00AF3CEA">
              <w:rPr>
                <w:color w:val="000000"/>
              </w:rPr>
              <w:softHyphen/>
              <w:t>ников и хвоста, тела большинства которых покрыты чешуёй; уз</w:t>
            </w:r>
            <w:r w:rsidRPr="00AF3CEA">
              <w:rPr>
                <w:color w:val="000000"/>
              </w:rPr>
              <w:softHyphen/>
              <w:t xml:space="preserve">нают о разнообразии подводного мира.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приводить примеры видов речных и мор</w:t>
            </w:r>
            <w:r w:rsidRPr="00AF3CEA">
              <w:rPr>
                <w:color w:val="000000"/>
              </w:rPr>
              <w:softHyphen/>
              <w:t xml:space="preserve">ских рыб.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отличать рыб от других видов животных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преобразовывать практическую задачу в познава</w:t>
            </w:r>
            <w:r w:rsidRPr="00AF3CEA">
              <w:rPr>
                <w:color w:val="000000"/>
              </w:rPr>
              <w:softHyphen/>
              <w:t>тельную, сличать способ действия и его результат с заданным этало</w:t>
            </w:r>
            <w:r w:rsidRPr="00AF3CEA">
              <w:rPr>
                <w:color w:val="000000"/>
              </w:rPr>
              <w:softHyphen/>
              <w:t>ном с целью обнаружения откло</w:t>
            </w:r>
            <w:r w:rsidRPr="00AF3CEA">
              <w:rPr>
                <w:color w:val="000000"/>
              </w:rPr>
              <w:softHyphen/>
              <w:t>нений и отличий от эталона, уста</w:t>
            </w:r>
            <w:r w:rsidRPr="00AF3CEA">
              <w:rPr>
                <w:color w:val="000000"/>
              </w:rPr>
              <w:softHyphen/>
              <w:t>навливать соответствие получен</w:t>
            </w:r>
            <w:r w:rsidRPr="00AF3CEA">
              <w:rPr>
                <w:color w:val="000000"/>
              </w:rPr>
              <w:softHyphen/>
              <w:t>ного результата поставленной це</w:t>
            </w:r>
            <w:r w:rsidRPr="00AF3CEA">
              <w:rPr>
                <w:color w:val="000000"/>
              </w:rPr>
              <w:softHyphen/>
              <w:t xml:space="preserve">ли: изучение видов рыб. </w:t>
            </w:r>
            <w:proofErr w:type="gramEnd"/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явле</w:t>
            </w:r>
            <w:r w:rsidRPr="00AF3CEA">
              <w:rPr>
                <w:color w:val="000000"/>
              </w:rPr>
              <w:softHyphen/>
              <w:t>ния окружающей действительно</w:t>
            </w:r>
            <w:r w:rsidRPr="00AF3CEA">
              <w:rPr>
                <w:color w:val="000000"/>
              </w:rPr>
              <w:softHyphen/>
              <w:t>сти, выделять и обобщенно фикси</w:t>
            </w:r>
            <w:r w:rsidRPr="00AF3CEA">
              <w:rPr>
                <w:color w:val="000000"/>
              </w:rPr>
              <w:softHyphen/>
              <w:t>ровать группы существенных при</w:t>
            </w:r>
            <w:r w:rsidRPr="00AF3CEA">
              <w:rPr>
                <w:color w:val="000000"/>
              </w:rPr>
              <w:softHyphen/>
              <w:t xml:space="preserve">знаков объектов с целью решения конкретных задач: описание рыбы по готовому плану.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определять общую цель и пути её достижения, вести устный диалог, слушать со</w:t>
            </w:r>
            <w:r w:rsidRPr="00AF3CEA">
              <w:rPr>
                <w:color w:val="000000"/>
              </w:rPr>
              <w:softHyphen/>
              <w:t>беседника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нормам приро</w:t>
            </w:r>
            <w:r w:rsidRPr="00C93C65">
              <w:rPr>
                <w:color w:val="000000"/>
              </w:rPr>
              <w:softHyphen/>
              <w:t>доохранного поведения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15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550B8" w:rsidRPr="007B4D49" w:rsidRDefault="007550B8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7B4D49">
              <w:rPr>
                <w:b/>
                <w:i/>
                <w:color w:val="000000"/>
              </w:rPr>
              <w:t>Урок – экскурсия.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Кто такие птицы?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птицы - это животные, тело которых покрыто перьями; узнают о раз</w:t>
            </w:r>
            <w:r w:rsidRPr="00AF3CEA">
              <w:rPr>
                <w:color w:val="000000"/>
              </w:rPr>
              <w:softHyphen/>
              <w:t xml:space="preserve">нообразии видов птиц.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при</w:t>
            </w:r>
            <w:r w:rsidRPr="00AF3CEA">
              <w:rPr>
                <w:color w:val="000000"/>
              </w:rPr>
              <w:softHyphen/>
              <w:t>водить примеры видов перелётных и зимую</w:t>
            </w:r>
            <w:r w:rsidRPr="00AF3CEA">
              <w:rPr>
                <w:color w:val="000000"/>
              </w:rPr>
              <w:softHyphen/>
              <w:t xml:space="preserve">щих птиц.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отличать птиц от других живот</w:t>
            </w:r>
            <w:r w:rsidRPr="00AF3CEA">
              <w:rPr>
                <w:color w:val="000000"/>
              </w:rPr>
              <w:softHyphen/>
              <w:t>ных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применять усво</w:t>
            </w:r>
            <w:r w:rsidRPr="00AF3CEA">
              <w:rPr>
                <w:color w:val="000000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AF3CEA">
              <w:rPr>
                <w:color w:val="000000"/>
              </w:rPr>
              <w:softHyphen/>
              <w:t>ным эталоном с целью обнаруже</w:t>
            </w:r>
            <w:r w:rsidRPr="00AF3CEA">
              <w:rPr>
                <w:color w:val="000000"/>
              </w:rPr>
              <w:softHyphen/>
              <w:t>ния отклонений и отличий от эта</w:t>
            </w:r>
            <w:r w:rsidRPr="00AF3CEA">
              <w:rPr>
                <w:color w:val="000000"/>
              </w:rPr>
              <w:softHyphen/>
              <w:t>лона, устанавливать соответствие полученного результата постав</w:t>
            </w:r>
            <w:r w:rsidRPr="00AF3CEA">
              <w:rPr>
                <w:color w:val="000000"/>
              </w:rPr>
              <w:softHyphen/>
              <w:t>ленной цели: отличие птиц от дру</w:t>
            </w:r>
            <w:r w:rsidRPr="00AF3CEA">
              <w:rPr>
                <w:color w:val="000000"/>
              </w:rPr>
              <w:softHyphen/>
              <w:t xml:space="preserve">гих видов животных.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явле</w:t>
            </w:r>
            <w:r w:rsidRPr="00AF3CEA">
              <w:rPr>
                <w:color w:val="000000"/>
              </w:rPr>
              <w:softHyphen/>
              <w:t>ния окружающей действительно</w:t>
            </w:r>
            <w:r w:rsidRPr="00AF3CEA">
              <w:rPr>
                <w:color w:val="000000"/>
              </w:rPr>
              <w:softHyphen/>
              <w:t xml:space="preserve">сти, </w:t>
            </w:r>
            <w:r w:rsidRPr="00AF3CEA">
              <w:rPr>
                <w:color w:val="000000"/>
              </w:rPr>
              <w:lastRenderedPageBreak/>
              <w:t>выделять и обобщенно фикси</w:t>
            </w:r>
            <w:r w:rsidRPr="00AF3CEA">
              <w:rPr>
                <w:color w:val="000000"/>
              </w:rPr>
              <w:softHyphen/>
              <w:t>ровать группы существенных при</w:t>
            </w:r>
            <w:r w:rsidRPr="00AF3CEA">
              <w:rPr>
                <w:color w:val="000000"/>
              </w:rPr>
              <w:softHyphen/>
              <w:t xml:space="preserve">знаков объектов с целью решения конкретных задач: описание птицы по готовому плану.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адекватно оценивать собственное поведение и поведение окружающих, прояв</w:t>
            </w:r>
            <w:r w:rsidRPr="00AF3CEA">
              <w:rPr>
                <w:color w:val="000000"/>
              </w:rPr>
              <w:softHyphen/>
              <w:t>лять активность во взаимодейст</w:t>
            </w:r>
            <w:r w:rsidRPr="00AF3CEA">
              <w:rPr>
                <w:color w:val="000000"/>
              </w:rPr>
              <w:softHyphen/>
              <w:t>вии для решения коммуникатив</w:t>
            </w:r>
            <w:r w:rsidRPr="00AF3CEA">
              <w:rPr>
                <w:color w:val="000000"/>
              </w:rPr>
              <w:softHyphen/>
              <w:t xml:space="preserve">ных и познавательных задач 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</w:t>
            </w:r>
            <w:r w:rsidRPr="00C93C65">
              <w:rPr>
                <w:color w:val="000000"/>
              </w:rPr>
              <w:softHyphen/>
              <w:t>довать нормам природоохран</w:t>
            </w:r>
            <w:r w:rsidRPr="00C93C65">
              <w:rPr>
                <w:color w:val="000000"/>
              </w:rPr>
              <w:softHyphen/>
              <w:t>ного поведения, устойчивое следование в поведении социальным нормам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16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Кто такие звери?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обитают в на</w:t>
            </w:r>
            <w:r w:rsidRPr="00AF3CEA">
              <w:rPr>
                <w:color w:val="000000"/>
              </w:rPr>
              <w:softHyphen/>
              <w:t>ших лесах; узнают о многообразии видов зверей.</w:t>
            </w:r>
            <w:proofErr w:type="gramEnd"/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при</w:t>
            </w:r>
            <w:r w:rsidRPr="00AF3CEA">
              <w:rPr>
                <w:color w:val="000000"/>
              </w:rPr>
              <w:softHyphen/>
              <w:t>водить примеры видов зверей.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отличать зверей от других жи</w:t>
            </w:r>
            <w:r w:rsidRPr="00AF3CEA">
              <w:rPr>
                <w:color w:val="000000"/>
              </w:rPr>
              <w:softHyphen/>
              <w:t>вотных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предвосхищать результат, выбирать действия в со</w:t>
            </w:r>
            <w:r w:rsidRPr="00AF3CEA">
              <w:rPr>
                <w:color w:val="000000"/>
              </w:rPr>
              <w:softHyphen/>
              <w:t>ответствии с поставленной задачей и условиями её реализации: само</w:t>
            </w:r>
            <w:r w:rsidRPr="00AF3CEA">
              <w:rPr>
                <w:color w:val="000000"/>
              </w:rPr>
              <w:softHyphen/>
              <w:t xml:space="preserve">стоятельное составление плана описания животного.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явле</w:t>
            </w:r>
            <w:r w:rsidRPr="00AF3CEA">
              <w:rPr>
                <w:color w:val="000000"/>
              </w:rPr>
              <w:softHyphen/>
              <w:t>ния окружающей действительно</w:t>
            </w:r>
            <w:r w:rsidRPr="00AF3CEA">
              <w:rPr>
                <w:color w:val="000000"/>
              </w:rPr>
              <w:softHyphen/>
              <w:t>сти, выделять и обобщенно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color w:val="000000"/>
              </w:rPr>
              <w:t>фиксировать группы существен</w:t>
            </w:r>
            <w:r w:rsidRPr="00AF3CEA">
              <w:rPr>
                <w:color w:val="000000"/>
              </w:rPr>
              <w:softHyphen/>
              <w:t>ных признаков объектов с целью решения конкретных задач: описа</w:t>
            </w:r>
            <w:r w:rsidRPr="00AF3CEA">
              <w:rPr>
                <w:color w:val="000000"/>
              </w:rPr>
              <w:softHyphen/>
              <w:t>ние животного по плану, предло</w:t>
            </w:r>
            <w:r w:rsidRPr="00AF3CEA">
              <w:rPr>
                <w:color w:val="000000"/>
              </w:rPr>
              <w:softHyphen/>
              <w:t xml:space="preserve">женному другой группой.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и за</w:t>
            </w:r>
            <w:r w:rsidRPr="00AF3CEA">
              <w:rPr>
                <w:color w:val="000000"/>
              </w:rPr>
              <w:softHyphen/>
              <w:t>давать вопросы, обращаться за по</w:t>
            </w:r>
            <w:r w:rsidRPr="00AF3CEA">
              <w:rPr>
                <w:color w:val="000000"/>
              </w:rPr>
              <w:softHyphen/>
              <w:t>мощью, предлагать помощь и со</w:t>
            </w:r>
            <w:r w:rsidRPr="00AF3CEA">
              <w:rPr>
                <w:color w:val="000000"/>
              </w:rPr>
              <w:softHyphen/>
              <w:t>трудничество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нормам приро</w:t>
            </w:r>
            <w:r w:rsidRPr="00C93C65">
              <w:rPr>
                <w:color w:val="000000"/>
              </w:rPr>
              <w:softHyphen/>
              <w:t>доохранного поведения, устойчивое следование в поведении социальным нормам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17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Что нас окружает дома?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группами предметов домашнего обихода.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груп</w:t>
            </w:r>
            <w:r w:rsidRPr="00AF3CEA">
              <w:rPr>
                <w:color w:val="000000"/>
              </w:rPr>
              <w:softHyphen/>
              <w:t>пировать предметы до</w:t>
            </w:r>
            <w:r w:rsidRPr="00AF3CEA">
              <w:rPr>
                <w:color w:val="000000"/>
              </w:rPr>
              <w:softHyphen/>
              <w:t>машнего обихода по их назначению; познако</w:t>
            </w:r>
            <w:r w:rsidRPr="00AF3CEA">
              <w:rPr>
                <w:color w:val="000000"/>
              </w:rPr>
              <w:softHyphen/>
              <w:t>мятся с правилами про</w:t>
            </w:r>
            <w:r w:rsidRPr="00AF3CEA">
              <w:rPr>
                <w:color w:val="000000"/>
              </w:rPr>
              <w:softHyphen/>
              <w:t>тивопожарной безопас</w:t>
            </w:r>
            <w:r w:rsidRPr="00AF3CEA">
              <w:rPr>
                <w:color w:val="000000"/>
              </w:rPr>
              <w:softHyphen/>
              <w:t xml:space="preserve">ности, с основными правилами обращения с газом, электричеством, </w:t>
            </w:r>
            <w:r w:rsidRPr="00AF3CEA">
              <w:rPr>
                <w:color w:val="000000"/>
              </w:rPr>
              <w:lastRenderedPageBreak/>
              <w:t>водой.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повторят из</w:t>
            </w:r>
            <w:r w:rsidRPr="00AF3CEA">
              <w:rPr>
                <w:color w:val="000000"/>
              </w:rPr>
              <w:softHyphen/>
              <w:t>вестные правила безо</w:t>
            </w:r>
            <w:r w:rsidRPr="00AF3CEA">
              <w:rPr>
                <w:color w:val="000000"/>
              </w:rPr>
              <w:softHyphen/>
              <w:t>пасного поведения до</w:t>
            </w:r>
            <w:r w:rsidRPr="00AF3CEA">
              <w:rPr>
                <w:color w:val="000000"/>
              </w:rPr>
              <w:softHyphen/>
              <w:t>ма и в школе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преобразовывать практическую задачу в познава</w:t>
            </w:r>
            <w:r w:rsidRPr="00AF3CEA">
              <w:rPr>
                <w:color w:val="000000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proofErr w:type="gramEnd"/>
            <w:r w:rsidRPr="00AF3CEA">
              <w:rPr>
                <w:color w:val="000000"/>
              </w:rPr>
              <w:t xml:space="preserve">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моделировать группы существенных признаков объектов с целью решения конкрет</w:t>
            </w:r>
            <w:r w:rsidRPr="00AF3CEA">
              <w:rPr>
                <w:color w:val="000000"/>
              </w:rPr>
              <w:softHyphen/>
              <w:t>ных задач (определение вида и сте</w:t>
            </w:r>
            <w:r w:rsidRPr="00AF3CEA">
              <w:rPr>
                <w:color w:val="000000"/>
              </w:rPr>
              <w:softHyphen/>
              <w:t xml:space="preserve">пени опасности объекта); узнавать, называть и определять объекты в </w:t>
            </w:r>
            <w:r w:rsidRPr="00AF3CEA">
              <w:rPr>
                <w:color w:val="000000"/>
              </w:rPr>
              <w:lastRenderedPageBreak/>
              <w:t xml:space="preserve">соответствии с их назначением.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работа в груп</w:t>
            </w:r>
            <w:r w:rsidRPr="00AF3CEA">
              <w:rPr>
                <w:color w:val="000000"/>
              </w:rPr>
              <w:softHyphen/>
              <w:t>пах: определять цели, функции уча</w:t>
            </w:r>
            <w:r w:rsidRPr="00AF3CEA">
              <w:rPr>
                <w:color w:val="000000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Самостоятель</w:t>
            </w:r>
            <w:r w:rsidRPr="00C93C65">
              <w:rPr>
                <w:color w:val="000000"/>
              </w:rPr>
              <w:softHyphen/>
              <w:t>ная и личная ответственность за свои по</w:t>
            </w:r>
            <w:r w:rsidRPr="00C93C65">
              <w:rPr>
                <w:color w:val="000000"/>
              </w:rPr>
              <w:softHyphen/>
              <w:t>ступки, уста</w:t>
            </w:r>
            <w:r w:rsidRPr="00C93C65">
              <w:rPr>
                <w:color w:val="000000"/>
              </w:rPr>
              <w:softHyphen/>
              <w:t>новка на здо</w:t>
            </w:r>
            <w:r w:rsidRPr="00C93C65">
              <w:rPr>
                <w:color w:val="000000"/>
              </w:rPr>
              <w:softHyphen/>
              <w:t>ровый образ жизни; началь</w:t>
            </w:r>
            <w:r w:rsidRPr="00C93C65">
              <w:rPr>
                <w:color w:val="000000"/>
              </w:rPr>
              <w:softHyphen/>
              <w:t>ные навыки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18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61F97" w:rsidRPr="007B4D49" w:rsidRDefault="00F61F97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7B4D49">
              <w:rPr>
                <w:b/>
                <w:i/>
                <w:color w:val="000000"/>
              </w:rPr>
              <w:t>Экскурсия в компьютерный класс.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Что умеет компьютер?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основными устройст</w:t>
            </w:r>
            <w:r w:rsidRPr="00AF3CEA">
              <w:rPr>
                <w:color w:val="000000"/>
              </w:rPr>
              <w:softHyphen/>
              <w:t>вами компьютера и их назначением, основны</w:t>
            </w:r>
            <w:r w:rsidRPr="00AF3CEA">
              <w:rPr>
                <w:color w:val="000000"/>
              </w:rPr>
              <w:softHyphen/>
              <w:t>ми свойствами и функ</w:t>
            </w:r>
            <w:r w:rsidRPr="00AF3CEA">
              <w:rPr>
                <w:color w:val="000000"/>
              </w:rPr>
              <w:softHyphen/>
              <w:t>циями.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пра</w:t>
            </w:r>
            <w:r w:rsidRPr="00AF3CEA">
              <w:rPr>
                <w:color w:val="000000"/>
              </w:rPr>
              <w:softHyphen/>
              <w:t>вилам безопасной рабо</w:t>
            </w:r>
            <w:r w:rsidRPr="00AF3CEA">
              <w:rPr>
                <w:color w:val="000000"/>
              </w:rPr>
              <w:softHyphen/>
              <w:t xml:space="preserve">ты на компьютере.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повторят из</w:t>
            </w:r>
            <w:r w:rsidRPr="00AF3CEA">
              <w:rPr>
                <w:color w:val="000000"/>
              </w:rPr>
              <w:softHyphen/>
              <w:t>вестные правила безо</w:t>
            </w:r>
            <w:r w:rsidRPr="00AF3CEA">
              <w:rPr>
                <w:color w:val="000000"/>
              </w:rPr>
              <w:softHyphen/>
              <w:t>пасного поведения до</w:t>
            </w:r>
            <w:r w:rsidRPr="00AF3CEA">
              <w:rPr>
                <w:color w:val="000000"/>
              </w:rPr>
              <w:softHyphen/>
              <w:t>ма и в школе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формулировать и удерживать учебную задачу, раз</w:t>
            </w:r>
            <w:r w:rsidRPr="00AF3CEA">
              <w:rPr>
                <w:color w:val="000000"/>
              </w:rPr>
              <w:softHyphen/>
              <w:t xml:space="preserve">личать способ и результат действия.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об</w:t>
            </w:r>
            <w:r w:rsidRPr="00AF3CEA">
              <w:rPr>
                <w:color w:val="000000"/>
              </w:rPr>
              <w:softHyphen/>
              <w:t>щие приёмы решения задач (алго</w:t>
            </w:r>
            <w:r w:rsidRPr="00AF3CEA">
              <w:rPr>
                <w:color w:val="000000"/>
              </w:rPr>
              <w:softHyphen/>
              <w:t xml:space="preserve">ритм начала работы с компьютером), устанавливать аналогии, причинно-следственные связи. </w:t>
            </w: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проявлять ак</w:t>
            </w:r>
            <w:r w:rsidRPr="00AF3CEA">
              <w:rPr>
                <w:color w:val="000000"/>
              </w:rPr>
              <w:softHyphen/>
              <w:t>тивность во взаимодействии для ре</w:t>
            </w:r>
            <w:r w:rsidRPr="00AF3CEA">
              <w:rPr>
                <w:color w:val="000000"/>
              </w:rPr>
              <w:softHyphen/>
              <w:t>шения коммуникативных и познава</w:t>
            </w:r>
            <w:r w:rsidRPr="00AF3CEA">
              <w:rPr>
                <w:color w:val="000000"/>
              </w:rPr>
              <w:softHyphen/>
              <w:t>тельных задач, осуществлять взаим</w:t>
            </w:r>
            <w:r w:rsidRPr="00AF3CEA">
              <w:rPr>
                <w:color w:val="000000"/>
              </w:rPr>
              <w:softHyphen/>
              <w:t>ный контроль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Внутренняя позиция уче</w:t>
            </w:r>
            <w:r w:rsidRPr="00C93C65">
              <w:rPr>
                <w:color w:val="000000"/>
              </w:rPr>
              <w:softHyphen/>
              <w:t>ника на основе положительно</w:t>
            </w:r>
            <w:r w:rsidRPr="00C93C65">
              <w:rPr>
                <w:color w:val="000000"/>
              </w:rPr>
              <w:softHyphen/>
              <w:t>го отношения к школе, уста</w:t>
            </w:r>
            <w:r w:rsidRPr="00C93C65">
              <w:rPr>
                <w:color w:val="000000"/>
              </w:rPr>
              <w:softHyphen/>
              <w:t>новка на здо</w:t>
            </w:r>
            <w:r w:rsidRPr="00C93C65">
              <w:rPr>
                <w:color w:val="000000"/>
              </w:rPr>
              <w:softHyphen/>
              <w:t>ровый образ жизни, началь</w:t>
            </w:r>
            <w:r w:rsidRPr="00C93C65">
              <w:rPr>
                <w:color w:val="000000"/>
              </w:rPr>
              <w:softHyphen/>
              <w:t>ные навыки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19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F61F97" w:rsidRPr="007B4D49" w:rsidRDefault="00F61F97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7B4D49">
              <w:rPr>
                <w:b/>
                <w:i/>
                <w:color w:val="000000"/>
              </w:rPr>
              <w:t>Целевая прогулка.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Что вокруг нас может быть опасным?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Знание: </w:t>
            </w:r>
            <w:r w:rsidRPr="00AF3CEA">
              <w:rPr>
                <w:color w:val="000000"/>
              </w:rPr>
              <w:t>узнают о су</w:t>
            </w:r>
            <w:r w:rsidRPr="00AF3CEA">
              <w:rPr>
                <w:color w:val="000000"/>
              </w:rPr>
              <w:softHyphen/>
              <w:t>ществовании экстрен</w:t>
            </w:r>
            <w:r w:rsidRPr="00AF3CEA">
              <w:rPr>
                <w:color w:val="000000"/>
              </w:rPr>
              <w:softHyphen/>
              <w:t>ных служб и номера их телефонов. Умение: научатся со</w:t>
            </w:r>
            <w:r w:rsidRPr="00AF3CEA">
              <w:rPr>
                <w:color w:val="000000"/>
              </w:rPr>
              <w:softHyphen/>
              <w:t>блюдать осторожность при обращении с бы</w:t>
            </w:r>
            <w:r w:rsidRPr="00AF3CEA">
              <w:rPr>
                <w:color w:val="000000"/>
              </w:rPr>
              <w:softHyphen/>
              <w:t xml:space="preserve">товыми приборами.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закрепят правила безопасного перехода улицы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предвосхищать результат, выбирать действия в соответствии с поставленной за</w:t>
            </w:r>
            <w:r w:rsidRPr="00AF3CEA">
              <w:rPr>
                <w:color w:val="000000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AF3CEA">
              <w:rPr>
                <w:color w:val="000000"/>
              </w:rPr>
              <w:softHyphen/>
              <w:t>лизации.</w:t>
            </w:r>
          </w:p>
          <w:p w:rsidR="00C85394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proofErr w:type="gramStart"/>
            <w:r w:rsidRPr="00AF3CEA">
              <w:rPr>
                <w:bCs/>
                <w:color w:val="000000"/>
              </w:rPr>
              <w:t>Коммуникативные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строить мо</w:t>
            </w:r>
            <w:r w:rsidRPr="00AF3CEA">
              <w:rPr>
                <w:color w:val="000000"/>
              </w:rPr>
              <w:softHyphen/>
              <w:t>нологическое высказывание, аргу</w:t>
            </w:r>
            <w:r w:rsidRPr="00AF3CEA">
              <w:rPr>
                <w:color w:val="000000"/>
              </w:rPr>
              <w:softHyphen/>
              <w:t>ментировать свою позицию</w:t>
            </w:r>
          </w:p>
          <w:p w:rsidR="007B4D49" w:rsidRPr="00AF3CEA" w:rsidRDefault="007B4D49" w:rsidP="007B4D49">
            <w:pPr>
              <w:rPr>
                <w:lang w:eastAsia="en-US"/>
              </w:rPr>
            </w:pP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Начальные на</w:t>
            </w:r>
            <w:r w:rsidRPr="00C93C65">
              <w:rPr>
                <w:color w:val="000000"/>
              </w:rPr>
              <w:softHyphen/>
              <w:t>выки адапта</w:t>
            </w:r>
            <w:r w:rsidRPr="00C93C65">
              <w:rPr>
                <w:color w:val="000000"/>
              </w:rPr>
              <w:softHyphen/>
              <w:t>ции в дина</w:t>
            </w:r>
            <w:r w:rsidRPr="00C93C65">
              <w:rPr>
                <w:color w:val="000000"/>
              </w:rPr>
              <w:softHyphen/>
              <w:t>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20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На что похожа наша планета?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узнают о фор</w:t>
            </w:r>
            <w:r w:rsidRPr="00AF3CEA">
              <w:rPr>
                <w:color w:val="000000"/>
              </w:rPr>
              <w:softHyphen/>
              <w:t>ме Земли, познакомят</w:t>
            </w:r>
            <w:r w:rsidRPr="00AF3CEA">
              <w:rPr>
                <w:color w:val="000000"/>
              </w:rPr>
              <w:softHyphen/>
              <w:t xml:space="preserve">ся с глобусом.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>личать на карте (гло</w:t>
            </w:r>
            <w:r w:rsidRPr="00AF3CEA">
              <w:rPr>
                <w:color w:val="000000"/>
              </w:rPr>
              <w:softHyphen/>
              <w:t>бусе) материки и моря, океаны.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правильно формулировать свои высказывания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 xml:space="preserve">использовать знаково-символические средства (условные обозначения на карте, </w:t>
            </w:r>
            <w:r w:rsidRPr="00AF3CEA">
              <w:rPr>
                <w:color w:val="000000"/>
              </w:rPr>
              <w:lastRenderedPageBreak/>
              <w:t>глобусе), поиск и выделение необ</w:t>
            </w:r>
            <w:r w:rsidRPr="00AF3CEA">
              <w:rPr>
                <w:color w:val="000000"/>
              </w:rPr>
              <w:softHyphen/>
              <w:t>ходимой информации из различ</w:t>
            </w:r>
            <w:r w:rsidRPr="00AF3CEA">
              <w:rPr>
                <w:color w:val="000000"/>
              </w:rPr>
              <w:softHyphen/>
              <w:t>ных источников в разных формах (видеофрагмент, учебник, спра</w:t>
            </w:r>
            <w:r w:rsidRPr="00AF3CEA">
              <w:rPr>
                <w:color w:val="000000"/>
              </w:rPr>
              <w:softHyphen/>
              <w:t>вочник).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строить мо</w:t>
            </w:r>
            <w:r w:rsidRPr="00AF3CEA">
              <w:rPr>
                <w:color w:val="000000"/>
              </w:rPr>
              <w:softHyphen/>
              <w:t>нологическое высказывание, слу</w:t>
            </w:r>
            <w:r w:rsidRPr="00AF3CEA">
              <w:rPr>
                <w:color w:val="000000"/>
              </w:rPr>
              <w:softHyphen/>
              <w:t>шать собеседника; проявлять ак</w:t>
            </w:r>
            <w:r w:rsidRPr="00AF3CEA">
              <w:rPr>
                <w:color w:val="000000"/>
              </w:rPr>
              <w:softHyphen/>
              <w:t>тивность во взаимодействии для решения коммуникативных и по</w:t>
            </w:r>
            <w:r w:rsidRPr="00AF3CEA">
              <w:rPr>
                <w:color w:val="000000"/>
              </w:rPr>
              <w:softHyphen/>
              <w:t>знавательных задач</w:t>
            </w:r>
            <w:proofErr w:type="gramEnd"/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Эстетические потребности, ценности и чувства, ува</w:t>
            </w:r>
            <w:r w:rsidRPr="00C93C65">
              <w:rPr>
                <w:color w:val="000000"/>
              </w:rPr>
              <w:softHyphen/>
              <w:t>жительное от</w:t>
            </w:r>
            <w:r w:rsidRPr="00C93C65">
              <w:rPr>
                <w:color w:val="000000"/>
              </w:rPr>
              <w:softHyphen/>
              <w:t>ношение к иному мне</w:t>
            </w:r>
            <w:r w:rsidRPr="00C93C65">
              <w:rPr>
                <w:color w:val="000000"/>
              </w:rPr>
              <w:softHyphen/>
              <w:t>нию, принятие образа «хоро</w:t>
            </w:r>
            <w:r w:rsidRPr="00C93C65">
              <w:rPr>
                <w:color w:val="000000"/>
              </w:rPr>
              <w:softHyphen/>
              <w:t>шего ученика»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21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u w:val="single"/>
              </w:rPr>
            </w:pPr>
            <w:r w:rsidRPr="007B4D49">
              <w:rPr>
                <w:b/>
                <w:bCs/>
                <w:i/>
                <w:u w:val="single"/>
              </w:rPr>
              <w:t>Проверим себя и оценим свои достижения по разделу «Что и кто?»</w:t>
            </w:r>
          </w:p>
          <w:p w:rsidR="00C85394" w:rsidRPr="007B4D49" w:rsidRDefault="00C85394" w:rsidP="007B4D49">
            <w:pPr>
              <w:rPr>
                <w:b/>
                <w:u w:val="single"/>
                <w:lang w:eastAsia="en-US"/>
              </w:rPr>
            </w:pPr>
            <w:r w:rsidRPr="007B4D49">
              <w:rPr>
                <w:b/>
                <w:bCs/>
                <w:u w:val="single"/>
              </w:rPr>
              <w:t>Презентация проекта «Моя малая Родина»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обобщат полу</w:t>
            </w:r>
            <w:r w:rsidRPr="00AF3CEA">
              <w:rPr>
                <w:color w:val="000000"/>
              </w:rPr>
              <w:softHyphen/>
              <w:t xml:space="preserve">ченные  знания.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пере</w:t>
            </w:r>
            <w:r w:rsidRPr="00AF3CEA">
              <w:rPr>
                <w:color w:val="000000"/>
              </w:rPr>
              <w:softHyphen/>
              <w:t>числять основные спо</w:t>
            </w:r>
            <w:r w:rsidRPr="00AF3CEA">
              <w:rPr>
                <w:color w:val="000000"/>
              </w:rPr>
              <w:softHyphen/>
              <w:t>собы получения инфор</w:t>
            </w:r>
            <w:r w:rsidRPr="00AF3CEA">
              <w:rPr>
                <w:color w:val="000000"/>
              </w:rPr>
              <w:softHyphen/>
              <w:t>мации об окружающем мире (наблюдали и делали опыты, слуша</w:t>
            </w:r>
            <w:r w:rsidRPr="00AF3CEA">
              <w:rPr>
                <w:color w:val="00000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 знания для удовлетво</w:t>
            </w:r>
            <w:r w:rsidRPr="00AF3CEA">
              <w:rPr>
                <w:color w:val="000000"/>
              </w:rPr>
              <w:softHyphen/>
              <w:t>рения познавательных интересов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использовать уста</w:t>
            </w:r>
            <w:r w:rsidRPr="00AF3CEA">
              <w:rPr>
                <w:color w:val="000000"/>
              </w:rPr>
              <w:softHyphen/>
              <w:t>новленные правила в контроле спо</w:t>
            </w:r>
            <w:r w:rsidRPr="00AF3CEA">
              <w:rPr>
                <w:color w:val="000000"/>
              </w:rPr>
              <w:softHyphen/>
              <w:t>соба решения; устанавливать соот</w:t>
            </w:r>
            <w:r w:rsidRPr="00AF3CEA">
              <w:rPr>
                <w:color w:val="000000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AF3CEA">
              <w:rPr>
                <w:color w:val="000000"/>
              </w:rPr>
              <w:softHyphen/>
              <w:t xml:space="preserve">ния различных задач.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>дения; обобщать, анализировать ин</w:t>
            </w:r>
            <w:r w:rsidRPr="00AF3CEA">
              <w:rPr>
                <w:color w:val="000000"/>
              </w:rPr>
              <w:softHyphen/>
              <w:t>формацию; самостоятельно созда</w:t>
            </w:r>
            <w:r w:rsidRPr="00AF3CEA">
              <w:rPr>
                <w:color w:val="000000"/>
              </w:rPr>
              <w:softHyphen/>
              <w:t>вать алгоритмы деятельности при решении проблем различного харак</w:t>
            </w:r>
            <w:r w:rsidRPr="00AF3CEA">
              <w:rPr>
                <w:color w:val="000000"/>
              </w:rPr>
              <w:softHyphen/>
              <w:t>тера.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AF3CEA">
              <w:rPr>
                <w:color w:val="000000"/>
              </w:rPr>
              <w:softHyphen/>
              <w:t>гическое высказывание, вести уст</w:t>
            </w:r>
            <w:r w:rsidRPr="00AF3CEA">
              <w:rPr>
                <w:color w:val="000000"/>
              </w:rPr>
              <w:softHyphen/>
              <w:t>ный диалог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Внутренняя позиция уче</w:t>
            </w:r>
            <w:r w:rsidRPr="00C93C65">
              <w:rPr>
                <w:color w:val="000000"/>
              </w:rPr>
              <w:softHyphen/>
              <w:t>ника на основе положительно</w:t>
            </w:r>
            <w:r w:rsidRPr="00C93C65">
              <w:rPr>
                <w:color w:val="000000"/>
              </w:rPr>
              <w:softHyphen/>
              <w:t>го отношения к школе, при</w:t>
            </w:r>
            <w:r w:rsidRPr="00C93C65">
              <w:rPr>
                <w:color w:val="000000"/>
              </w:rPr>
              <w:softHyphen/>
              <w:t>нятие образа «хорошего ученика», на</w:t>
            </w:r>
            <w:r w:rsidRPr="00C93C65">
              <w:rPr>
                <w:color w:val="000000"/>
              </w:rPr>
              <w:softHyphen/>
              <w:t>чальные навы</w:t>
            </w:r>
            <w:r w:rsidRPr="00C93C65">
              <w:rPr>
                <w:color w:val="000000"/>
              </w:rPr>
              <w:softHyphen/>
              <w:t>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15876" w:type="dxa"/>
            <w:gridSpan w:val="10"/>
            <w:vAlign w:val="center"/>
          </w:tcPr>
          <w:p w:rsidR="00C85394" w:rsidRPr="007B4D49" w:rsidRDefault="00C85394" w:rsidP="007B4D49">
            <w:pPr>
              <w:jc w:val="center"/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Как, откуда и куда?</w:t>
            </w:r>
            <w:r w:rsidR="00C93C65" w:rsidRPr="007B4D49">
              <w:rPr>
                <w:b/>
                <w:color w:val="000000"/>
              </w:rPr>
              <w:t xml:space="preserve"> (12ч)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22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Как живет семья. </w:t>
            </w:r>
          </w:p>
          <w:p w:rsidR="00C85394" w:rsidRPr="007B4D49" w:rsidRDefault="00C85394" w:rsidP="007B4D49">
            <w:pPr>
              <w:rPr>
                <w:b/>
                <w:i/>
                <w:u w:val="single"/>
                <w:lang w:eastAsia="en-US"/>
              </w:rPr>
            </w:pPr>
            <w:r w:rsidRPr="007B4D49">
              <w:rPr>
                <w:b/>
                <w:i/>
                <w:color w:val="000000"/>
                <w:u w:val="single"/>
              </w:rPr>
              <w:t>Проект «Моя семья»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понятием «семья».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уважать друг друга и приходить на помощь.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использовать основные правила по</w:t>
            </w:r>
            <w:r w:rsidRPr="00AF3CEA">
              <w:rPr>
                <w:color w:val="000000"/>
              </w:rPr>
              <w:softHyphen/>
              <w:t>ведения в школе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 xml:space="preserve">ставить новые учебные задачи в сотрудничестве с учителем: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ориентировать</w:t>
            </w:r>
            <w:r w:rsidRPr="00AF3CEA">
              <w:rPr>
                <w:color w:val="000000"/>
              </w:rPr>
              <w:softHyphen/>
              <w:t>ся в разнообразии способов реше</w:t>
            </w:r>
            <w:r w:rsidRPr="00AF3CEA">
              <w:rPr>
                <w:color w:val="000000"/>
              </w:rPr>
              <w:softHyphen/>
              <w:t xml:space="preserve">ния задач. </w:t>
            </w:r>
          </w:p>
          <w:p w:rsidR="00C85394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</w:t>
            </w:r>
            <w:r w:rsidRPr="00AF3CEA">
              <w:rPr>
                <w:color w:val="000000"/>
              </w:rPr>
              <w:softHyphen/>
              <w:t>просы, обращаться за помощью к членам совей семьи, формулиро</w:t>
            </w:r>
            <w:r w:rsidRPr="00AF3CEA">
              <w:rPr>
                <w:color w:val="000000"/>
              </w:rPr>
              <w:softHyphen/>
              <w:t>вать свои затруднения</w:t>
            </w:r>
          </w:p>
          <w:p w:rsidR="007B4D49" w:rsidRPr="00AF3CEA" w:rsidRDefault="007B4D49" w:rsidP="007B4D49">
            <w:pPr>
              <w:rPr>
                <w:lang w:eastAsia="en-US"/>
              </w:rPr>
            </w:pP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Внутренняя позиция обу</w:t>
            </w:r>
            <w:r w:rsidRPr="00C93C65">
              <w:rPr>
                <w:color w:val="000000"/>
              </w:rPr>
              <w:softHyphen/>
              <w:t>чаемого на ос</w:t>
            </w:r>
            <w:r w:rsidRPr="00C93C65">
              <w:rPr>
                <w:color w:val="000000"/>
              </w:rPr>
              <w:softHyphen/>
              <w:t>нове положи</w:t>
            </w:r>
            <w:r w:rsidRPr="00C93C65">
              <w:rPr>
                <w:color w:val="000000"/>
              </w:rPr>
              <w:softHyphen/>
              <w:t>тельного отно</w:t>
            </w:r>
            <w:r w:rsidRPr="00C93C65">
              <w:rPr>
                <w:color w:val="000000"/>
              </w:rPr>
              <w:softHyphen/>
              <w:t>шения к семье.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23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Откуда в наш дом </w:t>
            </w:r>
            <w:r w:rsidRPr="007B4D49">
              <w:rPr>
                <w:b/>
                <w:color w:val="000000"/>
              </w:rPr>
              <w:lastRenderedPageBreak/>
              <w:t>приходит вода и куда она уходит?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lastRenderedPageBreak/>
              <w:t xml:space="preserve">Знания: </w:t>
            </w:r>
            <w:r w:rsidRPr="00AF3CEA">
              <w:rPr>
                <w:color w:val="000000"/>
              </w:rPr>
              <w:t xml:space="preserve">проследят путь воды </w:t>
            </w:r>
            <w:r w:rsidRPr="00AF3CEA">
              <w:rPr>
                <w:color w:val="000000"/>
              </w:rPr>
              <w:lastRenderedPageBreak/>
              <w:t>из источни</w:t>
            </w:r>
            <w:r w:rsidRPr="00AF3CEA">
              <w:rPr>
                <w:color w:val="000000"/>
              </w:rPr>
              <w:softHyphen/>
              <w:t>ка до крана в квартире, из канализации до во</w:t>
            </w:r>
            <w:r w:rsidRPr="00AF3CEA">
              <w:rPr>
                <w:color w:val="000000"/>
              </w:rPr>
              <w:softHyphen/>
              <w:t>доёма.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очи</w:t>
            </w:r>
            <w:r w:rsidRPr="00AF3CEA">
              <w:rPr>
                <w:color w:val="000000"/>
              </w:rPr>
              <w:softHyphen/>
              <w:t>щать воду с помощью фильтра.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предвидеть воз</w:t>
            </w:r>
            <w:r w:rsidRPr="00AF3CEA">
              <w:rPr>
                <w:color w:val="000000"/>
              </w:rPr>
              <w:softHyphen/>
            </w:r>
            <w:r w:rsidRPr="00AF3CEA">
              <w:rPr>
                <w:color w:val="000000"/>
              </w:rPr>
              <w:lastRenderedPageBreak/>
              <w:t>можности получения конкретного результата при решении задачи (очищение воды), вносить необхо</w:t>
            </w:r>
            <w:r w:rsidRPr="00AF3CEA">
              <w:rPr>
                <w:color w:val="000000"/>
              </w:rPr>
              <w:softHyphen/>
              <w:t>димые коррективы в действие по</w:t>
            </w:r>
            <w:r w:rsidRPr="00AF3CEA">
              <w:rPr>
                <w:color w:val="000000"/>
              </w:rPr>
              <w:softHyphen/>
              <w:t>сле его завершения на основе его оценки и учёта сделанных ошибок. Познавательные: ставить и фор</w:t>
            </w:r>
            <w:r w:rsidRPr="00AF3CEA">
              <w:rPr>
                <w:color w:val="000000"/>
              </w:rPr>
              <w:softHyphen/>
              <w:t>мулировать проблемы, использо</w:t>
            </w:r>
            <w:r w:rsidRPr="00AF3CEA">
              <w:rPr>
                <w:color w:val="000000"/>
              </w:rPr>
              <w:softHyphen/>
              <w:t>вать знаково-символические сред</w:t>
            </w:r>
            <w:r w:rsidRPr="00AF3CEA">
              <w:rPr>
                <w:color w:val="000000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Осознание от</w:t>
            </w:r>
            <w:r w:rsidRPr="00C93C65">
              <w:rPr>
                <w:color w:val="000000"/>
              </w:rPr>
              <w:softHyphen/>
            </w:r>
            <w:r w:rsidRPr="00C93C65">
              <w:rPr>
                <w:color w:val="000000"/>
              </w:rPr>
              <w:lastRenderedPageBreak/>
              <w:t>ветственности человека за об</w:t>
            </w:r>
            <w:r w:rsidRPr="00C93C65">
              <w:rPr>
                <w:color w:val="000000"/>
              </w:rPr>
              <w:softHyphen/>
              <w:t>щее благопо</w:t>
            </w:r>
            <w:r w:rsidRPr="00C93C65">
              <w:rPr>
                <w:color w:val="000000"/>
              </w:rPr>
              <w:softHyphen/>
              <w:t>лучие, началь</w:t>
            </w:r>
            <w:r w:rsidRPr="00C93C65">
              <w:rPr>
                <w:color w:val="000000"/>
              </w:rPr>
              <w:softHyphen/>
              <w:t>ные навыки адаптации в динамично изменяющемся мире.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24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Откуда в наш дом приходит электричество?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узнают, где вырабатывается элек</w:t>
            </w:r>
            <w:r w:rsidRPr="00AF3CEA">
              <w:rPr>
                <w:color w:val="000000"/>
              </w:rPr>
              <w:softHyphen/>
              <w:t>тричество, как оно по</w:t>
            </w:r>
            <w:r w:rsidRPr="00AF3CEA">
              <w:rPr>
                <w:color w:val="000000"/>
              </w:rPr>
              <w:softHyphen/>
              <w:t xml:space="preserve">падает в дома.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</w:t>
            </w:r>
            <w:r w:rsidRPr="00AF3CEA">
              <w:rPr>
                <w:color w:val="000000"/>
              </w:rPr>
              <w:softHyphen/>
              <w:t xml:space="preserve">бирать простейшую электрическую цепь.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безопасное пользование электро</w:t>
            </w:r>
            <w:r w:rsidRPr="00AF3CEA">
              <w:rPr>
                <w:color w:val="000000"/>
              </w:rPr>
              <w:softHyphen/>
              <w:t>приборами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преобразовывать практическую задачу в познаватель</w:t>
            </w:r>
            <w:r w:rsidRPr="00AF3CEA">
              <w:rPr>
                <w:color w:val="000000"/>
              </w:rPr>
              <w:softHyphen/>
              <w:t>ную (через сбор электрической цепи к понятию пути тока от электростан</w:t>
            </w:r>
            <w:r w:rsidRPr="00AF3CEA">
              <w:rPr>
                <w:color w:val="000000"/>
              </w:rPr>
              <w:softHyphen/>
              <w:t>ции до дома), составлять план и по</w:t>
            </w:r>
            <w:r w:rsidRPr="00AF3CEA">
              <w:rPr>
                <w:color w:val="000000"/>
              </w:rPr>
              <w:softHyphen/>
              <w:t>следовательность действий.</w:t>
            </w:r>
            <w:proofErr w:type="gramEnd"/>
            <w:r w:rsidRPr="00AF3CEA">
              <w:rPr>
                <w:color w:val="000000"/>
              </w:rPr>
              <w:t xml:space="preserve">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AF3CEA">
              <w:rPr>
                <w:color w:val="000000"/>
              </w:rPr>
              <w:softHyphen/>
              <w:t>чества.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Начальные на</w:t>
            </w:r>
            <w:r w:rsidRPr="00C93C65">
              <w:rPr>
                <w:color w:val="000000"/>
              </w:rPr>
              <w:softHyphen/>
              <w:t>выки адапта</w:t>
            </w:r>
            <w:r w:rsidRPr="00C93C65">
              <w:rPr>
                <w:color w:val="000000"/>
              </w:rPr>
              <w:softHyphen/>
              <w:t>ции в дина</w:t>
            </w:r>
            <w:r w:rsidRPr="00C93C65">
              <w:rPr>
                <w:color w:val="000000"/>
              </w:rPr>
              <w:softHyphen/>
              <w:t>мично изме</w:t>
            </w:r>
            <w:r w:rsidRPr="00C93C65">
              <w:rPr>
                <w:color w:val="000000"/>
              </w:rPr>
              <w:softHyphen/>
              <w:t>няющемся мире, навыки сотрудничест</w:t>
            </w:r>
            <w:r w:rsidRPr="00C93C65">
              <w:rPr>
                <w:color w:val="000000"/>
              </w:rPr>
              <w:softHyphen/>
              <w:t>ва в разных ситуациях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25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Как путешествует письмо.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усвоят этапы путешествия письма.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пра</w:t>
            </w:r>
            <w:r w:rsidRPr="00AF3CEA">
              <w:rPr>
                <w:color w:val="000000"/>
              </w:rPr>
              <w:softHyphen/>
              <w:t>вильно подписывать конверт.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составлять план и последовательность действий: этапы «путешествия» письма, сличать спо</w:t>
            </w:r>
            <w:r w:rsidRPr="00AF3CEA">
              <w:rPr>
                <w:color w:val="000000"/>
              </w:rPr>
              <w:softHyphen/>
              <w:t>соб действия и его результат с задан</w:t>
            </w:r>
            <w:r w:rsidRPr="00AF3CEA">
              <w:rPr>
                <w:color w:val="000000"/>
              </w:rPr>
              <w:softHyphen/>
              <w:t>ным эталоном с целью обнаружения отклонений и отличий от эталона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color w:val="000000"/>
              </w:rPr>
              <w:t>Познавательные: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color w:val="000000"/>
              </w:rPr>
              <w:t>Коммуникативные: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Самооценка на основе кри</w:t>
            </w:r>
            <w:r w:rsidRPr="00C93C65">
              <w:rPr>
                <w:color w:val="000000"/>
              </w:rPr>
              <w:softHyphen/>
              <w:t>териев успеш</w:t>
            </w:r>
            <w:r w:rsidRPr="00C93C65">
              <w:rPr>
                <w:color w:val="000000"/>
              </w:rPr>
              <w:softHyphen/>
              <w:t>ности учебной деятельности, эстетические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26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Куда текут реки?</w:t>
            </w:r>
          </w:p>
          <w:p w:rsidR="00C85394" w:rsidRPr="007B4D49" w:rsidRDefault="007B4D49" w:rsidP="007B4D49">
            <w:pPr>
              <w:rPr>
                <w:i/>
                <w:u w:val="single"/>
                <w:lang w:eastAsia="en-US"/>
              </w:rPr>
            </w:pPr>
            <w:r>
              <w:rPr>
                <w:i/>
                <w:color w:val="000000"/>
                <w:u w:val="single"/>
              </w:rPr>
              <w:t>Практическая работа</w:t>
            </w:r>
            <w:r w:rsidR="00C85394" w:rsidRPr="007B4D49">
              <w:rPr>
                <w:i/>
                <w:color w:val="000000"/>
                <w:u w:val="single"/>
              </w:rPr>
              <w:t xml:space="preserve"> </w:t>
            </w:r>
            <w:r>
              <w:rPr>
                <w:i/>
                <w:color w:val="000000"/>
                <w:u w:val="single"/>
              </w:rPr>
              <w:t>«</w:t>
            </w:r>
            <w:r w:rsidR="00C85394" w:rsidRPr="007B4D49">
              <w:rPr>
                <w:i/>
                <w:color w:val="000000"/>
                <w:u w:val="single"/>
              </w:rPr>
              <w:t>Приготовление «морской» воды</w:t>
            </w:r>
            <w:r>
              <w:rPr>
                <w:i/>
                <w:color w:val="000000"/>
                <w:u w:val="single"/>
              </w:rPr>
              <w:t>»</w:t>
            </w:r>
            <w:r w:rsidR="00C85394"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узнают, что реки начинаются с родника, соединяют</w:t>
            </w:r>
            <w:r w:rsidRPr="00AF3CEA">
              <w:rPr>
                <w:color w:val="000000"/>
              </w:rPr>
              <w:softHyphen/>
              <w:t>ся с другими реками и впадают в моря, на</w:t>
            </w:r>
            <w:r w:rsidRPr="00AF3CEA">
              <w:rPr>
                <w:color w:val="000000"/>
              </w:rPr>
              <w:softHyphen/>
              <w:t>звания больших рек, познакомятся с реч</w:t>
            </w:r>
            <w:r w:rsidRPr="00AF3CEA">
              <w:rPr>
                <w:color w:val="000000"/>
              </w:rPr>
              <w:softHyphen/>
              <w:t xml:space="preserve">ным и </w:t>
            </w:r>
            <w:r w:rsidRPr="00AF3CEA">
              <w:rPr>
                <w:color w:val="000000"/>
              </w:rPr>
              <w:lastRenderedPageBreak/>
              <w:t>морским транс</w:t>
            </w:r>
            <w:r w:rsidRPr="00AF3CEA">
              <w:rPr>
                <w:color w:val="000000"/>
              </w:rPr>
              <w:softHyphen/>
              <w:t>портом, гидроэлектро</w:t>
            </w:r>
            <w:r w:rsidRPr="00AF3CEA">
              <w:rPr>
                <w:color w:val="000000"/>
              </w:rPr>
              <w:softHyphen/>
              <w:t>станцией.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отли</w:t>
            </w:r>
            <w:r w:rsidRPr="00AF3CEA">
              <w:rPr>
                <w:color w:val="000000"/>
              </w:rPr>
              <w:softHyphen/>
              <w:t>чать реку от моря, реч</w:t>
            </w:r>
            <w:r w:rsidRPr="00AF3CEA">
              <w:rPr>
                <w:color w:val="000000"/>
              </w:rPr>
              <w:softHyphen/>
              <w:t xml:space="preserve">ную воду от </w:t>
            </w:r>
            <w:proofErr w:type="gramStart"/>
            <w:r w:rsidRPr="00AF3CEA">
              <w:rPr>
                <w:color w:val="000000"/>
              </w:rPr>
              <w:t>морской</w:t>
            </w:r>
            <w:proofErr w:type="gramEnd"/>
            <w:r w:rsidRPr="00AF3CEA">
              <w:rPr>
                <w:color w:val="000000"/>
              </w:rPr>
              <w:t xml:space="preserve">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повторят правила безопасного поведения на водоёмах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выбирать действия в соответствии с поставленной зада</w:t>
            </w:r>
            <w:r w:rsidRPr="00AF3CEA">
              <w:rPr>
                <w:color w:val="000000"/>
              </w:rPr>
              <w:softHyphen/>
              <w:t>чей (путь реки от истока до моря) и условиями её реализации, пред</w:t>
            </w:r>
            <w:r w:rsidRPr="00AF3CEA">
              <w:rPr>
                <w:color w:val="000000"/>
              </w:rPr>
              <w:softHyphen/>
              <w:t>восхищать результат, устанавливать соответствие полученного результа</w:t>
            </w:r>
            <w:r w:rsidRPr="00AF3CEA">
              <w:rPr>
                <w:color w:val="000000"/>
              </w:rPr>
              <w:softHyphen/>
              <w:t xml:space="preserve">та </w:t>
            </w:r>
            <w:r w:rsidRPr="00AF3CEA">
              <w:rPr>
                <w:color w:val="000000"/>
              </w:rPr>
              <w:lastRenderedPageBreak/>
              <w:t xml:space="preserve">поставленной цели.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общие приёмы решения задач (ра</w:t>
            </w:r>
            <w:r w:rsidRPr="00AF3CEA">
              <w:rPr>
                <w:color w:val="000000"/>
              </w:rPr>
              <w:softHyphen/>
              <w:t>бота с учебником и рабочей тетра</w:t>
            </w:r>
            <w:r w:rsidRPr="00AF3CEA">
              <w:rPr>
                <w:color w:val="000000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собственное мнение и пози</w:t>
            </w:r>
            <w:r w:rsidRPr="00AF3CEA">
              <w:rPr>
                <w:color w:val="000000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Осознание от</w:t>
            </w:r>
            <w:r w:rsidRPr="00C93C65">
              <w:rPr>
                <w:color w:val="000000"/>
              </w:rPr>
              <w:softHyphen/>
              <w:t>ветственности человека за об</w:t>
            </w:r>
            <w:r w:rsidRPr="00C93C65">
              <w:rPr>
                <w:color w:val="000000"/>
              </w:rPr>
              <w:softHyphen/>
              <w:t>щее благополу</w:t>
            </w:r>
            <w:r w:rsidRPr="00C93C65">
              <w:rPr>
                <w:color w:val="000000"/>
              </w:rPr>
              <w:softHyphen/>
              <w:t>чие, экологиче</w:t>
            </w:r>
            <w:r w:rsidRPr="00C93C65">
              <w:rPr>
                <w:color w:val="000000"/>
              </w:rPr>
              <w:softHyphen/>
              <w:t>ская культура: ценностное от</w:t>
            </w:r>
            <w:r w:rsidRPr="00C93C65">
              <w:rPr>
                <w:color w:val="000000"/>
              </w:rPr>
              <w:softHyphen/>
              <w:t>ношение к при</w:t>
            </w:r>
            <w:r w:rsidRPr="00C93C65">
              <w:rPr>
                <w:color w:val="000000"/>
              </w:rPr>
              <w:softHyphen/>
              <w:t xml:space="preserve">родному миру, </w:t>
            </w:r>
            <w:r w:rsidRPr="00C93C65">
              <w:rPr>
                <w:color w:val="000000"/>
              </w:rPr>
              <w:lastRenderedPageBreak/>
              <w:t>готовность сле</w:t>
            </w:r>
            <w:r w:rsidRPr="00C93C65">
              <w:rPr>
                <w:color w:val="000000"/>
              </w:rPr>
              <w:softHyphen/>
              <w:t>довать нормам природоохран</w:t>
            </w:r>
            <w:r w:rsidRPr="00C93C65">
              <w:rPr>
                <w:color w:val="000000"/>
              </w:rPr>
              <w:softHyphen/>
              <w:t>ного, нерасто</w:t>
            </w:r>
            <w:r w:rsidRPr="00C93C65">
              <w:rPr>
                <w:color w:val="000000"/>
              </w:rPr>
              <w:softHyphen/>
              <w:t xml:space="preserve">чительного, </w:t>
            </w:r>
            <w:proofErr w:type="spellStart"/>
            <w:r w:rsidRPr="00C93C65">
              <w:rPr>
                <w:color w:val="000000"/>
              </w:rPr>
              <w:t>здоровьесберегающего</w:t>
            </w:r>
            <w:proofErr w:type="spellEnd"/>
            <w:r w:rsidRPr="00C93C65">
              <w:rPr>
                <w:color w:val="000000"/>
              </w:rPr>
              <w:t xml:space="preserve"> пове</w:t>
            </w:r>
            <w:r w:rsidRPr="00C93C65">
              <w:rPr>
                <w:color w:val="000000"/>
              </w:rPr>
              <w:softHyphen/>
              <w:t>дения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27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Откуда берутся снег и лед?</w:t>
            </w:r>
          </w:p>
          <w:p w:rsidR="00C85394" w:rsidRPr="007B4D49" w:rsidRDefault="007B4D49" w:rsidP="007B4D49">
            <w:pPr>
              <w:rPr>
                <w:i/>
                <w:u w:val="single"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>Практическая работа «</w:t>
            </w:r>
            <w:r w:rsidR="00C85394" w:rsidRPr="007B4D49">
              <w:rPr>
                <w:i/>
                <w:color w:val="000000"/>
                <w:u w:val="single"/>
              </w:rPr>
              <w:t>Изучение свойств снега и льда</w:t>
            </w:r>
            <w:r w:rsidRPr="007B4D49">
              <w:rPr>
                <w:i/>
                <w:color w:val="000000"/>
                <w:u w:val="single"/>
              </w:rPr>
              <w:t>»</w:t>
            </w:r>
            <w:r w:rsidR="00C85394"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узнают, что снег и лёд - это со</w:t>
            </w:r>
            <w:r w:rsidRPr="00AF3CEA">
              <w:rPr>
                <w:color w:val="000000"/>
              </w:rPr>
              <w:softHyphen/>
              <w:t xml:space="preserve">стояния воды, изучат свойства снега и льда.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от</w:t>
            </w:r>
            <w:r w:rsidRPr="00AF3CEA">
              <w:rPr>
                <w:color w:val="000000"/>
              </w:rPr>
              <w:softHyphen/>
              <w:t xml:space="preserve">личать снег ото льда по их свойствам.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оформлять творческие работы (рисунки)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ставить новые учебные задачи в сотрудничестве с учителем (наблюдать предметы и явления природы по предложен</w:t>
            </w:r>
            <w:r w:rsidRPr="00AF3CEA">
              <w:rPr>
                <w:color w:val="000000"/>
              </w:rPr>
              <w:softHyphen/>
              <w:t>ному плану), выбирать действия в соответствии с поставленной за</w:t>
            </w:r>
            <w:r w:rsidRPr="00AF3CEA">
              <w:rPr>
                <w:color w:val="000000"/>
              </w:rPr>
              <w:softHyphen/>
              <w:t xml:space="preserve">дачей и условиями её реализации.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выбирать наи</w:t>
            </w:r>
            <w:r w:rsidRPr="00AF3CEA">
              <w:rPr>
                <w:color w:val="000000"/>
              </w:rPr>
              <w:softHyphen/>
              <w:t>более эффективные способы реше</w:t>
            </w:r>
            <w:r w:rsidRPr="00AF3CEA">
              <w:rPr>
                <w:color w:val="000000"/>
              </w:rPr>
              <w:softHyphen/>
              <w:t>ния задач, ставить и формулиро</w:t>
            </w:r>
            <w:r w:rsidRPr="00AF3CEA">
              <w:rPr>
                <w:color w:val="000000"/>
              </w:rPr>
              <w:softHyphen/>
              <w:t xml:space="preserve">вать проблемы: простейшие опыты с объектами неживой природы.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предлагать помощь и сотрудничество, задавать вопросы, необходимые для органи</w:t>
            </w:r>
            <w:r w:rsidRPr="00AF3CEA">
              <w:rPr>
                <w:color w:val="000000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Мотивация учебной дея</w:t>
            </w:r>
            <w:r w:rsidRPr="00C93C65">
              <w:rPr>
                <w:color w:val="000000"/>
              </w:rPr>
              <w:softHyphen/>
              <w:t>тельности (со</w:t>
            </w:r>
            <w:r w:rsidRPr="00C93C65">
              <w:rPr>
                <w:color w:val="000000"/>
              </w:rPr>
              <w:softHyphen/>
              <w:t>циальная, учеб</w:t>
            </w:r>
            <w:r w:rsidRPr="00C93C65">
              <w:rPr>
                <w:color w:val="000000"/>
              </w:rPr>
              <w:softHyphen/>
              <w:t>но-познаватель</w:t>
            </w:r>
            <w:r w:rsidRPr="00C93C65">
              <w:rPr>
                <w:color w:val="000000"/>
              </w:rPr>
              <w:softHyphen/>
              <w:t>ная и внешняя), принятие об</w:t>
            </w:r>
            <w:r w:rsidRPr="00C93C65">
              <w:rPr>
                <w:color w:val="000000"/>
              </w:rPr>
              <w:softHyphen/>
              <w:t>раза «хорошего ученика»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28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Как живут растения?</w:t>
            </w:r>
          </w:p>
          <w:p w:rsidR="00C85394" w:rsidRPr="007B4D49" w:rsidRDefault="007B4D49" w:rsidP="007B4D49">
            <w:pPr>
              <w:rPr>
                <w:i/>
                <w:u w:val="single"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>Практическая работа «</w:t>
            </w:r>
            <w:r w:rsidR="00C85394" w:rsidRPr="007B4D49">
              <w:rPr>
                <w:i/>
                <w:color w:val="000000"/>
                <w:u w:val="single"/>
              </w:rPr>
              <w:t>Приемы ухода за комнатными растениями</w:t>
            </w:r>
            <w:r w:rsidRPr="007B4D49">
              <w:rPr>
                <w:i/>
                <w:color w:val="000000"/>
                <w:u w:val="single"/>
              </w:rPr>
              <w:t>»</w:t>
            </w:r>
            <w:r w:rsidR="00C85394"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узнают общие условия, необходимые для жизни растений.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гра</w:t>
            </w:r>
            <w:r w:rsidRPr="00AF3CEA">
              <w:rPr>
                <w:color w:val="000000"/>
              </w:rPr>
              <w:softHyphen/>
              <w:t xml:space="preserve">мотно строить свои высказывания.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соблюдать правила ухода за ком</w:t>
            </w:r>
            <w:r w:rsidRPr="00AF3CEA">
              <w:rPr>
                <w:color w:val="000000"/>
              </w:rPr>
              <w:softHyphen/>
              <w:t>натными растениями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различать способ и результат действия: формирование условий, необходимых для жизни растений.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об</w:t>
            </w:r>
            <w:r w:rsidRPr="00AF3CEA">
              <w:rPr>
                <w:color w:val="000000"/>
              </w:rPr>
              <w:softHyphen/>
              <w:t>щие приёмы решения задач: созда</w:t>
            </w:r>
            <w:r w:rsidRPr="00AF3CEA">
              <w:rPr>
                <w:color w:val="000000"/>
              </w:rPr>
              <w:softHyphen/>
              <w:t>ние перечня правил ухода за ком</w:t>
            </w:r>
            <w:r w:rsidRPr="00AF3CEA">
              <w:rPr>
                <w:color w:val="000000"/>
              </w:rPr>
              <w:softHyphen/>
              <w:t>натными растениями; поиск и выде</w:t>
            </w:r>
            <w:r w:rsidRPr="00AF3CEA">
              <w:rPr>
                <w:color w:val="000000"/>
              </w:rPr>
              <w:softHyphen/>
              <w:t>ление необходимой информации из различных источников в разных формах.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 xml:space="preserve">определять цели, </w:t>
            </w:r>
            <w:r w:rsidRPr="00AF3CEA">
              <w:rPr>
                <w:color w:val="000000"/>
              </w:rPr>
              <w:lastRenderedPageBreak/>
              <w:t>функции участников, способы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Внутренняя позиция уче</w:t>
            </w:r>
            <w:r w:rsidRPr="00C93C65">
              <w:rPr>
                <w:color w:val="000000"/>
              </w:rPr>
              <w:softHyphen/>
              <w:t>ника на основе положительно</w:t>
            </w:r>
            <w:r w:rsidRPr="00C93C65">
              <w:rPr>
                <w:color w:val="000000"/>
              </w:rPr>
              <w:softHyphen/>
              <w:t>го отношения к школе, моти</w:t>
            </w:r>
            <w:r w:rsidRPr="00C93C65">
              <w:rPr>
                <w:color w:val="000000"/>
              </w:rPr>
              <w:softHyphen/>
              <w:t>вация учебной деятельности (учебно-позна</w:t>
            </w:r>
            <w:r w:rsidRPr="00C93C65">
              <w:rPr>
                <w:color w:val="000000"/>
              </w:rPr>
              <w:softHyphen/>
              <w:t>вательная)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29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Как живут животные?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условиями жизни животных.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пра</w:t>
            </w:r>
            <w:r w:rsidRPr="00AF3CEA">
              <w:rPr>
                <w:color w:val="000000"/>
              </w:rPr>
              <w:softHyphen/>
              <w:t>вильно называть детё</w:t>
            </w:r>
            <w:r w:rsidRPr="00AF3CEA">
              <w:rPr>
                <w:color w:val="000000"/>
              </w:rPr>
              <w:softHyphen/>
              <w:t xml:space="preserve">нышей животных.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определять среду обитания жи</w:t>
            </w:r>
            <w:r w:rsidRPr="00AF3CEA">
              <w:rPr>
                <w:color w:val="000000"/>
              </w:rPr>
              <w:softHyphen/>
              <w:t>вотного по его внеш</w:t>
            </w:r>
            <w:r w:rsidRPr="00AF3CEA">
              <w:rPr>
                <w:color w:val="000000"/>
              </w:rPr>
              <w:softHyphen/>
              <w:t>нему виду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выбирать действия в соответствии с поставленной зада</w:t>
            </w:r>
            <w:r w:rsidRPr="00AF3CEA">
              <w:rPr>
                <w:color w:val="000000"/>
              </w:rPr>
              <w:softHyphen/>
              <w:t>чей и условиями её реализации (ус</w:t>
            </w:r>
            <w:r w:rsidRPr="00AF3CEA">
              <w:rPr>
                <w:color w:val="000000"/>
              </w:rPr>
              <w:softHyphen/>
              <w:t>ловия, влияющие на сохранение жиз</w:t>
            </w:r>
            <w:r w:rsidRPr="00AF3CEA">
              <w:rPr>
                <w:color w:val="000000"/>
              </w:rPr>
              <w:softHyphen/>
              <w:t>ни животного), сличать способ дей</w:t>
            </w:r>
            <w:r w:rsidRPr="00AF3CEA">
              <w:rPr>
                <w:color w:val="000000"/>
              </w:rPr>
              <w:softHyphen/>
              <w:t>ствия и его результат с заданным эта</w:t>
            </w:r>
            <w:r w:rsidRPr="00AF3CEA">
              <w:rPr>
                <w:color w:val="000000"/>
              </w:rPr>
              <w:softHyphen/>
              <w:t>лоном с целью обнаружения откло</w:t>
            </w:r>
            <w:r w:rsidRPr="00AF3CEA">
              <w:rPr>
                <w:color w:val="000000"/>
              </w:rPr>
              <w:softHyphen/>
              <w:t>нений и отличий от эталона («Как называют ребяток-</w:t>
            </w:r>
            <w:proofErr w:type="spellStart"/>
            <w:r w:rsidRPr="00AF3CEA">
              <w:rPr>
                <w:color w:val="000000"/>
              </w:rPr>
              <w:t>зверяток</w:t>
            </w:r>
            <w:proofErr w:type="spellEnd"/>
            <w:r w:rsidRPr="00AF3CEA">
              <w:rPr>
                <w:color w:val="000000"/>
              </w:rPr>
              <w:t xml:space="preserve">?»).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рефлексировать способы и условия действий; осоз</w:t>
            </w:r>
            <w:r w:rsidRPr="00AF3CEA">
              <w:rPr>
                <w:color w:val="000000"/>
              </w:rPr>
              <w:softHyphen/>
              <w:t>нанно и произвольно строить сооб</w:t>
            </w:r>
            <w:r w:rsidRPr="00AF3CEA">
              <w:rPr>
                <w:color w:val="000000"/>
              </w:rPr>
              <w:softHyphen/>
              <w:t xml:space="preserve">щения в устной форме.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проявлять ак</w:t>
            </w:r>
            <w:r w:rsidRPr="00AF3CEA">
              <w:rPr>
                <w:color w:val="000000"/>
              </w:rPr>
              <w:softHyphen/>
              <w:t>тивность во взаимодействии для решения коммуникативных и позна</w:t>
            </w:r>
            <w:r w:rsidRPr="00AF3CEA">
              <w:rPr>
                <w:color w:val="000000"/>
              </w:rPr>
              <w:softHyphen/>
              <w:t>вательных задач, ставить вопросы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Самостоятель</w:t>
            </w:r>
            <w:r w:rsidRPr="00C93C65">
              <w:rPr>
                <w:color w:val="000000"/>
              </w:rPr>
              <w:softHyphen/>
              <w:t>ность и личная ответствен</w:t>
            </w:r>
            <w:r w:rsidRPr="00C93C65">
              <w:rPr>
                <w:color w:val="000000"/>
              </w:rPr>
              <w:softHyphen/>
              <w:t>ность за свои поступки, при</w:t>
            </w:r>
            <w:r w:rsidRPr="00C93C65">
              <w:rPr>
                <w:color w:val="000000"/>
              </w:rPr>
              <w:softHyphen/>
              <w:t>нятие образа «хорошего ученика»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30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Как зимой помочь птицам?</w:t>
            </w:r>
          </w:p>
          <w:p w:rsidR="00C85394" w:rsidRPr="007B4D49" w:rsidRDefault="00C85394" w:rsidP="007B4D49">
            <w:pPr>
              <w:rPr>
                <w:i/>
                <w:u w:val="single"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>Практическая работа</w:t>
            </w:r>
            <w:r w:rsidR="007B4D49" w:rsidRPr="007B4D49">
              <w:rPr>
                <w:i/>
                <w:color w:val="000000"/>
                <w:u w:val="single"/>
              </w:rPr>
              <w:t xml:space="preserve"> «</w:t>
            </w:r>
            <w:r w:rsidRPr="007B4D49">
              <w:rPr>
                <w:i/>
                <w:color w:val="000000"/>
                <w:u w:val="single"/>
              </w:rPr>
              <w:t>Изготовление кормушки из бумажного пакета</w:t>
            </w:r>
            <w:r w:rsidR="007B4D49" w:rsidRPr="007B4D49">
              <w:rPr>
                <w:i/>
                <w:color w:val="000000"/>
                <w:u w:val="single"/>
              </w:rPr>
              <w:t>»</w:t>
            </w:r>
            <w:r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>личать наиболее рас</w:t>
            </w:r>
            <w:r w:rsidRPr="00AF3CEA">
              <w:rPr>
                <w:color w:val="000000"/>
              </w:rPr>
              <w:softHyphen/>
              <w:t>пространенных зимую</w:t>
            </w:r>
            <w:r w:rsidRPr="00AF3CEA">
              <w:rPr>
                <w:color w:val="000000"/>
              </w:rPr>
              <w:softHyphen/>
              <w:t>щих птиц.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де</w:t>
            </w:r>
            <w:r w:rsidRPr="00AF3CEA">
              <w:rPr>
                <w:color w:val="000000"/>
              </w:rPr>
              <w:softHyphen/>
              <w:t>лать кормушку из бу</w:t>
            </w:r>
            <w:r w:rsidRPr="00AF3CEA">
              <w:rPr>
                <w:color w:val="000000"/>
              </w:rPr>
              <w:softHyphen/>
              <w:t>мажного пакета, под</w:t>
            </w:r>
            <w:r w:rsidRPr="00AF3CEA">
              <w:rPr>
                <w:color w:val="000000"/>
              </w:rPr>
              <w:softHyphen/>
              <w:t xml:space="preserve">бирать корм для птиц.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повторят правила бережного отношения к окру</w:t>
            </w:r>
            <w:r w:rsidRPr="00AF3CEA">
              <w:rPr>
                <w:color w:val="000000"/>
              </w:rPr>
              <w:softHyphen/>
              <w:t>жающей среде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выбирать дейст</w:t>
            </w:r>
            <w:r w:rsidRPr="00AF3CEA">
              <w:rPr>
                <w:color w:val="000000"/>
              </w:rPr>
              <w:softHyphen/>
              <w:t>вия в соответствии с поставленной задачей и условиями её реализа</w:t>
            </w:r>
            <w:r w:rsidRPr="00AF3CEA">
              <w:rPr>
                <w:color w:val="000000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подводить под понятие на основе распознавания объектов (зимующие и перелётные птицы), выделения существенных признаков; самостоятельно созда</w:t>
            </w:r>
            <w:r w:rsidRPr="00AF3CEA">
              <w:rPr>
                <w:color w:val="000000"/>
              </w:rPr>
              <w:softHyphen/>
              <w:t>вать алгоритмы деятельности при решении проблем различного ха</w:t>
            </w:r>
            <w:r w:rsidRPr="00AF3CEA">
              <w:rPr>
                <w:color w:val="000000"/>
              </w:rPr>
              <w:softHyphen/>
              <w:t xml:space="preserve">рактера: изготовление кормушки.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договари</w:t>
            </w:r>
            <w:r w:rsidRPr="00AF3CEA">
              <w:rPr>
                <w:color w:val="000000"/>
              </w:rPr>
              <w:softHyphen/>
              <w:t>ваться о распределении функций и ролей в совместной деятельно</w:t>
            </w:r>
            <w:r w:rsidRPr="00AF3CEA">
              <w:rPr>
                <w:color w:val="000000"/>
              </w:rPr>
              <w:softHyphen/>
              <w:t>сти, координировать и принимать различные позиции во взаимодей</w:t>
            </w:r>
            <w:r w:rsidRPr="00AF3CEA">
              <w:rPr>
                <w:color w:val="000000"/>
              </w:rPr>
              <w:softHyphen/>
              <w:t>ствии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Осознание от</w:t>
            </w:r>
            <w:r w:rsidRPr="00C93C65">
              <w:rPr>
                <w:color w:val="000000"/>
              </w:rPr>
              <w:softHyphen/>
              <w:t>ветственности человека за общее бла</w:t>
            </w:r>
            <w:r w:rsidRPr="00C93C65">
              <w:rPr>
                <w:color w:val="000000"/>
              </w:rPr>
              <w:softHyphen/>
              <w:t>гополучие, принятие об</w:t>
            </w:r>
            <w:r w:rsidRPr="00C93C65">
              <w:rPr>
                <w:color w:val="000000"/>
              </w:rPr>
              <w:softHyphen/>
              <w:t>раза «хороше</w:t>
            </w:r>
            <w:r w:rsidRPr="00C93C65">
              <w:rPr>
                <w:color w:val="000000"/>
              </w:rPr>
              <w:softHyphen/>
              <w:t>го ученика»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31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Откуда берется и куда девается мусор?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усвоят, что за обычным мусором скрывается большая проблема, которую </w:t>
            </w:r>
            <w:r w:rsidRPr="00AF3CEA">
              <w:rPr>
                <w:color w:val="000000"/>
              </w:rPr>
              <w:lastRenderedPageBreak/>
              <w:t xml:space="preserve">приходится решать всем людям.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сор</w:t>
            </w:r>
            <w:r w:rsidRPr="00AF3CEA">
              <w:rPr>
                <w:color w:val="000000"/>
              </w:rPr>
              <w:softHyphen/>
              <w:t>тировать мусор из раз</w:t>
            </w:r>
            <w:r w:rsidRPr="00AF3CEA">
              <w:rPr>
                <w:color w:val="000000"/>
              </w:rPr>
              <w:softHyphen/>
              <w:t xml:space="preserve">ного материала.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соблюдать чистоту в доме, городе, на природе, в школе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ставить новые учеб</w:t>
            </w:r>
            <w:r w:rsidRPr="00AF3CEA">
              <w:rPr>
                <w:color w:val="000000"/>
              </w:rPr>
              <w:softHyphen/>
              <w:t>ные задачи в сотрудничестве с учи</w:t>
            </w:r>
            <w:r w:rsidRPr="00AF3CEA">
              <w:rPr>
                <w:color w:val="000000"/>
              </w:rPr>
              <w:softHyphen/>
              <w:t>телем, выполнять учебные действия в материализованной форме: улуч</w:t>
            </w:r>
            <w:r w:rsidRPr="00AF3CEA">
              <w:rPr>
                <w:color w:val="000000"/>
              </w:rPr>
              <w:softHyphen/>
              <w:t xml:space="preserve">шение </w:t>
            </w:r>
            <w:r w:rsidRPr="00AF3CEA">
              <w:rPr>
                <w:color w:val="000000"/>
              </w:rPr>
              <w:lastRenderedPageBreak/>
              <w:t>ближайшего природного ок</w:t>
            </w:r>
            <w:r w:rsidRPr="00AF3CEA">
              <w:rPr>
                <w:color w:val="000000"/>
              </w:rPr>
              <w:softHyphen/>
              <w:t xml:space="preserve">ружения (школьный двор).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801" w:type="dxa"/>
          </w:tcPr>
          <w:p w:rsidR="00C85394" w:rsidRPr="00C93C65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93C65">
              <w:rPr>
                <w:color w:val="000000"/>
              </w:rPr>
              <w:lastRenderedPageBreak/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 xml:space="preserve">родному миру, готовность следовать </w:t>
            </w:r>
            <w:r w:rsidRPr="00C93C65">
              <w:rPr>
                <w:color w:val="000000"/>
              </w:rPr>
              <w:lastRenderedPageBreak/>
              <w:t>нор</w:t>
            </w:r>
            <w:r w:rsidRPr="00C93C65">
              <w:rPr>
                <w:color w:val="000000"/>
              </w:rPr>
              <w:softHyphen/>
              <w:t>мам природо</w:t>
            </w:r>
            <w:r w:rsidRPr="00C93C65">
              <w:rPr>
                <w:color w:val="000000"/>
              </w:rPr>
              <w:softHyphen/>
              <w:t>охранного, не</w:t>
            </w:r>
            <w:r w:rsidRPr="00C93C65">
              <w:rPr>
                <w:color w:val="000000"/>
              </w:rPr>
              <w:softHyphen/>
              <w:t>расточитель</w:t>
            </w:r>
            <w:r w:rsidRPr="00C93C65">
              <w:rPr>
                <w:color w:val="000000"/>
              </w:rPr>
              <w:softHyphen/>
              <w:t>ного,</w:t>
            </w:r>
            <w:proofErr w:type="gramEnd"/>
          </w:p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 xml:space="preserve"> здоровье-сберегающего поведения; осознание от</w:t>
            </w:r>
            <w:r w:rsidRPr="00C93C65">
              <w:rPr>
                <w:color w:val="000000"/>
              </w:rPr>
              <w:softHyphen/>
              <w:t>ветственности человека за общее бла</w:t>
            </w:r>
            <w:r w:rsidRPr="00C93C65">
              <w:rPr>
                <w:color w:val="000000"/>
              </w:rPr>
              <w:softHyphen/>
              <w:t>гополучие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32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Откуда в снежках грязь. </w:t>
            </w:r>
          </w:p>
          <w:p w:rsidR="00C85394" w:rsidRPr="007B4D49" w:rsidRDefault="00C85394" w:rsidP="007B4D49">
            <w:pPr>
              <w:rPr>
                <w:i/>
                <w:u w:val="single"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 xml:space="preserve">Практическая работа </w:t>
            </w:r>
            <w:r w:rsidR="007B4D49" w:rsidRPr="007B4D49">
              <w:rPr>
                <w:i/>
                <w:color w:val="000000"/>
                <w:u w:val="single"/>
              </w:rPr>
              <w:t>«</w:t>
            </w:r>
            <w:r w:rsidRPr="007B4D49">
              <w:rPr>
                <w:i/>
                <w:color w:val="000000"/>
                <w:u w:val="single"/>
              </w:rPr>
              <w:t>Исследование снежков и снеговой воды</w:t>
            </w:r>
            <w:r w:rsidR="007B4D49" w:rsidRPr="007B4D49">
              <w:rPr>
                <w:i/>
                <w:color w:val="000000"/>
                <w:u w:val="single"/>
              </w:rPr>
              <w:t>»</w:t>
            </w:r>
            <w:r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усвоить, что заводы, фабрики, ав</w:t>
            </w:r>
            <w:r w:rsidRPr="00AF3CEA">
              <w:rPr>
                <w:color w:val="000000"/>
              </w:rPr>
              <w:softHyphen/>
              <w:t>томобили загрязняют Землю, что людям не</w:t>
            </w:r>
            <w:r w:rsidRPr="00AF3CEA">
              <w:rPr>
                <w:color w:val="000000"/>
              </w:rPr>
              <w:softHyphen/>
              <w:t xml:space="preserve">обходимо защищать ее от загрязнений.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ис</w:t>
            </w:r>
            <w:r w:rsidRPr="00AF3CEA">
              <w:rPr>
                <w:color w:val="000000"/>
              </w:rPr>
              <w:softHyphen/>
              <w:t>пользовать различные фильтры.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соблюдать чистоту в доме, городе, на природе, в школе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выбирать действия в соответствии с поставленной за</w:t>
            </w:r>
            <w:r w:rsidRPr="00AF3CEA">
              <w:rPr>
                <w:color w:val="000000"/>
              </w:rPr>
              <w:softHyphen/>
              <w:t>дачей и условиями её реализации: привлечение к природоохранитель</w:t>
            </w:r>
            <w:r w:rsidRPr="00AF3CEA">
              <w:rPr>
                <w:color w:val="000000"/>
              </w:rPr>
              <w:softHyphen/>
              <w:t>ным мероприятиям; различать спо</w:t>
            </w:r>
            <w:r w:rsidRPr="00AF3CEA">
              <w:rPr>
                <w:color w:val="000000"/>
              </w:rPr>
              <w:softHyphen/>
              <w:t>соб и результат действия: выполне</w:t>
            </w:r>
            <w:r w:rsidRPr="00AF3CEA">
              <w:rPr>
                <w:color w:val="000000"/>
              </w:rPr>
              <w:softHyphen/>
              <w:t>ние правил экологически сообразно</w:t>
            </w:r>
            <w:r w:rsidRPr="00AF3CEA">
              <w:rPr>
                <w:color w:val="000000"/>
              </w:rPr>
              <w:softHyphen/>
              <w:t>го поведения.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ставить и форму</w:t>
            </w:r>
            <w:r w:rsidRPr="00AF3CEA">
              <w:rPr>
                <w:color w:val="000000"/>
              </w:rPr>
              <w:softHyphen/>
              <w:t xml:space="preserve">лировать проблемы, моделировать.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вопро</w:t>
            </w:r>
            <w:r w:rsidRPr="00AF3CEA">
              <w:rPr>
                <w:color w:val="000000"/>
              </w:rPr>
              <w:softHyphen/>
              <w:t>сы, необходимые для организации собственной деятельности и сотруд</w:t>
            </w:r>
            <w:r w:rsidRPr="00AF3CEA">
              <w:rPr>
                <w:color w:val="000000"/>
              </w:rPr>
              <w:softHyphen/>
              <w:t>ничества с партнёром</w:t>
            </w:r>
          </w:p>
        </w:tc>
        <w:tc>
          <w:tcPr>
            <w:tcW w:w="2801" w:type="dxa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</w:t>
            </w:r>
            <w:r w:rsidRPr="00C93C65">
              <w:rPr>
                <w:color w:val="000000"/>
              </w:rPr>
              <w:softHyphen/>
              <w:t>мам природо</w:t>
            </w:r>
            <w:r w:rsidRPr="00C93C65">
              <w:rPr>
                <w:color w:val="000000"/>
              </w:rPr>
              <w:softHyphen/>
              <w:t>охранного, не</w:t>
            </w:r>
            <w:r w:rsidRPr="00C93C65">
              <w:rPr>
                <w:color w:val="000000"/>
              </w:rPr>
              <w:softHyphen/>
              <w:t>расточитель</w:t>
            </w:r>
            <w:r w:rsidRPr="00C93C65">
              <w:rPr>
                <w:color w:val="000000"/>
              </w:rPr>
              <w:softHyphen/>
              <w:t>ного, здоровье-сберегающего поведения; осознание от</w:t>
            </w:r>
            <w:r w:rsidRPr="00C93C65">
              <w:rPr>
                <w:color w:val="000000"/>
              </w:rPr>
              <w:softHyphen/>
              <w:t>ветственности человека за об</w:t>
            </w:r>
            <w:r w:rsidRPr="00C93C65">
              <w:rPr>
                <w:color w:val="000000"/>
              </w:rPr>
              <w:softHyphen/>
              <w:t>щее благопо</w:t>
            </w:r>
            <w:r w:rsidRPr="00C93C65">
              <w:rPr>
                <w:color w:val="000000"/>
              </w:rPr>
              <w:softHyphen/>
              <w:t>лучие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33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7B4D49">
              <w:rPr>
                <w:b/>
                <w:bCs/>
                <w:i/>
                <w:u w:val="single"/>
              </w:rPr>
              <w:t>Проверим себя и оценим свои достижения по разделу «Как, откуда и куда?»</w:t>
            </w:r>
            <w:r w:rsidRPr="007B4D49">
              <w:rPr>
                <w:b/>
                <w:bCs/>
              </w:rPr>
              <w:t xml:space="preserve"> 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7B4D49">
              <w:rPr>
                <w:b/>
                <w:bCs/>
                <w:u w:val="single"/>
              </w:rPr>
              <w:t>Презентация проекта «Моя семья»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93C65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обобщат полу</w:t>
            </w:r>
            <w:r w:rsidRPr="00AF3CEA">
              <w:rPr>
                <w:color w:val="000000"/>
              </w:rPr>
              <w:softHyphen/>
              <w:t xml:space="preserve">ченные  знания.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пере</w:t>
            </w:r>
            <w:r w:rsidRPr="00AF3CEA">
              <w:rPr>
                <w:color w:val="000000"/>
              </w:rPr>
              <w:softHyphen/>
              <w:t>числять основные спо</w:t>
            </w:r>
            <w:r w:rsidRPr="00AF3CEA">
              <w:rPr>
                <w:color w:val="000000"/>
              </w:rPr>
              <w:softHyphen/>
              <w:t>собы получения инфор</w:t>
            </w:r>
            <w:r w:rsidRPr="00AF3CEA">
              <w:rPr>
                <w:color w:val="000000"/>
              </w:rPr>
              <w:softHyphen/>
              <w:t>мации об окружающем мире (наблюдали и делали опыты, слуша</w:t>
            </w:r>
            <w:r w:rsidRPr="00AF3CEA">
              <w:rPr>
                <w:color w:val="00000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 xml:space="preserve">зовать </w:t>
            </w:r>
            <w:r w:rsidRPr="00AF3CEA">
              <w:rPr>
                <w:color w:val="000000"/>
              </w:rPr>
              <w:lastRenderedPageBreak/>
              <w:t>приобретённые знания для удовлетво</w:t>
            </w:r>
            <w:r w:rsidRPr="00AF3CEA">
              <w:rPr>
                <w:color w:val="000000"/>
              </w:rPr>
              <w:softHyphen/>
              <w:t>рения познавательных интересов</w:t>
            </w:r>
          </w:p>
        </w:tc>
        <w:tc>
          <w:tcPr>
            <w:tcW w:w="4255" w:type="dxa"/>
            <w:gridSpan w:val="2"/>
          </w:tcPr>
          <w:p w:rsidR="00C93C65" w:rsidRPr="00AF3CEA" w:rsidRDefault="00C93C65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использовать уста</w:t>
            </w:r>
            <w:r w:rsidRPr="00AF3CEA">
              <w:rPr>
                <w:color w:val="000000"/>
              </w:rPr>
              <w:softHyphen/>
              <w:t>новленные правила в контроле спо</w:t>
            </w:r>
            <w:r w:rsidRPr="00AF3CEA">
              <w:rPr>
                <w:color w:val="000000"/>
              </w:rPr>
              <w:softHyphen/>
              <w:t>соба решения; устанавливать соот</w:t>
            </w:r>
            <w:r w:rsidRPr="00AF3CEA">
              <w:rPr>
                <w:color w:val="000000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AF3CEA">
              <w:rPr>
                <w:color w:val="000000"/>
              </w:rPr>
              <w:softHyphen/>
              <w:t xml:space="preserve">ния различных задач. </w:t>
            </w:r>
          </w:p>
          <w:p w:rsidR="00C93C65" w:rsidRPr="00AF3CEA" w:rsidRDefault="00C93C65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>дения; обобщать, анализировать ин</w:t>
            </w:r>
            <w:r w:rsidRPr="00AF3CEA">
              <w:rPr>
                <w:color w:val="000000"/>
              </w:rPr>
              <w:softHyphen/>
              <w:t>формацию; самостоятельно созда</w:t>
            </w:r>
            <w:r w:rsidRPr="00AF3CEA">
              <w:rPr>
                <w:color w:val="000000"/>
              </w:rPr>
              <w:softHyphen/>
              <w:t xml:space="preserve">вать алгоритмы деятельности при решении </w:t>
            </w:r>
            <w:r w:rsidRPr="00AF3CEA">
              <w:rPr>
                <w:color w:val="000000"/>
              </w:rPr>
              <w:lastRenderedPageBreak/>
              <w:t>проблем различного харак</w:t>
            </w:r>
            <w:r w:rsidRPr="00AF3CEA">
              <w:rPr>
                <w:color w:val="000000"/>
              </w:rPr>
              <w:softHyphen/>
              <w:t>тера.</w:t>
            </w:r>
          </w:p>
          <w:p w:rsidR="00C85394" w:rsidRPr="00AF3CEA" w:rsidRDefault="00C93C65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AF3CEA">
              <w:rPr>
                <w:color w:val="000000"/>
              </w:rPr>
              <w:softHyphen/>
              <w:t>гическое высказывание, вести уст</w:t>
            </w:r>
            <w:r w:rsidRPr="00AF3CEA">
              <w:rPr>
                <w:color w:val="000000"/>
              </w:rPr>
              <w:softHyphen/>
              <w:t>ный диалог</w:t>
            </w:r>
          </w:p>
        </w:tc>
        <w:tc>
          <w:tcPr>
            <w:tcW w:w="2801" w:type="dxa"/>
          </w:tcPr>
          <w:p w:rsidR="00C85394" w:rsidRPr="00C93C65" w:rsidRDefault="00C93C65" w:rsidP="007B4D49">
            <w:pPr>
              <w:rPr>
                <w:lang w:eastAsia="en-US"/>
              </w:rPr>
            </w:pPr>
            <w:r>
              <w:rPr>
                <w:color w:val="000000"/>
              </w:rPr>
              <w:lastRenderedPageBreak/>
              <w:t>Внутренняя позиция уче</w:t>
            </w:r>
            <w:r>
              <w:rPr>
                <w:color w:val="000000"/>
              </w:rPr>
              <w:softHyphen/>
              <w:t>ника на основе положительно</w:t>
            </w:r>
            <w:r>
              <w:rPr>
                <w:color w:val="000000"/>
              </w:rPr>
              <w:softHyphen/>
              <w:t>го отношения к школе, при</w:t>
            </w:r>
            <w:r>
              <w:rPr>
                <w:color w:val="000000"/>
              </w:rPr>
              <w:softHyphen/>
              <w:t>нятие образа «хорошего ученика», на</w:t>
            </w:r>
            <w:r>
              <w:rPr>
                <w:color w:val="000000"/>
              </w:rPr>
              <w:softHyphen/>
              <w:t>чальные навы</w:t>
            </w:r>
            <w:r>
              <w:rPr>
                <w:color w:val="000000"/>
              </w:rPr>
              <w:softHyphen/>
              <w:t>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15876" w:type="dxa"/>
            <w:gridSpan w:val="10"/>
            <w:vAlign w:val="center"/>
          </w:tcPr>
          <w:p w:rsidR="00C85394" w:rsidRPr="007B4D49" w:rsidRDefault="00C85394" w:rsidP="007B4D49">
            <w:pPr>
              <w:jc w:val="center"/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lastRenderedPageBreak/>
              <w:t>Где и когда?</w:t>
            </w:r>
            <w:r w:rsidR="00C93C65" w:rsidRPr="007B4D49">
              <w:rPr>
                <w:b/>
                <w:color w:val="000000"/>
              </w:rPr>
              <w:t xml:space="preserve"> (11ч)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34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Когда учиться интересно?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различными школь</w:t>
            </w:r>
            <w:r w:rsidRPr="00AF3CEA">
              <w:rPr>
                <w:color w:val="000000"/>
              </w:rPr>
              <w:softHyphen/>
              <w:t>ными помещениями, а также с работниками школы.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ори</w:t>
            </w:r>
            <w:r w:rsidRPr="00AF3CEA">
              <w:rPr>
                <w:color w:val="000000"/>
              </w:rPr>
              <w:softHyphen/>
              <w:t>ентироваться в школь</w:t>
            </w:r>
            <w:r w:rsidRPr="00AF3CEA">
              <w:rPr>
                <w:color w:val="000000"/>
              </w:rPr>
              <w:softHyphen/>
              <w:t>ном здании, знать рас</w:t>
            </w:r>
            <w:r w:rsidRPr="00AF3CEA">
              <w:rPr>
                <w:color w:val="000000"/>
              </w:rPr>
              <w:softHyphen/>
              <w:t>положение необходи</w:t>
            </w:r>
            <w:r w:rsidRPr="00AF3CEA">
              <w:rPr>
                <w:color w:val="000000"/>
              </w:rPr>
              <w:softHyphen/>
              <w:t xml:space="preserve">мых помещений.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использовать основные правила по</w:t>
            </w:r>
            <w:r w:rsidRPr="00AF3CEA">
              <w:rPr>
                <w:color w:val="000000"/>
              </w:rPr>
              <w:softHyphen/>
              <w:t>ведения в школе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ставить новые учебные задачи в сотрудничестве с учителем: ориентирование в зда</w:t>
            </w:r>
            <w:r w:rsidRPr="00AF3CEA">
              <w:rPr>
                <w:color w:val="000000"/>
              </w:rPr>
              <w:softHyphen/>
              <w:t>нии школы.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ориентировать</w:t>
            </w:r>
            <w:r w:rsidRPr="00AF3CEA">
              <w:rPr>
                <w:color w:val="000000"/>
              </w:rPr>
              <w:softHyphen/>
              <w:t>ся в разнообразии способов реше</w:t>
            </w:r>
            <w:r w:rsidRPr="00AF3CEA">
              <w:rPr>
                <w:color w:val="000000"/>
              </w:rPr>
              <w:softHyphen/>
              <w:t xml:space="preserve">ния задач: разные пути к одному школьному помещению.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</w:t>
            </w:r>
            <w:r w:rsidRPr="00AF3CEA">
              <w:rPr>
                <w:color w:val="000000"/>
              </w:rPr>
              <w:softHyphen/>
              <w:t>просы, обращаться за помощью к работникам школы, формулиро</w:t>
            </w:r>
            <w:r w:rsidRPr="00AF3CEA">
              <w:rPr>
                <w:color w:val="000000"/>
              </w:rPr>
              <w:softHyphen/>
              <w:t>вать свои затруднения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Внутренняя позиция обу</w:t>
            </w:r>
            <w:r w:rsidRPr="00C93C65">
              <w:rPr>
                <w:color w:val="000000"/>
              </w:rPr>
              <w:softHyphen/>
              <w:t>чаемого на ос</w:t>
            </w:r>
            <w:r w:rsidRPr="00C93C65">
              <w:rPr>
                <w:color w:val="000000"/>
              </w:rPr>
              <w:softHyphen/>
              <w:t>нове положи</w:t>
            </w:r>
            <w:r w:rsidRPr="00C93C65">
              <w:rPr>
                <w:color w:val="000000"/>
              </w:rPr>
              <w:softHyphen/>
              <w:t>тельного отно</w:t>
            </w:r>
            <w:r w:rsidRPr="00C93C65">
              <w:rPr>
                <w:color w:val="000000"/>
              </w:rPr>
              <w:softHyphen/>
              <w:t>шения к школе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35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u w:val="single"/>
                <w:lang w:eastAsia="en-US"/>
              </w:rPr>
            </w:pPr>
            <w:r w:rsidRPr="007B4D49">
              <w:rPr>
                <w:b/>
                <w:color w:val="000000"/>
                <w:u w:val="single"/>
              </w:rPr>
              <w:t>Проект «Мой класс и моя школа»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3CEA">
              <w:rPr>
                <w:bCs/>
              </w:rPr>
              <w:t>Знания: о школе и своем классе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3CEA">
              <w:rPr>
                <w:bCs/>
              </w:rPr>
              <w:t>Умения: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3CEA">
              <w:rPr>
                <w:bCs/>
              </w:rPr>
              <w:t>фотографировать наиболее интересные со</w:t>
            </w:r>
            <w:r w:rsidRPr="00AF3CEA">
              <w:rPr>
                <w:bCs/>
              </w:rPr>
              <w:softHyphen/>
              <w:t>бытия в классе, здание школы, классную комна</w:t>
            </w:r>
            <w:r w:rsidRPr="00AF3CEA">
              <w:rPr>
                <w:bCs/>
              </w:rPr>
              <w:softHyphen/>
              <w:t xml:space="preserve">ту и т. д.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3CEA">
              <w:rPr>
                <w:bCs/>
              </w:rPr>
              <w:t xml:space="preserve">— коллективно составлять рассказ о школе и классе;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3CEA">
              <w:rPr>
                <w:bCs/>
              </w:rPr>
              <w:t xml:space="preserve">— презентовать итоги коллективного проекта, сопровождая рассказ фотографиями (слайдами);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3CEA">
              <w:rPr>
                <w:bCs/>
              </w:rPr>
              <w:t xml:space="preserve">— оформлять фотовыставку;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</w:rPr>
              <w:t>— оценивать результаты собственного труда и труда товарищей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 xml:space="preserve">ставить новые учебные задачи в сотрудничестве с учителем: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ориентировать</w:t>
            </w:r>
            <w:r w:rsidRPr="00AF3CEA">
              <w:rPr>
                <w:color w:val="000000"/>
              </w:rPr>
              <w:softHyphen/>
              <w:t>ся в разнообразии способов реше</w:t>
            </w:r>
            <w:r w:rsidRPr="00AF3CEA">
              <w:rPr>
                <w:color w:val="000000"/>
              </w:rPr>
              <w:softHyphen/>
              <w:t xml:space="preserve">ния задач: разные пути к одному школьному помещению.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</w:t>
            </w:r>
            <w:r w:rsidRPr="00AF3CEA">
              <w:rPr>
                <w:color w:val="000000"/>
              </w:rPr>
              <w:softHyphen/>
              <w:t>просы, обращаться за помощью к работникам школы, формулиро</w:t>
            </w:r>
            <w:r w:rsidRPr="00AF3CEA">
              <w:rPr>
                <w:color w:val="000000"/>
              </w:rPr>
              <w:softHyphen/>
              <w:t>вать свои затруднения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Внутренняя позиция обу</w:t>
            </w:r>
            <w:r w:rsidRPr="00C93C65">
              <w:rPr>
                <w:color w:val="000000"/>
              </w:rPr>
              <w:softHyphen/>
              <w:t>чаемого на ос</w:t>
            </w:r>
            <w:r w:rsidRPr="00C93C65">
              <w:rPr>
                <w:color w:val="000000"/>
              </w:rPr>
              <w:softHyphen/>
              <w:t>нове положи</w:t>
            </w:r>
            <w:r w:rsidRPr="00C93C65">
              <w:rPr>
                <w:color w:val="000000"/>
              </w:rPr>
              <w:softHyphen/>
              <w:t>тельного отно</w:t>
            </w:r>
            <w:r w:rsidRPr="00C93C65">
              <w:rPr>
                <w:color w:val="000000"/>
              </w:rPr>
              <w:softHyphen/>
              <w:t>шения к школе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36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Когда придет суббота?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такое настоящее, про</w:t>
            </w:r>
            <w:r w:rsidRPr="00AF3CEA">
              <w:rPr>
                <w:color w:val="000000"/>
              </w:rPr>
              <w:softHyphen/>
              <w:t xml:space="preserve">шлое и будущее.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оп</w:t>
            </w:r>
            <w:r w:rsidRPr="00AF3CEA">
              <w:rPr>
                <w:color w:val="000000"/>
              </w:rPr>
              <w:softHyphen/>
              <w:t xml:space="preserve">ределять, какой день </w:t>
            </w:r>
            <w:proofErr w:type="gramStart"/>
            <w:r w:rsidRPr="00AF3CEA">
              <w:rPr>
                <w:color w:val="000000"/>
              </w:rPr>
              <w:lastRenderedPageBreak/>
              <w:t>недели</w:t>
            </w:r>
            <w:proofErr w:type="gramEnd"/>
            <w:r w:rsidRPr="00AF3CEA">
              <w:rPr>
                <w:color w:val="000000"/>
              </w:rPr>
              <w:t xml:space="preserve"> был вчера и </w:t>
            </w:r>
            <w:proofErr w:type="gramStart"/>
            <w:r w:rsidRPr="00AF3CEA">
              <w:rPr>
                <w:color w:val="000000"/>
              </w:rPr>
              <w:t>какой</w:t>
            </w:r>
            <w:proofErr w:type="gramEnd"/>
            <w:r w:rsidRPr="00AF3CEA">
              <w:rPr>
                <w:color w:val="000000"/>
              </w:rPr>
              <w:t xml:space="preserve"> будет завтра.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знать по по</w:t>
            </w:r>
            <w:r w:rsidRPr="00AF3CEA">
              <w:rPr>
                <w:color w:val="000000"/>
              </w:rPr>
              <w:softHyphen/>
              <w:t>рядку все дни недели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сличать способ дей</w:t>
            </w:r>
            <w:r w:rsidRPr="00AF3CEA">
              <w:rPr>
                <w:color w:val="000000"/>
              </w:rPr>
              <w:softHyphen/>
              <w:t>ствия и его результат с заданным эталоном с целью обнаружения от</w:t>
            </w:r>
            <w:r w:rsidRPr="00AF3CEA">
              <w:rPr>
                <w:color w:val="000000"/>
              </w:rPr>
              <w:softHyphen/>
              <w:t>клонений и отличий от эталона: по</w:t>
            </w:r>
            <w:r w:rsidRPr="00AF3CEA">
              <w:rPr>
                <w:color w:val="000000"/>
              </w:rPr>
              <w:softHyphen/>
            </w:r>
            <w:r w:rsidRPr="00AF3CEA">
              <w:rPr>
                <w:color w:val="000000"/>
              </w:rPr>
              <w:lastRenderedPageBreak/>
              <w:t>следовательность дней недели и на</w:t>
            </w:r>
            <w:r w:rsidRPr="00AF3CEA">
              <w:rPr>
                <w:color w:val="000000"/>
              </w:rPr>
              <w:softHyphen/>
              <w:t xml:space="preserve">званий месяцев, формулировать и удерживать учебную задачу. </w:t>
            </w:r>
            <w:proofErr w:type="gramStart"/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оценивать инфор</w:t>
            </w:r>
            <w:r w:rsidRPr="00AF3CEA">
              <w:rPr>
                <w:color w:val="000000"/>
              </w:rPr>
              <w:softHyphen/>
              <w:t>мацию (достоверность); ставить и формулировать проблемы, связан</w:t>
            </w:r>
            <w:r w:rsidRPr="00AF3CEA">
              <w:rPr>
                <w:color w:val="000000"/>
              </w:rPr>
              <w:softHyphen/>
              <w:t xml:space="preserve">ные с понятиями «настоящее», «прошлое», «будущее». </w:t>
            </w:r>
            <w:proofErr w:type="gramEnd"/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</w:t>
            </w:r>
            <w:r w:rsidRPr="00AF3CEA">
              <w:rPr>
                <w:color w:val="000000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Самостоятель</w:t>
            </w:r>
            <w:r w:rsidRPr="00C93C65">
              <w:rPr>
                <w:color w:val="000000"/>
              </w:rPr>
              <w:softHyphen/>
              <w:t>ность и личная ответствен</w:t>
            </w:r>
            <w:r w:rsidRPr="00C93C65">
              <w:rPr>
                <w:color w:val="000000"/>
              </w:rPr>
              <w:softHyphen/>
              <w:t>ность за свои поступки, ус</w:t>
            </w:r>
            <w:r w:rsidRPr="00C93C65">
              <w:rPr>
                <w:color w:val="000000"/>
              </w:rPr>
              <w:softHyphen/>
              <w:t xml:space="preserve">тановка на здоровый </w:t>
            </w:r>
            <w:r w:rsidRPr="00C93C65">
              <w:rPr>
                <w:color w:val="000000"/>
              </w:rPr>
              <w:lastRenderedPageBreak/>
              <w:t>образ жизни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37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Когда наступит лето?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усвоят, в какой последовательности сменяются времена года.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узна</w:t>
            </w:r>
            <w:r w:rsidRPr="00AF3CEA">
              <w:rPr>
                <w:color w:val="000000"/>
              </w:rPr>
              <w:softHyphen/>
              <w:t>вать время года по ха</w:t>
            </w:r>
            <w:r w:rsidRPr="00AF3CEA">
              <w:rPr>
                <w:color w:val="000000"/>
              </w:rPr>
              <w:softHyphen/>
              <w:t xml:space="preserve">рактерным признакам.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творческое оформление ответа (ри</w:t>
            </w:r>
            <w:r w:rsidRPr="00AF3CEA">
              <w:rPr>
                <w:color w:val="000000"/>
              </w:rPr>
              <w:softHyphen/>
              <w:t>сунок, стишок и т. п.)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вносить необходи</w:t>
            </w:r>
            <w:r w:rsidRPr="00AF3CEA">
              <w:rPr>
                <w:color w:val="000000"/>
              </w:rPr>
              <w:softHyphen/>
              <w:t>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знаково-символические средства, в том числе модели и схемы для ре</w:t>
            </w:r>
            <w:r w:rsidRPr="00AF3CEA">
              <w:rPr>
                <w:color w:val="000000"/>
              </w:rPr>
              <w:softHyphen/>
              <w:t>шения задач; устанавливать анало</w:t>
            </w:r>
            <w:r w:rsidRPr="00AF3CEA">
              <w:rPr>
                <w:color w:val="000000"/>
              </w:rPr>
              <w:softHyphen/>
              <w:t xml:space="preserve">гии: старорусские названия месяцев.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строить понят</w:t>
            </w:r>
            <w:r w:rsidRPr="00AF3CEA">
              <w:rPr>
                <w:color w:val="000000"/>
              </w:rPr>
              <w:softHyphen/>
              <w:t>ные для партнёра высказывания, мо</w:t>
            </w:r>
            <w:r w:rsidRPr="00AF3CEA">
              <w:rPr>
                <w:color w:val="000000"/>
              </w:rPr>
              <w:softHyphen/>
              <w:t>нологическое высказывание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Внутренняя позиция уче</w:t>
            </w:r>
            <w:r w:rsidRPr="00C93C65">
              <w:rPr>
                <w:color w:val="000000"/>
              </w:rPr>
              <w:softHyphen/>
              <w:t>ника на основе положительно</w:t>
            </w:r>
            <w:r w:rsidRPr="00C93C65">
              <w:rPr>
                <w:color w:val="000000"/>
              </w:rPr>
              <w:softHyphen/>
              <w:t>го отношения к школе, при</w:t>
            </w:r>
            <w:r w:rsidRPr="00C93C65">
              <w:rPr>
                <w:color w:val="000000"/>
              </w:rPr>
              <w:softHyphen/>
              <w:t>нятие образа «хорошего ученика»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38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Где живут белые медведи? </w:t>
            </w:r>
          </w:p>
          <w:p w:rsidR="00C85394" w:rsidRPr="007B4D49" w:rsidRDefault="007B4D49" w:rsidP="007B4D4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u w:val="single"/>
              </w:rPr>
            </w:pPr>
            <w:r w:rsidRPr="007B4D49">
              <w:rPr>
                <w:i/>
                <w:color w:val="000000"/>
                <w:u w:val="single"/>
              </w:rPr>
              <w:t>Практическая работа</w:t>
            </w:r>
          </w:p>
          <w:p w:rsidR="00C85394" w:rsidRPr="007B4D49" w:rsidRDefault="007B4D49" w:rsidP="007B4D49">
            <w:pPr>
              <w:rPr>
                <w:b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>«</w:t>
            </w:r>
            <w:r w:rsidR="00C85394" w:rsidRPr="007B4D49">
              <w:rPr>
                <w:i/>
                <w:color w:val="000000"/>
                <w:u w:val="single"/>
              </w:rPr>
              <w:t>Определение на глобусе Северного Ледовитого океана и Антарктиды</w:t>
            </w:r>
            <w:r w:rsidRPr="007B4D49">
              <w:rPr>
                <w:i/>
                <w:color w:val="000000"/>
                <w:u w:val="single"/>
              </w:rPr>
              <w:t>»</w:t>
            </w:r>
            <w:r w:rsidR="00C85394"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усвоят, что на Земле есть очень холодные районы </w:t>
            </w:r>
            <w:proofErr w:type="gramStart"/>
            <w:r w:rsidRPr="00AF3CEA">
              <w:rPr>
                <w:color w:val="000000"/>
              </w:rPr>
              <w:t>-С</w:t>
            </w:r>
            <w:proofErr w:type="gramEnd"/>
            <w:r w:rsidRPr="00AF3CEA">
              <w:rPr>
                <w:color w:val="000000"/>
              </w:rPr>
              <w:t xml:space="preserve">еверный Ледовитый океан и Антарктида.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на</w:t>
            </w:r>
            <w:r w:rsidRPr="00AF3CEA">
              <w:rPr>
                <w:color w:val="000000"/>
              </w:rPr>
              <w:softHyphen/>
              <w:t>ходить их на глобусе и приводить примеры животных этих рай</w:t>
            </w:r>
            <w:r w:rsidRPr="00AF3CEA">
              <w:rPr>
                <w:color w:val="000000"/>
              </w:rPr>
              <w:softHyphen/>
              <w:t xml:space="preserve">онов.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находить отличия двух похожих объектов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вносить необходи</w:t>
            </w:r>
            <w:r w:rsidRPr="00AF3CEA">
              <w:rPr>
                <w:color w:val="000000"/>
              </w:rPr>
              <w:softHyphen/>
              <w:t>мые дополнения и изменения в план и способ действия (простейший ал</w:t>
            </w:r>
            <w:r w:rsidRPr="00AF3CEA">
              <w:rPr>
                <w:color w:val="000000"/>
              </w:rPr>
              <w:softHyphen/>
              <w:t>горитм описания природной зоны) в случае расхождения эталона, ре</w:t>
            </w:r>
            <w:r w:rsidRPr="00AF3CEA">
              <w:rPr>
                <w:color w:val="000000"/>
              </w:rPr>
              <w:softHyphen/>
              <w:t xml:space="preserve">ального действия и его результата.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color w:val="000000"/>
              </w:rPr>
              <w:t>в</w:t>
            </w:r>
            <w:proofErr w:type="gramEnd"/>
            <w:r w:rsidRPr="00AF3CEA">
              <w:rPr>
                <w:color w:val="000000"/>
              </w:rPr>
              <w:t xml:space="preserve"> соответствии с темой урока.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слушать собе</w:t>
            </w:r>
            <w:r w:rsidRPr="00AF3CEA">
              <w:rPr>
                <w:color w:val="000000"/>
              </w:rPr>
              <w:softHyphen/>
              <w:t>седника; формулировать собствен</w:t>
            </w:r>
            <w:r w:rsidRPr="00AF3CEA">
              <w:rPr>
                <w:color w:val="000000"/>
              </w:rPr>
              <w:softHyphen/>
              <w:t>ное мнение и позицию, задавать вопросы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</w:t>
            </w:r>
            <w:r w:rsidRPr="00C93C65">
              <w:rPr>
                <w:color w:val="000000"/>
              </w:rPr>
              <w:softHyphen/>
              <w:t>мам природо</w:t>
            </w:r>
            <w:r w:rsidRPr="00C93C65">
              <w:rPr>
                <w:color w:val="000000"/>
              </w:rPr>
              <w:softHyphen/>
              <w:t>охранного, нерасточитель</w:t>
            </w:r>
            <w:r w:rsidRPr="00C93C65">
              <w:rPr>
                <w:color w:val="000000"/>
              </w:rPr>
              <w:softHyphen/>
              <w:t>ного, здоровье-сберегающего поведения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39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Где живут слоны? 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u w:val="single"/>
              </w:rPr>
            </w:pPr>
            <w:r w:rsidRPr="007B4D49">
              <w:rPr>
                <w:i/>
                <w:color w:val="000000"/>
                <w:u w:val="single"/>
              </w:rPr>
              <w:t>Практическая работа</w:t>
            </w:r>
          </w:p>
          <w:p w:rsidR="00C85394" w:rsidRPr="007B4D49" w:rsidRDefault="007B4D49" w:rsidP="007B4D49">
            <w:pPr>
              <w:rPr>
                <w:b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>«</w:t>
            </w:r>
            <w:r w:rsidR="00C85394" w:rsidRPr="007B4D49">
              <w:rPr>
                <w:i/>
                <w:color w:val="000000"/>
                <w:u w:val="single"/>
              </w:rPr>
              <w:t>Определение на глобусе экватора</w:t>
            </w:r>
            <w:r w:rsidRPr="007B4D49">
              <w:rPr>
                <w:i/>
                <w:color w:val="000000"/>
                <w:u w:val="single"/>
              </w:rPr>
              <w:t>»</w:t>
            </w:r>
            <w:r w:rsidR="00C85394"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усвоят, что на Земле есть районы, где круглый год жарко.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на</w:t>
            </w:r>
            <w:r w:rsidRPr="00AF3CEA">
              <w:rPr>
                <w:color w:val="000000"/>
              </w:rPr>
              <w:softHyphen/>
              <w:t xml:space="preserve">ходить их на глобусе и приводить примеры животных этих районов.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элементарные приемы работы с глобу</w:t>
            </w:r>
            <w:r w:rsidRPr="00AF3CEA">
              <w:rPr>
                <w:color w:val="000000"/>
              </w:rPr>
              <w:softHyphen/>
              <w:t>сом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использовать уста</w:t>
            </w:r>
            <w:r w:rsidRPr="00AF3CEA">
              <w:rPr>
                <w:color w:val="000000"/>
              </w:rPr>
              <w:softHyphen/>
              <w:t>новленные правила в контроле спо</w:t>
            </w:r>
            <w:r w:rsidRPr="00AF3CEA">
              <w:rPr>
                <w:color w:val="000000"/>
              </w:rPr>
              <w:softHyphen/>
              <w:t>соба решения.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>Познавательные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выполнять реф</w:t>
            </w:r>
            <w:r w:rsidRPr="00AF3CEA">
              <w:rPr>
                <w:color w:val="000000"/>
              </w:rPr>
              <w:softHyphen/>
              <w:t>лексию способов и условий дейст</w:t>
            </w:r>
            <w:r w:rsidRPr="00AF3CEA">
              <w:rPr>
                <w:color w:val="000000"/>
              </w:rPr>
              <w:softHyphen/>
              <w:t>вий, искать и выделять необходимую информацию из различных источни</w:t>
            </w:r>
            <w:r w:rsidRPr="00AF3CEA">
              <w:rPr>
                <w:color w:val="000000"/>
              </w:rPr>
              <w:softHyphen/>
              <w:t xml:space="preserve">ков в разных формах (текст, рисунок, таблица, диаграмма, схема). </w:t>
            </w:r>
            <w:proofErr w:type="gramStart"/>
            <w:r w:rsidRPr="00AF3CEA">
              <w:rPr>
                <w:bCs/>
                <w:color w:val="000000"/>
              </w:rPr>
              <w:t>Коммуникативные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строить моно</w:t>
            </w:r>
            <w:r w:rsidRPr="00AF3CEA">
              <w:rPr>
                <w:color w:val="000000"/>
              </w:rPr>
              <w:softHyphen/>
              <w:t>логическое высказывание, слушать собеседника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</w:t>
            </w:r>
            <w:r w:rsidRPr="00C93C65">
              <w:rPr>
                <w:color w:val="000000"/>
              </w:rPr>
              <w:softHyphen/>
              <w:t>мам природо</w:t>
            </w:r>
            <w:r w:rsidRPr="00C93C65">
              <w:rPr>
                <w:color w:val="000000"/>
              </w:rPr>
              <w:softHyphen/>
              <w:t>охранного, не</w:t>
            </w:r>
            <w:r w:rsidRPr="00C93C65">
              <w:rPr>
                <w:color w:val="000000"/>
              </w:rPr>
              <w:softHyphen/>
              <w:t>расточитель</w:t>
            </w:r>
            <w:r w:rsidRPr="00C93C65">
              <w:rPr>
                <w:color w:val="000000"/>
              </w:rPr>
              <w:softHyphen/>
              <w:t>ного, здоровье-сберегающего поведения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40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Где зимуют птицы?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одни птицы зимуют в наших краях, а дру</w:t>
            </w:r>
            <w:r w:rsidRPr="00AF3CEA">
              <w:rPr>
                <w:color w:val="000000"/>
              </w:rPr>
              <w:softHyphen/>
              <w:t>гие улетают в теплые края.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 xml:space="preserve">научатся приводить примеры птиц каждой группы.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бережное отношение к живот</w:t>
            </w:r>
            <w:r w:rsidRPr="00AF3CEA">
              <w:rPr>
                <w:color w:val="000000"/>
              </w:rPr>
              <w:softHyphen/>
              <w:t>ному миру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осуществлять кон</w:t>
            </w:r>
            <w:r w:rsidRPr="00AF3CEA">
              <w:rPr>
                <w:color w:val="000000"/>
              </w:rPr>
              <w:softHyphen/>
              <w:t>статирующий и прогнозирующий контроль по результату и по спо</w:t>
            </w:r>
            <w:r w:rsidRPr="00AF3CEA">
              <w:rPr>
                <w:color w:val="000000"/>
              </w:rPr>
              <w:softHyphen/>
              <w:t>собу действия.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 xml:space="preserve">устанавливать причинно-следственные связи, выполнять сбор информации. </w:t>
            </w:r>
            <w:proofErr w:type="gramStart"/>
            <w:r w:rsidRPr="00AF3CEA">
              <w:rPr>
                <w:bCs/>
                <w:color w:val="000000"/>
              </w:rPr>
              <w:t>Коммуникативные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адекватно оценивать собственное поведение и поведение окружающих, оказы</w:t>
            </w:r>
            <w:r w:rsidRPr="00AF3CEA">
              <w:rPr>
                <w:color w:val="000000"/>
              </w:rPr>
              <w:softHyphen/>
              <w:t>вать в сотрудничестве взаимопо</w:t>
            </w:r>
            <w:r w:rsidRPr="00AF3CEA">
              <w:rPr>
                <w:color w:val="000000"/>
              </w:rPr>
              <w:softHyphen/>
              <w:t>мощь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самостоятель</w:t>
            </w:r>
            <w:r w:rsidRPr="00C93C65">
              <w:rPr>
                <w:color w:val="000000"/>
              </w:rPr>
              <w:softHyphen/>
              <w:t>ность и личная ответствен</w:t>
            </w:r>
            <w:r w:rsidRPr="00C93C65">
              <w:rPr>
                <w:color w:val="000000"/>
              </w:rPr>
              <w:softHyphen/>
              <w:t>ность за свои поступки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41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Когда появилась одежда? 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одежда появилась в глубокой древности и менялась с течением времени; что для каж</w:t>
            </w:r>
            <w:r w:rsidRPr="00AF3CEA">
              <w:rPr>
                <w:color w:val="000000"/>
              </w:rPr>
              <w:softHyphen/>
              <w:t xml:space="preserve">дого случая нужна подходящая одежда.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подбирать одежду по размеру.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внимательно относиться к своей одежде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сличать способ действия и его результат с заданным эталоном с целью обнаружения от</w:t>
            </w:r>
            <w:r w:rsidRPr="00AF3CEA">
              <w:rPr>
                <w:color w:val="000000"/>
              </w:rPr>
              <w:softHyphen/>
              <w:t>клонений и отличий от эталона (на</w:t>
            </w:r>
            <w:r w:rsidRPr="00AF3CEA">
              <w:rPr>
                <w:color w:val="000000"/>
              </w:rPr>
              <w:softHyphen/>
              <w:t>значение разного рода одежды), со</w:t>
            </w:r>
            <w:r w:rsidRPr="00AF3CEA">
              <w:rPr>
                <w:color w:val="000000"/>
              </w:rPr>
              <w:softHyphen/>
              <w:t>ставлять план и последовательность действий (характеристика конкрет</w:t>
            </w:r>
            <w:r w:rsidRPr="00AF3CEA">
              <w:rPr>
                <w:color w:val="000000"/>
              </w:rPr>
              <w:softHyphen/>
              <w:t xml:space="preserve">ного вида одежды).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>дения, анализировать информацию и передавать её.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>Коммуникативные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осуществлять взаимный контроль, предлагать по</w:t>
            </w:r>
            <w:r w:rsidRPr="00AF3CEA">
              <w:rPr>
                <w:color w:val="000000"/>
              </w:rPr>
              <w:softHyphen/>
              <w:t>мощь и сотрудничество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Навыки сотруд</w:t>
            </w:r>
            <w:r w:rsidRPr="00C93C65">
              <w:rPr>
                <w:color w:val="000000"/>
              </w:rPr>
              <w:softHyphen/>
              <w:t>ничества в раз</w:t>
            </w:r>
            <w:r w:rsidRPr="00C93C65">
              <w:rPr>
                <w:color w:val="000000"/>
              </w:rPr>
              <w:softHyphen/>
              <w:t>ных ситуациях, умение не соз</w:t>
            </w:r>
            <w:r w:rsidRPr="00C93C65">
              <w:rPr>
                <w:color w:val="000000"/>
              </w:rPr>
              <w:softHyphen/>
              <w:t>давать конфлик</w:t>
            </w:r>
            <w:r w:rsidRPr="00C93C65">
              <w:rPr>
                <w:color w:val="000000"/>
              </w:rPr>
              <w:softHyphen/>
              <w:t>тов и находить выходы из спор</w:t>
            </w:r>
            <w:r w:rsidRPr="00C93C65">
              <w:rPr>
                <w:color w:val="000000"/>
              </w:rPr>
              <w:softHyphen/>
              <w:t>ных ситуаций, начальные на</w:t>
            </w:r>
            <w:r w:rsidRPr="00C93C65">
              <w:rPr>
                <w:color w:val="000000"/>
              </w:rPr>
              <w:softHyphen/>
              <w:t>выки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42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Когда изобрели велосипед</w:t>
            </w:r>
            <w:r w:rsidR="00F61F97" w:rsidRPr="007B4D49">
              <w:rPr>
                <w:b/>
                <w:color w:val="000000"/>
              </w:rPr>
              <w:t>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детям до 14 лет нельзя кататься на велосипе</w:t>
            </w:r>
            <w:r w:rsidRPr="00AF3CEA">
              <w:rPr>
                <w:color w:val="000000"/>
              </w:rPr>
              <w:softHyphen/>
              <w:t xml:space="preserve">дах по улицам и </w:t>
            </w:r>
            <w:r w:rsidRPr="00AF3CEA">
              <w:rPr>
                <w:color w:val="000000"/>
              </w:rPr>
              <w:lastRenderedPageBreak/>
              <w:t>доро</w:t>
            </w:r>
            <w:r w:rsidRPr="00AF3CEA">
              <w:rPr>
                <w:color w:val="000000"/>
              </w:rPr>
              <w:softHyphen/>
              <w:t>гам; запомнить дорож</w:t>
            </w:r>
            <w:r w:rsidRPr="00AF3CEA">
              <w:rPr>
                <w:color w:val="000000"/>
              </w:rPr>
              <w:softHyphen/>
              <w:t>ные знаки «Велосипедная дорож</w:t>
            </w:r>
            <w:r w:rsidRPr="00AF3CEA">
              <w:rPr>
                <w:color w:val="000000"/>
              </w:rPr>
              <w:softHyphen/>
              <w:t>ка», «Движение на ве</w:t>
            </w:r>
            <w:r w:rsidRPr="00AF3CEA">
              <w:rPr>
                <w:color w:val="000000"/>
              </w:rPr>
              <w:softHyphen/>
              <w:t xml:space="preserve">лосипедах запрещено».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на</w:t>
            </w:r>
            <w:r w:rsidRPr="00AF3CEA">
              <w:rPr>
                <w:color w:val="000000"/>
              </w:rPr>
              <w:softHyphen/>
              <w:t xml:space="preserve">зывать и показывать части велосипеда.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повторить правила безопасной езды на велосипеде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 xml:space="preserve">предвосхищать результат, вносить необходимые коррективы в действие после его </w:t>
            </w:r>
            <w:r w:rsidRPr="00AF3CEA">
              <w:rPr>
                <w:color w:val="000000"/>
              </w:rPr>
              <w:lastRenderedPageBreak/>
              <w:t xml:space="preserve">завершения на основе его оценки и учёта сделанных ошибок (части  велосипеда, правила ПДД для велосипедистов).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выбирать наибо</w:t>
            </w:r>
            <w:r w:rsidRPr="00AF3CEA">
              <w:rPr>
                <w:color w:val="000000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AF3CEA">
              <w:rPr>
                <w:color w:val="000000"/>
              </w:rPr>
              <w:softHyphen/>
              <w:t>зовать знаково-символические сред</w:t>
            </w:r>
            <w:r w:rsidRPr="00AF3CEA">
              <w:rPr>
                <w:color w:val="000000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прогнозиро</w:t>
            </w:r>
            <w:r w:rsidRPr="00AF3CEA">
              <w:rPr>
                <w:color w:val="000000"/>
              </w:rPr>
              <w:softHyphen/>
              <w:t>вать возникновение конфликтов при наличии разных точек зрения, стро</w:t>
            </w:r>
            <w:r w:rsidRPr="00AF3CEA">
              <w:rPr>
                <w:color w:val="000000"/>
              </w:rPr>
              <w:softHyphen/>
              <w:t>ить понятные для партнёра выска</w:t>
            </w:r>
            <w:r w:rsidRPr="00AF3CEA">
              <w:rPr>
                <w:color w:val="000000"/>
              </w:rPr>
              <w:softHyphen/>
              <w:t>зывания; слушать собеседника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Начальные на</w:t>
            </w:r>
            <w:r w:rsidRPr="00C93C65">
              <w:rPr>
                <w:color w:val="000000"/>
              </w:rPr>
              <w:softHyphen/>
              <w:t xml:space="preserve">выки адаптации в динамично изменяющемся мире, </w:t>
            </w:r>
            <w:r w:rsidRPr="00C93C65">
              <w:rPr>
                <w:color w:val="000000"/>
              </w:rPr>
              <w:lastRenderedPageBreak/>
              <w:t>уважи</w:t>
            </w:r>
            <w:r w:rsidRPr="00C93C65">
              <w:rPr>
                <w:color w:val="000000"/>
              </w:rPr>
              <w:softHyphen/>
              <w:t>тельное отношение к иному мне</w:t>
            </w:r>
            <w:r w:rsidRPr="00C93C65">
              <w:rPr>
                <w:color w:val="000000"/>
              </w:rPr>
              <w:softHyphen/>
              <w:t>нию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43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Когда </w:t>
            </w:r>
            <w:r w:rsidR="00F61F97" w:rsidRPr="007B4D49">
              <w:rPr>
                <w:b/>
                <w:color w:val="000000"/>
              </w:rPr>
              <w:t>м</w:t>
            </w:r>
            <w:r w:rsidRPr="007B4D49">
              <w:rPr>
                <w:b/>
                <w:color w:val="000000"/>
              </w:rPr>
              <w:t>ы стане</w:t>
            </w:r>
            <w:r w:rsidR="00F61F97" w:rsidRPr="007B4D49">
              <w:rPr>
                <w:b/>
                <w:color w:val="000000"/>
              </w:rPr>
              <w:t xml:space="preserve">м </w:t>
            </w:r>
            <w:r w:rsidRPr="007B4D49">
              <w:rPr>
                <w:b/>
                <w:color w:val="000000"/>
              </w:rPr>
              <w:t>взрослым</w:t>
            </w:r>
            <w:r w:rsidR="00F61F97" w:rsidRPr="007B4D49">
              <w:rPr>
                <w:b/>
                <w:color w:val="000000"/>
              </w:rPr>
              <w:t>и</w:t>
            </w:r>
            <w:r w:rsidRPr="007B4D49">
              <w:rPr>
                <w:b/>
                <w:color w:val="000000"/>
              </w:rPr>
              <w:t xml:space="preserve">? 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че</w:t>
            </w:r>
            <w:r w:rsidRPr="00AF3CEA">
              <w:rPr>
                <w:color w:val="000000"/>
              </w:rPr>
              <w:softHyphen/>
              <w:t>ловек и окружающий мир со временем меня</w:t>
            </w:r>
            <w:r w:rsidRPr="00AF3CEA">
              <w:rPr>
                <w:color w:val="000000"/>
              </w:rPr>
              <w:softHyphen/>
              <w:t>ются; что, вырастая, че</w:t>
            </w:r>
            <w:r w:rsidRPr="00AF3CEA">
              <w:rPr>
                <w:color w:val="000000"/>
              </w:rPr>
              <w:softHyphen/>
              <w:t>ловек выбирает для себя дело в жизни, профес</w:t>
            </w:r>
            <w:r w:rsidRPr="00AF3CEA">
              <w:rPr>
                <w:color w:val="000000"/>
              </w:rPr>
              <w:softHyphen/>
              <w:t>сию; что для счастливой жизни нужно беречь чистоту и красоту окру</w:t>
            </w:r>
            <w:r w:rsidRPr="00AF3CEA">
              <w:rPr>
                <w:color w:val="000000"/>
              </w:rPr>
              <w:softHyphen/>
              <w:t xml:space="preserve">жающего мира.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определять профессию человека по внешним признакам (одежда, головной убор и т. п.).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бережное от</w:t>
            </w:r>
            <w:r w:rsidRPr="00AF3CEA">
              <w:rPr>
                <w:color w:val="000000"/>
              </w:rPr>
              <w:softHyphen/>
              <w:t>ношение к окружающе</w:t>
            </w:r>
            <w:r w:rsidRPr="00AF3CEA">
              <w:rPr>
                <w:color w:val="000000"/>
              </w:rPr>
              <w:softHyphen/>
              <w:t>му миру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осуществлять кон</w:t>
            </w:r>
            <w:r w:rsidRPr="00AF3CEA">
              <w:rPr>
                <w:color w:val="000000"/>
              </w:rPr>
              <w:softHyphen/>
              <w:t>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 как существа биосоци</w:t>
            </w:r>
            <w:r w:rsidRPr="00AF3CEA">
              <w:rPr>
                <w:color w:val="000000"/>
              </w:rPr>
              <w:softHyphen/>
              <w:t>ального.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осуществлять сравнение, анализ информации, ста</w:t>
            </w:r>
            <w:r w:rsidRPr="00AF3CEA">
              <w:rPr>
                <w:color w:val="000000"/>
              </w:rPr>
              <w:softHyphen/>
              <w:t xml:space="preserve">вить и формулировать проблемы.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аргументиро</w:t>
            </w:r>
            <w:r w:rsidRPr="00AF3CEA">
              <w:rPr>
                <w:color w:val="000000"/>
              </w:rPr>
              <w:softHyphen/>
              <w:t>вать свою позицию и координиро</w:t>
            </w:r>
            <w:r w:rsidRPr="00AF3CEA">
              <w:rPr>
                <w:color w:val="000000"/>
              </w:rPr>
              <w:softHyphen/>
              <w:t>вать её с позициями партнёров в со</w:t>
            </w:r>
            <w:r w:rsidRPr="00AF3CEA">
              <w:rPr>
                <w:color w:val="000000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Начальные на</w:t>
            </w:r>
            <w:r w:rsidRPr="00C93C65">
              <w:rPr>
                <w:color w:val="000000"/>
              </w:rPr>
              <w:softHyphen/>
              <w:t>выки адапта</w:t>
            </w:r>
            <w:r w:rsidRPr="00C93C65">
              <w:rPr>
                <w:color w:val="000000"/>
              </w:rPr>
              <w:softHyphen/>
              <w:t>ции в дина</w:t>
            </w:r>
            <w:r w:rsidRPr="00C93C65">
              <w:rPr>
                <w:color w:val="000000"/>
              </w:rPr>
              <w:softHyphen/>
              <w:t>мично изме</w:t>
            </w:r>
            <w:r w:rsidRPr="00C93C65">
              <w:rPr>
                <w:color w:val="000000"/>
              </w:rPr>
              <w:softHyphen/>
              <w:t>няющемся мире, осозна</w:t>
            </w:r>
            <w:r w:rsidRPr="00C93C65">
              <w:rPr>
                <w:color w:val="000000"/>
              </w:rPr>
              <w:softHyphen/>
              <w:t>ние ответст</w:t>
            </w:r>
            <w:r w:rsidRPr="00C93C65">
              <w:rPr>
                <w:color w:val="000000"/>
              </w:rPr>
              <w:softHyphen/>
              <w:t>венности чело</w:t>
            </w:r>
            <w:r w:rsidRPr="00C93C65">
              <w:rPr>
                <w:color w:val="000000"/>
              </w:rPr>
              <w:softHyphen/>
              <w:t>века за общее благополучие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44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B4D49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u w:val="single"/>
              </w:rPr>
            </w:pPr>
            <w:r w:rsidRPr="007B4D49">
              <w:rPr>
                <w:b/>
                <w:bCs/>
                <w:i/>
                <w:u w:val="single"/>
              </w:rPr>
              <w:t xml:space="preserve">Проверим себя и оценим свои достижения по разделу «Где и когда?» 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7B4D49">
              <w:rPr>
                <w:b/>
                <w:bCs/>
                <w:u w:val="single"/>
              </w:rPr>
              <w:t xml:space="preserve">Презентация проекта </w:t>
            </w:r>
            <w:r w:rsidRPr="007B4D49">
              <w:rPr>
                <w:b/>
                <w:bCs/>
                <w:u w:val="single"/>
              </w:rPr>
              <w:lastRenderedPageBreak/>
              <w:t>«Мой класс и моя школа»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Знания: </w:t>
            </w:r>
            <w:r w:rsidRPr="00AF3CEA">
              <w:rPr>
                <w:color w:val="000000"/>
              </w:rPr>
              <w:t>обобщат полу</w:t>
            </w:r>
            <w:r w:rsidRPr="00AF3CEA">
              <w:rPr>
                <w:color w:val="000000"/>
              </w:rPr>
              <w:softHyphen/>
              <w:t xml:space="preserve">ченные  знания.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пере</w:t>
            </w:r>
            <w:r w:rsidRPr="00AF3CEA">
              <w:rPr>
                <w:color w:val="000000"/>
              </w:rPr>
              <w:softHyphen/>
              <w:t>числять основные спо</w:t>
            </w:r>
            <w:r w:rsidRPr="00AF3CEA">
              <w:rPr>
                <w:color w:val="000000"/>
              </w:rPr>
              <w:softHyphen/>
              <w:t>собы получения инфор</w:t>
            </w:r>
            <w:r w:rsidRPr="00AF3CEA">
              <w:rPr>
                <w:color w:val="000000"/>
              </w:rPr>
              <w:softHyphen/>
              <w:t xml:space="preserve">мации об </w:t>
            </w:r>
            <w:r w:rsidRPr="00AF3CEA">
              <w:rPr>
                <w:color w:val="000000"/>
              </w:rPr>
              <w:lastRenderedPageBreak/>
              <w:t>окружающем мире (наблюдали и делали опыты, слуша</w:t>
            </w:r>
            <w:r w:rsidRPr="00AF3CEA">
              <w:rPr>
                <w:color w:val="00000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 знания для удовлетво</w:t>
            </w:r>
            <w:r w:rsidRPr="00AF3CEA">
              <w:rPr>
                <w:color w:val="000000"/>
              </w:rPr>
              <w:softHyphen/>
              <w:t>рения познавательных интересов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использовать уста</w:t>
            </w:r>
            <w:r w:rsidRPr="00AF3CEA">
              <w:rPr>
                <w:color w:val="000000"/>
              </w:rPr>
              <w:softHyphen/>
              <w:t>новленные правила в контроле спо</w:t>
            </w:r>
            <w:r w:rsidRPr="00AF3CEA">
              <w:rPr>
                <w:color w:val="000000"/>
              </w:rPr>
              <w:softHyphen/>
              <w:t>соба решения; устанавливать соот</w:t>
            </w:r>
            <w:r w:rsidRPr="00AF3CEA">
              <w:rPr>
                <w:color w:val="000000"/>
              </w:rPr>
              <w:softHyphen/>
              <w:t xml:space="preserve">ветствие полученного результата поставленной цели; стабилизировать эмоциональное </w:t>
            </w:r>
            <w:r w:rsidRPr="00AF3CEA">
              <w:rPr>
                <w:color w:val="000000"/>
              </w:rPr>
              <w:lastRenderedPageBreak/>
              <w:t>состояние для реше</w:t>
            </w:r>
            <w:r w:rsidRPr="00AF3CEA">
              <w:rPr>
                <w:color w:val="000000"/>
              </w:rPr>
              <w:softHyphen/>
              <w:t xml:space="preserve">ния различных задач.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>дения; обобщать, анализировать ин</w:t>
            </w:r>
            <w:r w:rsidRPr="00AF3CEA">
              <w:rPr>
                <w:color w:val="000000"/>
              </w:rPr>
              <w:softHyphen/>
              <w:t>формацию; самостоятельно созда</w:t>
            </w:r>
            <w:r w:rsidRPr="00AF3CEA">
              <w:rPr>
                <w:color w:val="000000"/>
              </w:rPr>
              <w:softHyphen/>
              <w:t>вать алгоритмы деятельности при решении проблем различного харак</w:t>
            </w:r>
            <w:r w:rsidRPr="00AF3CEA">
              <w:rPr>
                <w:color w:val="000000"/>
              </w:rPr>
              <w:softHyphen/>
              <w:t>тера.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AF3CEA">
              <w:rPr>
                <w:color w:val="000000"/>
              </w:rPr>
              <w:softHyphen/>
              <w:t>гическое высказывание, вести уст</w:t>
            </w:r>
            <w:r w:rsidRPr="00AF3CEA">
              <w:rPr>
                <w:color w:val="000000"/>
              </w:rPr>
              <w:softHyphen/>
              <w:t>ный диалог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Внутренняя позиция уче</w:t>
            </w:r>
            <w:r w:rsidRPr="00C93C65">
              <w:rPr>
                <w:color w:val="000000"/>
              </w:rPr>
              <w:softHyphen/>
              <w:t>ника на основе положительно</w:t>
            </w:r>
            <w:r w:rsidRPr="00C93C65">
              <w:rPr>
                <w:color w:val="000000"/>
              </w:rPr>
              <w:softHyphen/>
              <w:t>го отношения к школе, при</w:t>
            </w:r>
            <w:r w:rsidRPr="00C93C65">
              <w:rPr>
                <w:color w:val="000000"/>
              </w:rPr>
              <w:softHyphen/>
              <w:t xml:space="preserve">нятие образа «хорошего </w:t>
            </w:r>
            <w:r w:rsidRPr="00C93C65">
              <w:rPr>
                <w:color w:val="000000"/>
              </w:rPr>
              <w:lastRenderedPageBreak/>
              <w:t>ученика», на</w:t>
            </w:r>
            <w:r w:rsidRPr="00C93C65">
              <w:rPr>
                <w:color w:val="000000"/>
              </w:rPr>
              <w:softHyphen/>
              <w:t>чальные навы</w:t>
            </w:r>
            <w:r w:rsidRPr="00C93C65">
              <w:rPr>
                <w:color w:val="000000"/>
              </w:rPr>
              <w:softHyphen/>
              <w:t>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15876" w:type="dxa"/>
            <w:gridSpan w:val="10"/>
            <w:vAlign w:val="center"/>
          </w:tcPr>
          <w:p w:rsidR="00C85394" w:rsidRPr="007B4D49" w:rsidRDefault="00C85394" w:rsidP="007B4D49">
            <w:pPr>
              <w:jc w:val="center"/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lastRenderedPageBreak/>
              <w:t>Почему и зачем?</w:t>
            </w:r>
            <w:r w:rsidR="00C93C65" w:rsidRPr="007B4D49">
              <w:rPr>
                <w:b/>
                <w:color w:val="000000"/>
              </w:rPr>
              <w:t xml:space="preserve"> (22ч)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45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Солнце светит днем, а звезды - ночью?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звезды - огромные пы</w:t>
            </w:r>
            <w:r w:rsidRPr="00AF3CEA">
              <w:rPr>
                <w:color w:val="000000"/>
              </w:rPr>
              <w:softHyphen/>
              <w:t>лающие шары, находя</w:t>
            </w:r>
            <w:r w:rsidRPr="00AF3CEA">
              <w:rPr>
                <w:color w:val="000000"/>
              </w:rPr>
              <w:softHyphen/>
              <w:t xml:space="preserve">щиеся очень далеко от Земли, что Солнце </w:t>
            </w:r>
            <w:proofErr w:type="gramStart"/>
            <w:r w:rsidRPr="00AF3CEA">
              <w:rPr>
                <w:color w:val="000000"/>
              </w:rPr>
              <w:t>-б</w:t>
            </w:r>
            <w:proofErr w:type="gramEnd"/>
            <w:r w:rsidRPr="00AF3CEA">
              <w:rPr>
                <w:color w:val="000000"/>
              </w:rPr>
              <w:t>лижайшая к Земле звезда.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уз</w:t>
            </w:r>
            <w:r w:rsidRPr="00AF3CEA">
              <w:rPr>
                <w:color w:val="000000"/>
              </w:rPr>
              <w:softHyphen/>
              <w:t xml:space="preserve">навать созвездие Льва.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правильная, аккуратная работа с пластилином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моделировать, т. е. выделять и обобщенно фиксиро</w:t>
            </w:r>
            <w:r w:rsidRPr="00AF3CEA">
              <w:rPr>
                <w:color w:val="000000"/>
              </w:rPr>
              <w:softHyphen/>
              <w:t>вать группы существенных призна</w:t>
            </w:r>
            <w:r w:rsidRPr="00AF3CEA">
              <w:rPr>
                <w:color w:val="000000"/>
              </w:rPr>
              <w:softHyphen/>
              <w:t>ков объектов с целью решения кон</w:t>
            </w:r>
            <w:r w:rsidRPr="00AF3CEA">
              <w:rPr>
                <w:color w:val="000000"/>
              </w:rPr>
              <w:softHyphen/>
              <w:t>кретных задач (цвет, форма и раз</w:t>
            </w:r>
            <w:r w:rsidRPr="00AF3CEA">
              <w:rPr>
                <w:color w:val="000000"/>
              </w:rPr>
              <w:softHyphen/>
              <w:t xml:space="preserve">мер); интерпретация информации. </w:t>
            </w:r>
            <w:proofErr w:type="gramStart"/>
            <w:r w:rsidRPr="00AF3CEA">
              <w:rPr>
                <w:bCs/>
                <w:color w:val="000000"/>
              </w:rPr>
              <w:t>Коммуникативные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осуществлять взаимный контроль, адекватно оце</w:t>
            </w:r>
            <w:r w:rsidRPr="00AF3CEA">
              <w:rPr>
                <w:color w:val="000000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Самооценка на основе кри</w:t>
            </w:r>
            <w:r w:rsidRPr="00C93C65">
              <w:rPr>
                <w:color w:val="000000"/>
              </w:rPr>
              <w:softHyphen/>
              <w:t>териев успеш</w:t>
            </w:r>
            <w:r w:rsidRPr="00C93C65">
              <w:rPr>
                <w:color w:val="000000"/>
              </w:rPr>
              <w:softHyphen/>
              <w:t>ности учебной деятельности, мотивация учебной дея</w:t>
            </w:r>
            <w:r w:rsidRPr="00C93C65">
              <w:rPr>
                <w:color w:val="000000"/>
              </w:rPr>
              <w:softHyphen/>
              <w:t>тельности (учебно-позна</w:t>
            </w:r>
            <w:r w:rsidRPr="00C93C65">
              <w:rPr>
                <w:color w:val="000000"/>
              </w:rPr>
              <w:softHyphen/>
              <w:t>вательная)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46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Луна бывает разной?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усвоят, что Луна - естественный спутник Земли; что она имеет форму шара, но не всегда видна на небе полностью; что на ней </w:t>
            </w:r>
            <w:proofErr w:type="gramStart"/>
            <w:r w:rsidRPr="00AF3CEA">
              <w:rPr>
                <w:color w:val="000000"/>
              </w:rPr>
              <w:t>нет воздуха и поэтому не могут</w:t>
            </w:r>
            <w:proofErr w:type="gramEnd"/>
            <w:r w:rsidRPr="00AF3CEA">
              <w:rPr>
                <w:color w:val="000000"/>
              </w:rPr>
              <w:t xml:space="preserve"> жить люди.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 xml:space="preserve">научатся объяснять </w:t>
            </w:r>
            <w:r w:rsidRPr="00AF3CEA">
              <w:rPr>
                <w:color w:val="000000"/>
              </w:rPr>
              <w:lastRenderedPageBreak/>
              <w:t xml:space="preserve">изменения формы Луны.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правильная, аккуратная работа с пластилином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предвидеть воз</w:t>
            </w:r>
            <w:r w:rsidRPr="00AF3CEA">
              <w:rPr>
                <w:color w:val="000000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AF3CEA">
              <w:rPr>
                <w:color w:val="000000"/>
              </w:rPr>
              <w:softHyphen/>
              <w:t>блемы).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 xml:space="preserve">использовать знаково-символические средства, в том числе модели и схемы, для решения задач (фазы Луны, модель </w:t>
            </w:r>
            <w:r w:rsidRPr="00AF3CEA">
              <w:rPr>
                <w:color w:val="000000"/>
              </w:rPr>
              <w:lastRenderedPageBreak/>
              <w:t>Земля - Луна); осуществлять сбор информации из всех доступных ис</w:t>
            </w:r>
            <w:r w:rsidRPr="00AF3CEA">
              <w:rPr>
                <w:color w:val="000000"/>
              </w:rPr>
              <w:softHyphen/>
              <w:t>точников.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договари</w:t>
            </w:r>
            <w:r w:rsidRPr="00AF3CEA">
              <w:rPr>
                <w:color w:val="000000"/>
              </w:rPr>
              <w:softHyphen/>
              <w:t>ваться о распределении функций и ролей в совместной деятельнос</w:t>
            </w:r>
            <w:r w:rsidRPr="00AF3CEA">
              <w:rPr>
                <w:color w:val="000000"/>
              </w:rPr>
              <w:softHyphen/>
              <w:t>ти; задавать вопросы, необходимые для организации собственной деятельности и со</w:t>
            </w:r>
            <w:r w:rsidRPr="00AF3CEA">
              <w:rPr>
                <w:color w:val="000000"/>
              </w:rPr>
              <w:softHyphen/>
              <w:t>трудничества с партнёром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Начальные на</w:t>
            </w:r>
            <w:r w:rsidRPr="00C93C65">
              <w:rPr>
                <w:color w:val="000000"/>
              </w:rPr>
              <w:softHyphen/>
              <w:t>выки адапта</w:t>
            </w:r>
            <w:r w:rsidRPr="00C93C65">
              <w:rPr>
                <w:color w:val="000000"/>
              </w:rPr>
              <w:softHyphen/>
              <w:t>ции в дина</w:t>
            </w:r>
            <w:r w:rsidRPr="00C93C65">
              <w:rPr>
                <w:color w:val="000000"/>
              </w:rPr>
              <w:softHyphen/>
              <w:t>мично изме</w:t>
            </w:r>
            <w:r w:rsidRPr="00C93C65">
              <w:rPr>
                <w:color w:val="000000"/>
              </w:rPr>
              <w:softHyphen/>
              <w:t>няющемся мире, целост</w:t>
            </w:r>
            <w:r w:rsidRPr="00C93C65">
              <w:rPr>
                <w:color w:val="000000"/>
              </w:rPr>
              <w:softHyphen/>
              <w:t>ный, социаль</w:t>
            </w:r>
            <w:r w:rsidRPr="00C93C65">
              <w:rPr>
                <w:color w:val="000000"/>
              </w:rPr>
              <w:softHyphen/>
              <w:t>но ориентиро</w:t>
            </w:r>
            <w:r w:rsidRPr="00C93C65">
              <w:rPr>
                <w:color w:val="000000"/>
              </w:rPr>
              <w:softHyphen/>
              <w:t>ванный взгляд на мир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47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идет дождь и дует ветер?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научатся объ</w:t>
            </w:r>
            <w:r w:rsidRPr="00AF3CEA">
              <w:rPr>
                <w:color w:val="000000"/>
              </w:rPr>
              <w:softHyphen/>
              <w:t>яснять причины воз</w:t>
            </w:r>
            <w:r w:rsidRPr="00AF3CEA">
              <w:rPr>
                <w:color w:val="000000"/>
              </w:rPr>
              <w:softHyphen/>
              <w:t>никновения дождя и ветра.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>личать виды дождя и ветра.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выбирать одежду по погоде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 xml:space="preserve">предвосхищать результат; осуществлять итоговый и пошаговый контроль по результату.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узнавать, назы</w:t>
            </w:r>
            <w:r w:rsidRPr="00AF3CEA">
              <w:rPr>
                <w:color w:val="000000"/>
              </w:rPr>
              <w:softHyphen/>
              <w:t>вать и определять объекты и явле</w:t>
            </w:r>
            <w:r w:rsidRPr="00AF3CEA">
              <w:rPr>
                <w:color w:val="000000"/>
              </w:rPr>
              <w:softHyphen/>
              <w:t>ния окружающей действительности в соответствии с темой урока, уста</w:t>
            </w:r>
            <w:r w:rsidRPr="00AF3CEA">
              <w:rPr>
                <w:color w:val="000000"/>
              </w:rPr>
              <w:softHyphen/>
              <w:t>навливать причинно-следственные связи.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строить по</w:t>
            </w:r>
            <w:r w:rsidRPr="00AF3CEA">
              <w:rPr>
                <w:color w:val="000000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Уважительное отношение к иному мне</w:t>
            </w:r>
            <w:r w:rsidRPr="00C93C65">
              <w:rPr>
                <w:color w:val="000000"/>
              </w:rPr>
              <w:softHyphen/>
              <w:t>нию, началь</w:t>
            </w:r>
            <w:r w:rsidRPr="00C93C65">
              <w:rPr>
                <w:color w:val="000000"/>
              </w:rPr>
              <w:softHyphen/>
              <w:t>ные навыки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48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звенит звонок?</w:t>
            </w:r>
          </w:p>
          <w:p w:rsidR="00C85394" w:rsidRPr="007B4D49" w:rsidRDefault="00C85394" w:rsidP="007B4D49">
            <w:pPr>
              <w:rPr>
                <w:i/>
                <w:u w:val="single"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 xml:space="preserve">Практическая работа </w:t>
            </w:r>
            <w:r w:rsidR="007B4D49" w:rsidRPr="007B4D49">
              <w:rPr>
                <w:i/>
                <w:color w:val="000000"/>
                <w:u w:val="single"/>
              </w:rPr>
              <w:t>«</w:t>
            </w:r>
            <w:r w:rsidRPr="007B4D49">
              <w:rPr>
                <w:i/>
                <w:color w:val="000000"/>
                <w:u w:val="single"/>
              </w:rPr>
              <w:t>Изучение возникновения и распространения звуков</w:t>
            </w:r>
            <w:r w:rsidR="007B4D49" w:rsidRPr="007B4D49">
              <w:rPr>
                <w:i/>
                <w:color w:val="000000"/>
                <w:u w:val="single"/>
              </w:rPr>
              <w:t>»</w:t>
            </w:r>
            <w:r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звук возникает из-за дрожания, колебания предметов и невидимой волной доходит до на</w:t>
            </w:r>
            <w:r w:rsidRPr="00AF3CEA">
              <w:rPr>
                <w:color w:val="000000"/>
              </w:rPr>
              <w:softHyphen/>
              <w:t>ших ушей.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использовать приобретенные знания для удовлетворения познавательных инте</w:t>
            </w:r>
            <w:r w:rsidRPr="00AF3CEA">
              <w:rPr>
                <w:color w:val="000000"/>
              </w:rPr>
              <w:softHyphen/>
              <w:t>ресов.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соблюдать правила гигиены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 xml:space="preserve">осуществлять анализ информации, полученной в процессе переживания жизненных ситуаций, связанных с темой урока; ставить и формулировать проблемы. </w:t>
            </w:r>
            <w:proofErr w:type="gramStart"/>
            <w:r w:rsidRPr="00AF3CEA">
              <w:rPr>
                <w:bCs/>
                <w:color w:val="000000"/>
              </w:rPr>
              <w:t>Коммуникативные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адекватно оце</w:t>
            </w:r>
            <w:r w:rsidRPr="00AF3CEA">
              <w:rPr>
                <w:color w:val="000000"/>
              </w:rPr>
              <w:softHyphen/>
              <w:t>нивать собственное поведение и по</w:t>
            </w:r>
            <w:r w:rsidRPr="00AF3CEA">
              <w:rPr>
                <w:color w:val="000000"/>
              </w:rPr>
              <w:softHyphen/>
              <w:t>ведение окружающих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Эстетические потребности, ценности и чувства; осознание от</w:t>
            </w:r>
            <w:r w:rsidRPr="00C93C65">
              <w:rPr>
                <w:color w:val="000000"/>
              </w:rPr>
              <w:softHyphen/>
              <w:t>ветственности человека за общее бла</w:t>
            </w:r>
            <w:r w:rsidRPr="00C93C65">
              <w:rPr>
                <w:color w:val="000000"/>
              </w:rPr>
              <w:softHyphen/>
              <w:t>гополучие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49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lang w:eastAsia="en-US"/>
              </w:rPr>
            </w:pPr>
            <w:r w:rsidRPr="007B4D49">
              <w:rPr>
                <w:b/>
                <w:color w:val="000000"/>
              </w:rPr>
              <w:t>Почему радуга разноцветная</w:t>
            </w:r>
            <w:r w:rsidR="00E30DBE" w:rsidRPr="007B4D49">
              <w:rPr>
                <w:b/>
                <w:color w:val="000000"/>
              </w:rPr>
              <w:t>?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ра</w:t>
            </w:r>
            <w:r w:rsidRPr="00AF3CEA">
              <w:rPr>
                <w:color w:val="000000"/>
              </w:rPr>
              <w:softHyphen/>
              <w:t>дуга возникает, когда солнечные лучи, попа</w:t>
            </w:r>
            <w:r w:rsidRPr="00AF3CEA">
              <w:rPr>
                <w:color w:val="000000"/>
              </w:rPr>
              <w:softHyphen/>
              <w:t>дая на капельки дождя, распадаются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преобразовывать практическую задачу в познава</w:t>
            </w:r>
            <w:r w:rsidRPr="00AF3CEA">
              <w:rPr>
                <w:color w:val="000000"/>
              </w:rPr>
              <w:softHyphen/>
              <w:t xml:space="preserve">тельную: преломление луча света, его распад.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выбирать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color w:val="000000"/>
              </w:rPr>
              <w:t>Коммуникативные: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Начальные на</w:t>
            </w:r>
            <w:r w:rsidRPr="00C93C65">
              <w:rPr>
                <w:color w:val="000000"/>
              </w:rPr>
              <w:softHyphen/>
              <w:t>выки адаптации в динамично изменяющемся мире,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50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мы любим кошек и собак?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условиями жизни кош</w:t>
            </w:r>
            <w:r w:rsidRPr="00AF3CEA">
              <w:rPr>
                <w:color w:val="000000"/>
              </w:rPr>
              <w:softHyphen/>
              <w:t>ки и собаки, с основны</w:t>
            </w:r>
            <w:r w:rsidRPr="00AF3CEA">
              <w:rPr>
                <w:color w:val="000000"/>
              </w:rPr>
              <w:softHyphen/>
              <w:t>ми правилами содержа</w:t>
            </w:r>
            <w:r w:rsidRPr="00AF3CEA">
              <w:rPr>
                <w:color w:val="000000"/>
              </w:rPr>
              <w:softHyphen/>
              <w:t xml:space="preserve">ния этих животных.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пра</w:t>
            </w:r>
            <w:r w:rsidRPr="00AF3CEA">
              <w:rPr>
                <w:color w:val="000000"/>
              </w:rPr>
              <w:softHyphen/>
              <w:t>вильно обустраивать уголок для кошки и со</w:t>
            </w:r>
            <w:r w:rsidRPr="00AF3CEA">
              <w:rPr>
                <w:color w:val="000000"/>
              </w:rPr>
              <w:softHyphen/>
              <w:t>баки.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правила безо</w:t>
            </w:r>
            <w:r w:rsidRPr="00AF3CEA">
              <w:rPr>
                <w:color w:val="000000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color w:val="000000"/>
              </w:rPr>
              <w:t>Регулятивные: преобразовывать практическую задачу в познаватель</w:t>
            </w:r>
            <w:r w:rsidRPr="00AF3CEA">
              <w:rPr>
                <w:color w:val="000000"/>
              </w:rPr>
              <w:softHyphen/>
              <w:t>ную (создание условий, необходи</w:t>
            </w:r>
            <w:r w:rsidRPr="00AF3CEA">
              <w:rPr>
                <w:color w:val="000000"/>
              </w:rPr>
              <w:softHyphen/>
              <w:t>мых для содержания кошки и собаки дома), предвидеть возможности по</w:t>
            </w:r>
            <w:r w:rsidRPr="00AF3CEA">
              <w:rPr>
                <w:color w:val="000000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выделять и обоб</w:t>
            </w:r>
            <w:r w:rsidRPr="00AF3CEA">
              <w:rPr>
                <w:color w:val="000000"/>
              </w:rPr>
              <w:softHyphen/>
              <w:t>щённо фиксировать группы сущест</w:t>
            </w:r>
            <w:r w:rsidRPr="00AF3CEA">
              <w:rPr>
                <w:color w:val="000000"/>
              </w:rPr>
              <w:softHyphen/>
              <w:t>венных признаков объектов с целью решения конкретных задач (пере</w:t>
            </w:r>
            <w:r w:rsidRPr="00AF3CEA">
              <w:rPr>
                <w:color w:val="000000"/>
              </w:rPr>
              <w:softHyphen/>
              <w:t>чень правил содержания домашних животных); выбирать наиболее эф</w:t>
            </w:r>
            <w:r w:rsidRPr="00AF3CEA">
              <w:rPr>
                <w:color w:val="000000"/>
              </w:rPr>
              <w:softHyphen/>
              <w:t>фективные способы решения задач.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договаривать</w:t>
            </w:r>
            <w:r w:rsidRPr="00AF3CEA">
              <w:rPr>
                <w:color w:val="000000"/>
              </w:rPr>
              <w:softHyphen/>
              <w:t>ся о распределении функций и ро</w:t>
            </w:r>
            <w:r w:rsidRPr="00AF3CEA">
              <w:rPr>
                <w:color w:val="000000"/>
              </w:rPr>
              <w:softHyphen/>
              <w:t>лей в совместной деятельности; ар</w:t>
            </w:r>
            <w:r w:rsidRPr="00AF3CEA">
              <w:rPr>
                <w:color w:val="000000"/>
              </w:rPr>
              <w:softHyphen/>
              <w:t>гументировать свою позицию и ко</w:t>
            </w:r>
            <w:r w:rsidRPr="00AF3CEA">
              <w:rPr>
                <w:color w:val="000000"/>
              </w:rPr>
              <w:softHyphen/>
              <w:t>ординировать её с позициями парт</w:t>
            </w:r>
            <w:r w:rsidRPr="00AF3CEA">
              <w:rPr>
                <w:color w:val="000000"/>
              </w:rPr>
              <w:softHyphen/>
              <w:t>нёров в сотрудничестве при выра</w:t>
            </w:r>
            <w:r w:rsidRPr="00AF3CEA">
              <w:rPr>
                <w:color w:val="000000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proofErr w:type="spellStart"/>
            <w:r w:rsidRPr="00C93C65">
              <w:rPr>
                <w:color w:val="000000"/>
              </w:rPr>
              <w:t>Эмпатия</w:t>
            </w:r>
            <w:proofErr w:type="spellEnd"/>
            <w:r w:rsidRPr="00C93C65">
              <w:rPr>
                <w:color w:val="000000"/>
              </w:rPr>
              <w:t xml:space="preserve"> как понимание чу</w:t>
            </w:r>
            <w:proofErr w:type="gramStart"/>
            <w:r w:rsidRPr="00C93C65">
              <w:rPr>
                <w:color w:val="000000"/>
              </w:rPr>
              <w:t>вств др</w:t>
            </w:r>
            <w:proofErr w:type="gramEnd"/>
            <w:r w:rsidRPr="00C93C65">
              <w:rPr>
                <w:color w:val="000000"/>
              </w:rPr>
              <w:t>угих людей и сопе</w:t>
            </w:r>
            <w:r w:rsidRPr="00C93C65">
              <w:rPr>
                <w:color w:val="000000"/>
              </w:rPr>
              <w:softHyphen/>
              <w:t>реживание им, осознание от</w:t>
            </w:r>
            <w:r w:rsidRPr="00C93C65">
              <w:rPr>
                <w:color w:val="000000"/>
              </w:rPr>
              <w:softHyphen/>
              <w:t>ветственности человека за об</w:t>
            </w:r>
            <w:r w:rsidRPr="00C93C65">
              <w:rPr>
                <w:color w:val="000000"/>
              </w:rPr>
              <w:softHyphen/>
              <w:t>щее благополу</w:t>
            </w:r>
            <w:r w:rsidRPr="00C93C65">
              <w:rPr>
                <w:color w:val="000000"/>
              </w:rPr>
              <w:softHyphen/>
              <w:t>чие, устойчивое следование в поведении социальным нормам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51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rPr>
                <w:b/>
                <w:u w:val="single"/>
                <w:lang w:eastAsia="en-US"/>
              </w:rPr>
            </w:pPr>
            <w:r w:rsidRPr="007B4D49">
              <w:rPr>
                <w:b/>
                <w:color w:val="000000"/>
                <w:u w:val="single"/>
              </w:rPr>
              <w:t>Проект «Наши домашние питомцы»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условиями жизни кош</w:t>
            </w:r>
            <w:r w:rsidRPr="00AF3CEA">
              <w:rPr>
                <w:color w:val="000000"/>
              </w:rPr>
              <w:softHyphen/>
              <w:t>ки и собаки, с основны</w:t>
            </w:r>
            <w:r w:rsidRPr="00AF3CEA">
              <w:rPr>
                <w:color w:val="000000"/>
              </w:rPr>
              <w:softHyphen/>
              <w:t>ми правилами содержа</w:t>
            </w:r>
            <w:r w:rsidRPr="00AF3CEA">
              <w:rPr>
                <w:color w:val="000000"/>
              </w:rPr>
              <w:softHyphen/>
              <w:t xml:space="preserve">ния этих животных.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составлять проект по теме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правила безо</w:t>
            </w:r>
            <w:r w:rsidRPr="00AF3CEA">
              <w:rPr>
                <w:color w:val="000000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color w:val="000000"/>
              </w:rPr>
              <w:t>Регулятивные: преобразовывать практическую задачу в познаватель</w:t>
            </w:r>
            <w:r w:rsidRPr="00AF3CEA">
              <w:rPr>
                <w:color w:val="000000"/>
              </w:rPr>
              <w:softHyphen/>
              <w:t>ную (создание условий, необходи</w:t>
            </w:r>
            <w:r w:rsidRPr="00AF3CEA">
              <w:rPr>
                <w:color w:val="000000"/>
              </w:rPr>
              <w:softHyphen/>
              <w:t>мых для содержания кошки и собаки дома), предвидеть возможности по</w:t>
            </w:r>
            <w:r w:rsidRPr="00AF3CEA">
              <w:rPr>
                <w:color w:val="000000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выделять и обоб</w:t>
            </w:r>
            <w:r w:rsidRPr="00AF3CEA">
              <w:rPr>
                <w:color w:val="000000"/>
              </w:rPr>
              <w:softHyphen/>
              <w:t>щённо фиксировать группы сущест</w:t>
            </w:r>
            <w:r w:rsidRPr="00AF3CEA">
              <w:rPr>
                <w:color w:val="000000"/>
              </w:rPr>
              <w:softHyphen/>
              <w:t>венных признаков объектов с целью решения конкретных задач (пере</w:t>
            </w:r>
            <w:r w:rsidRPr="00AF3CEA">
              <w:rPr>
                <w:color w:val="000000"/>
              </w:rPr>
              <w:softHyphen/>
              <w:t>чень правил содержания домашних животных); выбирать наиболее эф</w:t>
            </w:r>
            <w:r w:rsidRPr="00AF3CEA">
              <w:rPr>
                <w:color w:val="000000"/>
              </w:rPr>
              <w:softHyphen/>
              <w:t>фективные способы решения задач.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договаривать</w:t>
            </w:r>
            <w:r w:rsidRPr="00AF3CEA">
              <w:rPr>
                <w:color w:val="000000"/>
              </w:rPr>
              <w:softHyphen/>
              <w:t>ся о распределении функций и ро</w:t>
            </w:r>
            <w:r w:rsidRPr="00AF3CEA">
              <w:rPr>
                <w:color w:val="000000"/>
              </w:rPr>
              <w:softHyphen/>
              <w:t>лей в совместной деятельности; ар</w:t>
            </w:r>
            <w:r w:rsidRPr="00AF3CEA">
              <w:rPr>
                <w:color w:val="000000"/>
              </w:rPr>
              <w:softHyphen/>
              <w:t>гументировать свою позицию и ко</w:t>
            </w:r>
            <w:r w:rsidRPr="00AF3CEA">
              <w:rPr>
                <w:color w:val="000000"/>
              </w:rPr>
              <w:softHyphen/>
            </w:r>
            <w:r w:rsidRPr="00AF3CEA">
              <w:rPr>
                <w:color w:val="000000"/>
              </w:rPr>
              <w:lastRenderedPageBreak/>
              <w:t>ординировать её с позициями парт</w:t>
            </w:r>
            <w:r w:rsidRPr="00AF3CEA">
              <w:rPr>
                <w:color w:val="000000"/>
              </w:rPr>
              <w:softHyphen/>
              <w:t>нёров в сотрудничестве при выра</w:t>
            </w:r>
            <w:r w:rsidRPr="00AF3CEA">
              <w:rPr>
                <w:color w:val="000000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proofErr w:type="spellStart"/>
            <w:r w:rsidRPr="00C93C65">
              <w:rPr>
                <w:color w:val="000000"/>
              </w:rPr>
              <w:lastRenderedPageBreak/>
              <w:t>Эмпатия</w:t>
            </w:r>
            <w:proofErr w:type="spellEnd"/>
            <w:r w:rsidRPr="00C93C65">
              <w:rPr>
                <w:color w:val="000000"/>
              </w:rPr>
              <w:t xml:space="preserve"> как понимание чу</w:t>
            </w:r>
            <w:proofErr w:type="gramStart"/>
            <w:r w:rsidRPr="00C93C65">
              <w:rPr>
                <w:color w:val="000000"/>
              </w:rPr>
              <w:t>вств др</w:t>
            </w:r>
            <w:proofErr w:type="gramEnd"/>
            <w:r w:rsidRPr="00C93C65">
              <w:rPr>
                <w:color w:val="000000"/>
              </w:rPr>
              <w:t>угих людей и сопе</w:t>
            </w:r>
            <w:r w:rsidRPr="00C93C65">
              <w:rPr>
                <w:color w:val="000000"/>
              </w:rPr>
              <w:softHyphen/>
              <w:t>реживание им, осознание от</w:t>
            </w:r>
            <w:r w:rsidRPr="00C93C65">
              <w:rPr>
                <w:color w:val="000000"/>
              </w:rPr>
              <w:softHyphen/>
              <w:t>ветственности человека за об</w:t>
            </w:r>
            <w:r w:rsidRPr="00C93C65">
              <w:rPr>
                <w:color w:val="000000"/>
              </w:rPr>
              <w:softHyphen/>
              <w:t>щее благополу</w:t>
            </w:r>
            <w:r w:rsidRPr="00C93C65">
              <w:rPr>
                <w:color w:val="000000"/>
              </w:rPr>
              <w:softHyphen/>
              <w:t>чие, устойчивое следование в поведении социальным нормам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52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Почему мы не будем рвать </w:t>
            </w:r>
            <w:proofErr w:type="gramStart"/>
            <w:r w:rsidRPr="007B4D49">
              <w:rPr>
                <w:b/>
                <w:color w:val="000000"/>
              </w:rPr>
              <w:t>цветы</w:t>
            </w:r>
            <w:proofErr w:type="gramEnd"/>
            <w:r w:rsidRPr="007B4D49">
              <w:rPr>
                <w:b/>
                <w:color w:val="000000"/>
              </w:rPr>
              <w:t xml:space="preserve"> и ловить бабочек? 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представителями со</w:t>
            </w:r>
            <w:r w:rsidRPr="00AF3CEA">
              <w:rPr>
                <w:color w:val="000000"/>
              </w:rPr>
              <w:softHyphen/>
              <w:t xml:space="preserve">общества «луг».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узнают изу</w:t>
            </w:r>
            <w:r w:rsidRPr="00AF3CEA">
              <w:rPr>
                <w:color w:val="000000"/>
              </w:rPr>
              <w:softHyphen/>
              <w:t>ченные природные объ</w:t>
            </w:r>
            <w:r w:rsidRPr="00AF3CEA">
              <w:rPr>
                <w:color w:val="000000"/>
              </w:rPr>
              <w:softHyphen/>
              <w:t>екты; сумеют объяснять, почему не нужно рвать цветы и ловить бабочек (от этого страдают беззащитные живые су</w:t>
            </w:r>
            <w:r w:rsidRPr="00AF3CEA">
              <w:rPr>
                <w:color w:val="000000"/>
              </w:rPr>
              <w:softHyphen/>
              <w:t>щества и исчезает кра</w:t>
            </w:r>
            <w:r w:rsidRPr="00AF3CEA">
              <w:rPr>
                <w:color w:val="000000"/>
              </w:rPr>
              <w:softHyphen/>
              <w:t xml:space="preserve">сота природы).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правила по</w:t>
            </w:r>
            <w:r w:rsidRPr="00AF3CEA">
              <w:rPr>
                <w:color w:val="000000"/>
              </w:rPr>
              <w:softHyphen/>
              <w:t>ведения на природе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 xml:space="preserve">использовать речь для регуляции своего действия.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контролировать и оценивать процесс и результат дея</w:t>
            </w:r>
            <w:r w:rsidRPr="00AF3CEA">
              <w:rPr>
                <w:color w:val="000000"/>
              </w:rPr>
              <w:softHyphen/>
              <w:t xml:space="preserve">тельности; передавать информацию.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воп</w:t>
            </w:r>
            <w:r w:rsidRPr="00AF3CEA">
              <w:rPr>
                <w:color w:val="000000"/>
              </w:rPr>
              <w:softHyphen/>
              <w:t>росы, обращаться за помощью, формулировать свои затруднения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</w:t>
            </w:r>
            <w:r w:rsidRPr="00C93C65">
              <w:rPr>
                <w:color w:val="000000"/>
              </w:rPr>
              <w:softHyphen/>
              <w:t>мам природо</w:t>
            </w:r>
            <w:r w:rsidRPr="00C93C65">
              <w:rPr>
                <w:color w:val="000000"/>
              </w:rPr>
              <w:softHyphen/>
              <w:t>охранного, нерасточитель</w:t>
            </w:r>
            <w:r w:rsidRPr="00C93C65">
              <w:rPr>
                <w:color w:val="000000"/>
              </w:rPr>
              <w:softHyphen/>
              <w:t>ного, здоровье-сберегающего поведения; осознание от</w:t>
            </w:r>
            <w:r w:rsidRPr="00C93C65">
              <w:rPr>
                <w:color w:val="000000"/>
              </w:rPr>
              <w:softHyphen/>
              <w:t>ветственности человека за общее бла</w:t>
            </w:r>
            <w:r w:rsidRPr="00C93C65">
              <w:rPr>
                <w:color w:val="000000"/>
              </w:rPr>
              <w:softHyphen/>
              <w:t>гополучие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53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в лесу мы будем соблюдать тишину?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голосами лесных жи</w:t>
            </w:r>
            <w:r w:rsidRPr="00AF3CEA">
              <w:rPr>
                <w:color w:val="000000"/>
              </w:rPr>
              <w:softHyphen/>
              <w:t>телей.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объ</w:t>
            </w:r>
            <w:r w:rsidRPr="00AF3CEA">
              <w:rPr>
                <w:color w:val="000000"/>
              </w:rPr>
              <w:softHyphen/>
              <w:t>яснять, почему в лесу нужно соблюдать ти</w:t>
            </w:r>
            <w:r w:rsidRPr="00AF3CEA">
              <w:rPr>
                <w:color w:val="000000"/>
              </w:rPr>
              <w:softHyphen/>
              <w:t>шину (шумом мы пуга</w:t>
            </w:r>
            <w:r w:rsidRPr="00AF3CEA">
              <w:rPr>
                <w:color w:val="000000"/>
              </w:rPr>
              <w:softHyphen/>
              <w:t>ем животных, мешаем им, а сами можем уви</w:t>
            </w:r>
            <w:r w:rsidRPr="00AF3CEA">
              <w:rPr>
                <w:color w:val="000000"/>
              </w:rPr>
              <w:softHyphen/>
              <w:t>деть и услышать гораз</w:t>
            </w:r>
            <w:r w:rsidRPr="00AF3CEA">
              <w:rPr>
                <w:color w:val="000000"/>
              </w:rPr>
              <w:softHyphen/>
              <w:t xml:space="preserve">до меньше).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правила по</w:t>
            </w:r>
            <w:r w:rsidRPr="00AF3CEA">
              <w:rPr>
                <w:color w:val="000000"/>
              </w:rPr>
              <w:softHyphen/>
              <w:t>ведения на природе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различать способ и результат действия; устанавли</w:t>
            </w:r>
            <w:r w:rsidRPr="00AF3CEA">
              <w:rPr>
                <w:color w:val="000000"/>
              </w:rPr>
              <w:softHyphen/>
              <w:t>вать соответствие полученного ре</w:t>
            </w:r>
            <w:r w:rsidRPr="00AF3CEA">
              <w:rPr>
                <w:color w:val="000000"/>
              </w:rPr>
              <w:softHyphen/>
              <w:t xml:space="preserve">зультата поставленной цели (узнать животное по голосу).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устанавливать причинно-следственные связи; строить рассуждения; интерпретиро</w:t>
            </w:r>
            <w:r w:rsidRPr="00AF3CEA">
              <w:rPr>
                <w:color w:val="000000"/>
              </w:rPr>
              <w:softHyphen/>
              <w:t>вать информацию.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Навыки сотруд</w:t>
            </w:r>
            <w:r w:rsidRPr="00C93C65">
              <w:rPr>
                <w:color w:val="000000"/>
              </w:rPr>
              <w:softHyphen/>
              <w:t>ничества в раз</w:t>
            </w:r>
            <w:r w:rsidRPr="00C93C65">
              <w:rPr>
                <w:color w:val="000000"/>
              </w:rPr>
              <w:softHyphen/>
              <w:t>ных ситуациях, умение не соз</w:t>
            </w:r>
            <w:r w:rsidRPr="00C93C65">
              <w:rPr>
                <w:color w:val="000000"/>
              </w:rPr>
              <w:softHyphen/>
              <w:t>давать конфлик</w:t>
            </w:r>
            <w:r w:rsidRPr="00C93C65">
              <w:rPr>
                <w:color w:val="000000"/>
              </w:rPr>
              <w:softHyphen/>
              <w:t>тов и находить выходы из спор</w:t>
            </w:r>
            <w:r w:rsidRPr="00C93C65">
              <w:rPr>
                <w:color w:val="000000"/>
              </w:rPr>
              <w:softHyphen/>
              <w:t>ных ситуаций; 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</w:t>
            </w:r>
            <w:r w:rsidRPr="00C93C65">
              <w:rPr>
                <w:color w:val="000000"/>
              </w:rPr>
              <w:softHyphen/>
              <w:t>довать нормам природоохран</w:t>
            </w:r>
            <w:r w:rsidRPr="00C93C65">
              <w:rPr>
                <w:color w:val="000000"/>
              </w:rPr>
              <w:softHyphen/>
              <w:t>ного, нерасто</w:t>
            </w:r>
            <w:r w:rsidRPr="00C93C65">
              <w:rPr>
                <w:color w:val="000000"/>
              </w:rPr>
              <w:softHyphen/>
              <w:t xml:space="preserve">чительного, </w:t>
            </w:r>
            <w:proofErr w:type="spellStart"/>
            <w:r w:rsidRPr="00C93C65">
              <w:rPr>
                <w:color w:val="000000"/>
              </w:rPr>
              <w:t>здоровьесбере-гающего</w:t>
            </w:r>
            <w:proofErr w:type="spellEnd"/>
            <w:r w:rsidRPr="00C93C65">
              <w:rPr>
                <w:color w:val="000000"/>
              </w:rPr>
              <w:t xml:space="preserve"> пове</w:t>
            </w:r>
            <w:r w:rsidRPr="00C93C65">
              <w:rPr>
                <w:color w:val="000000"/>
              </w:rPr>
              <w:softHyphen/>
              <w:t>дения; осозна</w:t>
            </w:r>
            <w:r w:rsidRPr="00C93C65">
              <w:rPr>
                <w:color w:val="000000"/>
              </w:rPr>
              <w:softHyphen/>
              <w:t>ние ответствен</w:t>
            </w:r>
            <w:r w:rsidRPr="00C93C65">
              <w:rPr>
                <w:color w:val="000000"/>
              </w:rPr>
              <w:softHyphen/>
              <w:t>ности человека за общее благо</w:t>
            </w:r>
            <w:r w:rsidRPr="00C93C65">
              <w:rPr>
                <w:color w:val="000000"/>
              </w:rPr>
              <w:softHyphen/>
              <w:t>получие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54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Зачем мы спим ночью? 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мы спим для того, что</w:t>
            </w:r>
            <w:r w:rsidRPr="00AF3CEA">
              <w:rPr>
                <w:color w:val="000000"/>
              </w:rPr>
              <w:softHyphen/>
              <w:t>бы отдохнуть и на</w:t>
            </w:r>
            <w:r w:rsidRPr="00AF3CEA">
              <w:rPr>
                <w:color w:val="000000"/>
              </w:rPr>
              <w:softHyphen/>
              <w:t xml:space="preserve">браться сил.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пра</w:t>
            </w:r>
            <w:r w:rsidRPr="00AF3CEA">
              <w:rPr>
                <w:color w:val="000000"/>
              </w:rPr>
              <w:softHyphen/>
              <w:t>вильно вести себя пе</w:t>
            </w:r>
            <w:r w:rsidRPr="00AF3CEA">
              <w:rPr>
                <w:color w:val="000000"/>
              </w:rPr>
              <w:softHyphen/>
              <w:t>ред сном.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закрепят правила сохранения и укрепления здоровья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color w:val="000000"/>
              </w:rPr>
              <w:t>Регулятивные: адекватно исполь</w:t>
            </w:r>
            <w:r w:rsidRPr="00AF3CEA">
              <w:rPr>
                <w:color w:val="000000"/>
              </w:rPr>
              <w:softHyphen/>
              <w:t>зовать речь для планирования и ре</w:t>
            </w:r>
            <w:r w:rsidRPr="00AF3CEA">
              <w:rPr>
                <w:color w:val="000000"/>
              </w:rPr>
              <w:softHyphen/>
              <w:t>гуляции своей деятельности; выде</w:t>
            </w:r>
            <w:r w:rsidRPr="00AF3CEA">
              <w:rPr>
                <w:color w:val="000000"/>
              </w:rPr>
              <w:softHyphen/>
              <w:t xml:space="preserve">лять и формулировать то, что уже усвоено и что еще нужно </w:t>
            </w:r>
            <w:proofErr w:type="gramStart"/>
            <w:r w:rsidRPr="00AF3CEA">
              <w:rPr>
                <w:color w:val="000000"/>
              </w:rPr>
              <w:t>усвоить</w:t>
            </w:r>
            <w:proofErr w:type="gramEnd"/>
            <w:r w:rsidRPr="00AF3CEA">
              <w:rPr>
                <w:color w:val="000000"/>
              </w:rPr>
              <w:t>, определять качество и уровень ус</w:t>
            </w:r>
            <w:r w:rsidRPr="00AF3CEA">
              <w:rPr>
                <w:color w:val="000000"/>
              </w:rPr>
              <w:softHyphen/>
              <w:t>воения.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ставить и форму</w:t>
            </w:r>
            <w:r w:rsidRPr="00AF3CEA">
              <w:rPr>
                <w:color w:val="000000"/>
              </w:rPr>
              <w:softHyphen/>
              <w:t xml:space="preserve">лировать проблемы; устанавливать </w:t>
            </w:r>
            <w:r w:rsidRPr="00AF3CEA">
              <w:rPr>
                <w:color w:val="000000"/>
              </w:rPr>
              <w:lastRenderedPageBreak/>
              <w:t xml:space="preserve">аналогии; строить рассуждения.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координиро</w:t>
            </w:r>
            <w:r w:rsidRPr="00AF3CEA">
              <w:rPr>
                <w:color w:val="000000"/>
              </w:rPr>
              <w:softHyphen/>
              <w:t>вать и принимать различные пози</w:t>
            </w:r>
            <w:r w:rsidRPr="00AF3CEA">
              <w:rPr>
                <w:color w:val="000000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proofErr w:type="spellStart"/>
            <w:r w:rsidRPr="00C93C65">
              <w:rPr>
                <w:color w:val="000000"/>
              </w:rPr>
              <w:lastRenderedPageBreak/>
              <w:t>Здоровьесбе-регающее</w:t>
            </w:r>
            <w:proofErr w:type="spellEnd"/>
            <w:r w:rsidRPr="00C93C65">
              <w:rPr>
                <w:color w:val="000000"/>
              </w:rPr>
              <w:t xml:space="preserve"> по</w:t>
            </w:r>
            <w:r w:rsidRPr="00C93C65">
              <w:rPr>
                <w:color w:val="000000"/>
              </w:rPr>
              <w:softHyphen/>
              <w:t>ведение, уста</w:t>
            </w:r>
            <w:r w:rsidRPr="00C93C65">
              <w:rPr>
                <w:color w:val="000000"/>
              </w:rPr>
              <w:softHyphen/>
              <w:t>новка на здо</w:t>
            </w:r>
            <w:r w:rsidRPr="00C93C65">
              <w:rPr>
                <w:color w:val="000000"/>
              </w:rPr>
              <w:softHyphen/>
              <w:t>ровый образ жизни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55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нужно есть много овощей и фруктов?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овощей и фруктов надо есть как можно больше, потому что в них много витаминов.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при</w:t>
            </w:r>
            <w:r w:rsidRPr="00AF3CEA">
              <w:rPr>
                <w:color w:val="000000"/>
              </w:rPr>
              <w:softHyphen/>
              <w:t>водить примеры овощей и фруктов.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правила мы</w:t>
            </w:r>
            <w:r w:rsidRPr="00AF3CEA">
              <w:rPr>
                <w:color w:val="000000"/>
              </w:rPr>
              <w:softHyphen/>
              <w:t>тья фруктов и овощей перед едой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предвосхищать ре</w:t>
            </w:r>
            <w:r w:rsidRPr="00AF3CEA">
              <w:rPr>
                <w:color w:val="000000"/>
              </w:rPr>
              <w:softHyphen/>
              <w:t xml:space="preserve">зультат (последствия правильного и неправильного питания), различать способ и результат действия (забота о здоровом образе жизни).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выбирать наибо</w:t>
            </w:r>
            <w:r w:rsidRPr="00AF3CEA">
              <w:rPr>
                <w:color w:val="000000"/>
              </w:rPr>
              <w:softHyphen/>
              <w:t>лее эффективные способы решения задач; классифицировать по задан</w:t>
            </w:r>
            <w:r w:rsidRPr="00AF3CEA">
              <w:rPr>
                <w:color w:val="000000"/>
              </w:rPr>
              <w:softHyphen/>
              <w:t>ным критериям (отличие овоща от фрукта; внешние и внутренние от</w:t>
            </w:r>
            <w:r w:rsidRPr="00AF3CEA">
              <w:rPr>
                <w:color w:val="000000"/>
              </w:rPr>
              <w:softHyphen/>
              <w:t xml:space="preserve">личия здорового и больного человека)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договариваться о распределении функций и ролей в совместной деятельности; адекват</w:t>
            </w:r>
            <w:r w:rsidRPr="00AF3CEA">
              <w:rPr>
                <w:color w:val="000000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Самостоятель</w:t>
            </w:r>
            <w:r w:rsidRPr="00C93C65">
              <w:rPr>
                <w:color w:val="000000"/>
              </w:rPr>
              <w:softHyphen/>
              <w:t>ность и личная ответственность за свои поступ</w:t>
            </w:r>
            <w:r w:rsidRPr="00C93C65">
              <w:rPr>
                <w:color w:val="000000"/>
              </w:rPr>
              <w:softHyphen/>
              <w:t>ки, установка на здоровый образ жизни; навыки сотруд</w:t>
            </w:r>
            <w:r w:rsidRPr="00C93C65">
              <w:rPr>
                <w:color w:val="000000"/>
              </w:rPr>
              <w:softHyphen/>
              <w:t>ничества в раз</w:t>
            </w:r>
            <w:r w:rsidRPr="00C93C65">
              <w:rPr>
                <w:color w:val="000000"/>
              </w:rPr>
              <w:softHyphen/>
              <w:t>ных ситуациях, умение не соз</w:t>
            </w:r>
            <w:r w:rsidRPr="00C93C65">
              <w:rPr>
                <w:color w:val="000000"/>
              </w:rPr>
              <w:softHyphen/>
              <w:t>давать конфлик</w:t>
            </w:r>
            <w:r w:rsidRPr="00C93C65">
              <w:rPr>
                <w:color w:val="000000"/>
              </w:rPr>
              <w:softHyphen/>
              <w:t>тов и находить выходы из спор</w:t>
            </w:r>
            <w:r w:rsidRPr="00C93C65">
              <w:rPr>
                <w:color w:val="000000"/>
              </w:rPr>
              <w:softHyphen/>
              <w:t>ных ситуаций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56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нужно чистить зубы и мыть руки?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u w:val="single"/>
              </w:rPr>
            </w:pPr>
            <w:r w:rsidRPr="007B4D49">
              <w:rPr>
                <w:i/>
                <w:color w:val="000000"/>
                <w:u w:val="single"/>
              </w:rPr>
              <w:t>Практическая работа</w:t>
            </w:r>
          </w:p>
          <w:p w:rsidR="00C85394" w:rsidRPr="007B4D49" w:rsidRDefault="007B4D49" w:rsidP="007B4D49">
            <w:pPr>
              <w:rPr>
                <w:b/>
                <w:lang w:eastAsia="en-US"/>
              </w:rPr>
            </w:pPr>
            <w:r w:rsidRPr="007B4D49">
              <w:rPr>
                <w:i/>
                <w:color w:val="000000"/>
                <w:u w:val="single"/>
              </w:rPr>
              <w:t>«</w:t>
            </w:r>
            <w:r w:rsidR="00C85394" w:rsidRPr="007B4D49">
              <w:rPr>
                <w:i/>
                <w:color w:val="000000"/>
                <w:u w:val="single"/>
              </w:rPr>
              <w:t>Как правильно чистить зубы</w:t>
            </w:r>
            <w:r w:rsidRPr="007B4D49">
              <w:rPr>
                <w:i/>
                <w:color w:val="000000"/>
                <w:u w:val="single"/>
              </w:rPr>
              <w:t>»</w:t>
            </w:r>
            <w:r w:rsidR="00C85394" w:rsidRPr="007B4D49">
              <w:rPr>
                <w:i/>
                <w:color w:val="000000"/>
                <w:u w:val="single"/>
              </w:rPr>
              <w:t>.</w:t>
            </w: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чистить зубы и мыть руки необходимо для здоровья, что чистить зубы нужно два раза в день - утром и вече</w:t>
            </w:r>
            <w:r w:rsidRPr="00AF3CEA">
              <w:rPr>
                <w:color w:val="000000"/>
              </w:rPr>
              <w:softHyphen/>
              <w:t>ром, а мыть руки - пе</w:t>
            </w:r>
            <w:r w:rsidRPr="00AF3CEA">
              <w:rPr>
                <w:color w:val="000000"/>
              </w:rPr>
              <w:softHyphen/>
              <w:t>ред едой, после посе</w:t>
            </w:r>
            <w:r w:rsidRPr="00AF3CEA">
              <w:rPr>
                <w:color w:val="000000"/>
              </w:rPr>
              <w:softHyphen/>
              <w:t xml:space="preserve">щения туалета, после игры с животными и в других случаях, когда руки пачкаются.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правильно чистить зу</w:t>
            </w:r>
            <w:r w:rsidRPr="00AF3CEA">
              <w:rPr>
                <w:color w:val="000000"/>
              </w:rPr>
              <w:softHyphen/>
              <w:t xml:space="preserve">бы и мыть руки.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закрепят пра</w:t>
            </w:r>
            <w:r w:rsidRPr="00AF3CEA">
              <w:rPr>
                <w:color w:val="000000"/>
              </w:rPr>
              <w:softHyphen/>
              <w:t>вила сохранения и ук</w:t>
            </w:r>
            <w:r w:rsidRPr="00AF3CEA">
              <w:rPr>
                <w:color w:val="000000"/>
              </w:rPr>
              <w:softHyphen/>
              <w:t>репления здоровья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вносить необходи</w:t>
            </w:r>
            <w:r w:rsidRPr="00AF3CEA">
              <w:rPr>
                <w:color w:val="000000"/>
              </w:rPr>
              <w:softHyphen/>
              <w:t>мые коррективы в действие после его завершения на основе его оценки и учёта сделанных ошибок, (правила здорового образа жизни); адекватно воспринимать предложения учите</w:t>
            </w:r>
            <w:r w:rsidRPr="00AF3CEA">
              <w:rPr>
                <w:color w:val="000000"/>
              </w:rPr>
              <w:softHyphen/>
              <w:t>лей, товарищей, родителей и других людей по исправлению допущенных ошибок.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осознанно и про</w:t>
            </w:r>
            <w:r w:rsidRPr="00AF3CEA">
              <w:rPr>
                <w:color w:val="000000"/>
              </w:rPr>
              <w:softHyphen/>
              <w:t>извольно строить сообщения в устной форме, грамотно строить рассужде</w:t>
            </w:r>
            <w:r w:rsidRPr="00AF3CEA">
              <w:rPr>
                <w:color w:val="000000"/>
              </w:rPr>
              <w:softHyphen/>
              <w:t>ния; обобщать полученную инфор</w:t>
            </w:r>
            <w:r w:rsidRPr="00AF3CEA">
              <w:rPr>
                <w:color w:val="000000"/>
              </w:rPr>
              <w:softHyphen/>
              <w:t>мацию.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аргументиро</w:t>
            </w:r>
            <w:r w:rsidRPr="00AF3CEA">
              <w:rPr>
                <w:color w:val="000000"/>
              </w:rPr>
              <w:softHyphen/>
              <w:t>вать свою позицию и координиро</w:t>
            </w:r>
            <w:r w:rsidRPr="00AF3CEA">
              <w:rPr>
                <w:color w:val="000000"/>
              </w:rPr>
              <w:softHyphen/>
              <w:t>вать её с позициями партнёров в со</w:t>
            </w:r>
            <w:r w:rsidRPr="00AF3CEA">
              <w:rPr>
                <w:color w:val="000000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proofErr w:type="spellStart"/>
            <w:r w:rsidRPr="00C93C65">
              <w:rPr>
                <w:color w:val="000000"/>
              </w:rPr>
              <w:t>Здоровьесбе-регающее</w:t>
            </w:r>
            <w:proofErr w:type="spellEnd"/>
            <w:r w:rsidRPr="00C93C65">
              <w:rPr>
                <w:color w:val="000000"/>
              </w:rPr>
              <w:t xml:space="preserve"> по</w:t>
            </w:r>
            <w:r w:rsidRPr="00C93C65">
              <w:rPr>
                <w:color w:val="000000"/>
              </w:rPr>
              <w:softHyphen/>
              <w:t>ведение, уста</w:t>
            </w:r>
            <w:r w:rsidRPr="00C93C65">
              <w:rPr>
                <w:color w:val="000000"/>
              </w:rPr>
              <w:softHyphen/>
              <w:t>новка на здо</w:t>
            </w:r>
            <w:r w:rsidRPr="00C93C65">
              <w:rPr>
                <w:color w:val="000000"/>
              </w:rPr>
              <w:softHyphen/>
              <w:t>ровый образ жизни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57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Зачем нам телефон и </w:t>
            </w:r>
            <w:r w:rsidRPr="007B4D49">
              <w:rPr>
                <w:b/>
                <w:color w:val="000000"/>
              </w:rPr>
              <w:lastRenderedPageBreak/>
              <w:t>телевизор?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Знания: </w:t>
            </w:r>
            <w:r w:rsidRPr="00AF3CEA">
              <w:rPr>
                <w:color w:val="000000"/>
              </w:rPr>
              <w:t>научатся объ</w:t>
            </w:r>
            <w:r w:rsidRPr="00AF3CEA">
              <w:rPr>
                <w:color w:val="000000"/>
              </w:rPr>
              <w:softHyphen/>
              <w:t xml:space="preserve">яснять </w:t>
            </w:r>
            <w:r w:rsidRPr="00AF3CEA">
              <w:rPr>
                <w:color w:val="000000"/>
              </w:rPr>
              <w:lastRenderedPageBreak/>
              <w:t xml:space="preserve">назначение телефона и телевизора. </w:t>
            </w:r>
          </w:p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 xml:space="preserve">личать </w:t>
            </w:r>
            <w:proofErr w:type="gramStart"/>
            <w:r w:rsidRPr="00AF3CEA">
              <w:rPr>
                <w:color w:val="000000"/>
              </w:rPr>
              <w:t>по</w:t>
            </w:r>
            <w:proofErr w:type="gramEnd"/>
            <w:r w:rsidRPr="00AF3CEA">
              <w:rPr>
                <w:color w:val="000000"/>
              </w:rPr>
              <w:t xml:space="preserve"> </w:t>
            </w:r>
            <w:proofErr w:type="gramStart"/>
            <w:r w:rsidRPr="00AF3CEA">
              <w:rPr>
                <w:color w:val="000000"/>
              </w:rPr>
              <w:t>внешнего</w:t>
            </w:r>
            <w:proofErr w:type="gramEnd"/>
            <w:r w:rsidRPr="00AF3CEA">
              <w:rPr>
                <w:color w:val="000000"/>
              </w:rPr>
              <w:t xml:space="preserve"> ви</w:t>
            </w:r>
            <w:r w:rsidRPr="00AF3CEA">
              <w:rPr>
                <w:color w:val="000000"/>
              </w:rPr>
              <w:softHyphen/>
              <w:t xml:space="preserve">ду основные группы телефонов и телевизоров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запомнить, что детям запрещено разбирать и самостоятельно ремонтировать телефон и телевизор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lastRenderedPageBreak/>
              <w:t xml:space="preserve">Регулятивные: </w:t>
            </w:r>
            <w:r w:rsidRPr="00AF3CEA">
              <w:rPr>
                <w:color w:val="000000"/>
              </w:rPr>
              <w:t>использовать уста</w:t>
            </w:r>
            <w:r w:rsidRPr="00AF3CEA">
              <w:rPr>
                <w:color w:val="000000"/>
              </w:rPr>
              <w:softHyphen/>
            </w:r>
            <w:r w:rsidRPr="00AF3CEA">
              <w:rPr>
                <w:color w:val="000000"/>
              </w:rPr>
              <w:lastRenderedPageBreak/>
              <w:t>новленные правила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контролировать и оценивать процесс и результат дея</w:t>
            </w:r>
            <w:r w:rsidRPr="00AF3CEA">
              <w:rPr>
                <w:color w:val="000000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AF3CEA">
              <w:rPr>
                <w:color w:val="000000"/>
              </w:rPr>
              <w:softHyphen/>
              <w:t>биля) для решения задач; классифи</w:t>
            </w:r>
            <w:r w:rsidRPr="00AF3CEA">
              <w:rPr>
                <w:color w:val="000000"/>
              </w:rPr>
              <w:softHyphen/>
              <w:t xml:space="preserve">цировать по заданным критериям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адекватно оце</w:t>
            </w:r>
            <w:r w:rsidRPr="00AF3CEA">
              <w:rPr>
                <w:color w:val="000000"/>
              </w:rPr>
              <w:softHyphen/>
              <w:t>нивать собственное поведение и по</w:t>
            </w:r>
            <w:r w:rsidRPr="00AF3CEA">
              <w:rPr>
                <w:color w:val="000000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Самостоятель</w:t>
            </w:r>
            <w:r w:rsidRPr="00C93C65">
              <w:rPr>
                <w:color w:val="000000"/>
              </w:rPr>
              <w:softHyphen/>
              <w:t xml:space="preserve">ность и </w:t>
            </w:r>
            <w:r w:rsidRPr="00C93C65">
              <w:rPr>
                <w:color w:val="000000"/>
              </w:rPr>
              <w:lastRenderedPageBreak/>
              <w:t>личная ответственность за свои поступки, установка на здоровый образ жизни, мотивация учебной дея</w:t>
            </w:r>
            <w:r w:rsidRPr="00C93C65">
              <w:rPr>
                <w:color w:val="000000"/>
              </w:rPr>
              <w:softHyphen/>
              <w:t>тельности (учебно-познаватель</w:t>
            </w:r>
            <w:r w:rsidRPr="00C93C65">
              <w:rPr>
                <w:color w:val="000000"/>
              </w:rPr>
              <w:softHyphen/>
              <w:t>ная)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58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Зачем нужны автомобили?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научатся объ</w:t>
            </w:r>
            <w:r w:rsidRPr="00AF3CEA">
              <w:rPr>
                <w:color w:val="000000"/>
              </w:rPr>
              <w:softHyphen/>
              <w:t>яснять назначение авто</w:t>
            </w:r>
            <w:r w:rsidRPr="00AF3CEA">
              <w:rPr>
                <w:color w:val="000000"/>
              </w:rPr>
              <w:softHyphen/>
              <w:t>мобилей; узнают о на</w:t>
            </w:r>
            <w:r w:rsidRPr="00AF3CEA">
              <w:rPr>
                <w:color w:val="000000"/>
              </w:rPr>
              <w:softHyphen/>
              <w:t xml:space="preserve">значении ремня безопасности.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 xml:space="preserve">личать </w:t>
            </w:r>
            <w:proofErr w:type="gramStart"/>
            <w:r w:rsidRPr="00AF3CEA">
              <w:rPr>
                <w:color w:val="000000"/>
              </w:rPr>
              <w:t>по</w:t>
            </w:r>
            <w:proofErr w:type="gramEnd"/>
            <w:r w:rsidRPr="00AF3CEA">
              <w:rPr>
                <w:color w:val="000000"/>
              </w:rPr>
              <w:t xml:space="preserve"> </w:t>
            </w:r>
            <w:proofErr w:type="gramStart"/>
            <w:r w:rsidRPr="00AF3CEA">
              <w:rPr>
                <w:color w:val="000000"/>
              </w:rPr>
              <w:t>внешнего</w:t>
            </w:r>
            <w:proofErr w:type="gramEnd"/>
            <w:r w:rsidRPr="00AF3CEA">
              <w:rPr>
                <w:color w:val="000000"/>
              </w:rPr>
              <w:t xml:space="preserve"> ви</w:t>
            </w:r>
            <w:r w:rsidRPr="00AF3CEA">
              <w:rPr>
                <w:color w:val="000000"/>
              </w:rPr>
              <w:softHyphen/>
              <w:t xml:space="preserve">ду основные группы автомобилей.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использовать уста</w:t>
            </w:r>
            <w:r w:rsidRPr="00AF3CEA">
              <w:rPr>
                <w:color w:val="000000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контролировать и оценивать процесс и результат дея</w:t>
            </w:r>
            <w:r w:rsidRPr="00AF3CEA">
              <w:rPr>
                <w:color w:val="000000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AF3CEA">
              <w:rPr>
                <w:color w:val="000000"/>
              </w:rPr>
              <w:softHyphen/>
              <w:t>биля) для решения задач; классифи</w:t>
            </w:r>
            <w:r w:rsidRPr="00AF3CEA">
              <w:rPr>
                <w:color w:val="000000"/>
              </w:rPr>
              <w:softHyphen/>
              <w:t xml:space="preserve">цировать по заданным критериям (назначение транспортного средства). </w:t>
            </w:r>
            <w:proofErr w:type="gramStart"/>
            <w:r w:rsidRPr="00AF3CEA">
              <w:rPr>
                <w:bCs/>
                <w:color w:val="000000"/>
              </w:rPr>
              <w:t>Коммуникативные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адекватно оце</w:t>
            </w:r>
            <w:r w:rsidRPr="00AF3CEA">
              <w:rPr>
                <w:color w:val="000000"/>
              </w:rPr>
              <w:softHyphen/>
              <w:t>нивать собственное поведение и по</w:t>
            </w:r>
            <w:r w:rsidRPr="00AF3CEA">
              <w:rPr>
                <w:color w:val="000000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Самостоятель</w:t>
            </w:r>
            <w:r w:rsidRPr="00C93C65">
              <w:rPr>
                <w:color w:val="000000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C93C65">
              <w:rPr>
                <w:color w:val="000000"/>
              </w:rPr>
              <w:softHyphen/>
              <w:t>тельности (учебно-познаватель</w:t>
            </w:r>
            <w:r w:rsidRPr="00C93C65">
              <w:rPr>
                <w:color w:val="000000"/>
              </w:rPr>
              <w:softHyphen/>
              <w:t>ная)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59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 xml:space="preserve">Зачем нужны поезда? 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 разли</w:t>
            </w:r>
            <w:r w:rsidRPr="00AF3CEA">
              <w:rPr>
                <w:color w:val="000000"/>
              </w:rPr>
              <w:softHyphen/>
              <w:t>чия (по назначению) между товарным поез</w:t>
            </w:r>
            <w:r w:rsidRPr="00AF3CEA">
              <w:rPr>
                <w:color w:val="000000"/>
              </w:rPr>
              <w:softHyphen/>
              <w:t>дом, электричкой, пас</w:t>
            </w:r>
            <w:r w:rsidRPr="00AF3CEA">
              <w:rPr>
                <w:color w:val="000000"/>
              </w:rPr>
              <w:softHyphen/>
              <w:t xml:space="preserve">сажирским поездом дальнего следования и поездом метро.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</w:t>
            </w:r>
            <w:r w:rsidRPr="00AF3CEA">
              <w:rPr>
                <w:color w:val="000000"/>
              </w:rPr>
              <w:softHyphen/>
              <w:t>блюдать правила пове</w:t>
            </w:r>
            <w:r w:rsidRPr="00AF3CEA">
              <w:rPr>
                <w:color w:val="000000"/>
              </w:rPr>
              <w:softHyphen/>
              <w:t>дения вблизи железной дороги.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 знания для удовлетворе</w:t>
            </w:r>
            <w:r w:rsidRPr="00AF3CEA">
              <w:rPr>
                <w:color w:val="000000"/>
              </w:rPr>
              <w:softHyphen/>
              <w:t xml:space="preserve">ния </w:t>
            </w:r>
            <w:r w:rsidRPr="00AF3CEA">
              <w:rPr>
                <w:color w:val="000000"/>
              </w:rPr>
              <w:lastRenderedPageBreak/>
              <w:t>познавательных ин</w:t>
            </w:r>
            <w:r w:rsidRPr="00AF3CEA">
              <w:rPr>
                <w:color w:val="000000"/>
              </w:rPr>
              <w:softHyphen/>
              <w:t>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lastRenderedPageBreak/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определять после</w:t>
            </w:r>
            <w:r w:rsidRPr="00AF3CEA">
              <w:rPr>
                <w:color w:val="000000"/>
              </w:rPr>
              <w:softHyphen/>
              <w:t>довательность промежуточных це</w:t>
            </w:r>
            <w:r w:rsidRPr="00AF3CEA">
              <w:rPr>
                <w:color w:val="000000"/>
              </w:rPr>
              <w:softHyphen/>
              <w:t>лей и соответствующих им действий с учетом конечного результата (со</w:t>
            </w:r>
            <w:r w:rsidRPr="00AF3CEA">
              <w:rPr>
                <w:color w:val="000000"/>
              </w:rPr>
              <w:softHyphen/>
              <w:t>ставление плана-описания железно</w:t>
            </w:r>
            <w:r w:rsidRPr="00AF3CEA">
              <w:rPr>
                <w:color w:val="000000"/>
              </w:rPr>
              <w:softHyphen/>
              <w:t>дорожного транспорта), предвосхи</w:t>
            </w:r>
            <w:r w:rsidRPr="00AF3CEA">
              <w:rPr>
                <w:color w:val="000000"/>
              </w:rPr>
              <w:softHyphen/>
              <w:t>щать результат.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 xml:space="preserve">дения; анализировать информацию.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строить по</w:t>
            </w:r>
            <w:r w:rsidRPr="00AF3CEA">
              <w:rPr>
                <w:color w:val="000000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Осознание от</w:t>
            </w:r>
            <w:r w:rsidRPr="00C93C65">
              <w:rPr>
                <w:color w:val="000000"/>
              </w:rPr>
              <w:softHyphen/>
              <w:t>ветственности человека за общее бла</w:t>
            </w:r>
            <w:r w:rsidRPr="00C93C65">
              <w:rPr>
                <w:color w:val="000000"/>
              </w:rPr>
              <w:softHyphen/>
              <w:t>гополучие, этические чув</w:t>
            </w:r>
            <w:r w:rsidRPr="00C93C65">
              <w:rPr>
                <w:color w:val="000000"/>
              </w:rPr>
              <w:softHyphen/>
              <w:t>ства, прежде всего добро</w:t>
            </w:r>
            <w:r w:rsidRPr="00C93C65">
              <w:rPr>
                <w:color w:val="000000"/>
              </w:rPr>
              <w:softHyphen/>
              <w:t>желательность и эмоциональ</w:t>
            </w:r>
            <w:r w:rsidRPr="00C93C65">
              <w:rPr>
                <w:color w:val="000000"/>
              </w:rPr>
              <w:softHyphen/>
              <w:t>но-нравствен</w:t>
            </w:r>
            <w:r w:rsidRPr="00C93C65">
              <w:rPr>
                <w:color w:val="000000"/>
              </w:rPr>
              <w:softHyphen/>
              <w:t>ная отзывчи</w:t>
            </w:r>
            <w:r w:rsidRPr="00C93C65">
              <w:rPr>
                <w:color w:val="000000"/>
              </w:rPr>
              <w:softHyphen/>
              <w:t>вость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60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Зачем строят корабли?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познакомятся с основными группами судов.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>личать по внешнему виду основные группы судов; приводить при</w:t>
            </w:r>
            <w:r w:rsidRPr="00AF3CEA">
              <w:rPr>
                <w:color w:val="000000"/>
              </w:rPr>
              <w:softHyphen/>
              <w:t>меры спасательных средств на корабле; нау</w:t>
            </w:r>
            <w:r w:rsidRPr="00AF3CEA">
              <w:rPr>
                <w:color w:val="000000"/>
              </w:rPr>
              <w:softHyphen/>
              <w:t xml:space="preserve">чатся объяснять, зачем строят корабли.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 знания для удовлетво</w:t>
            </w:r>
            <w:r w:rsidRPr="00AF3CEA">
              <w:rPr>
                <w:color w:val="000000"/>
              </w:rPr>
              <w:softHyphen/>
              <w:t>рения познавательных интересов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осуществлять ито</w:t>
            </w:r>
            <w:r w:rsidRPr="00AF3CEA">
              <w:rPr>
                <w:color w:val="000000"/>
              </w:rPr>
              <w:softHyphen/>
              <w:t>говый и пошаговый контроль по результату, устанавливать соот</w:t>
            </w:r>
            <w:r w:rsidRPr="00AF3CEA">
              <w:rPr>
                <w:color w:val="000000"/>
              </w:rPr>
              <w:softHyphen/>
              <w:t>ветствие полученного результата поставленной цели (назначение корабля).</w:t>
            </w:r>
            <w:proofErr w:type="gramEnd"/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устанавливать причинно-следственные связи; строить рассуждения; обобщать полученную на уроке информа</w:t>
            </w:r>
            <w:r w:rsidRPr="00AF3CEA">
              <w:rPr>
                <w:color w:val="000000"/>
              </w:rPr>
              <w:softHyphen/>
              <w:t>цию.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ставить вопросы, обращаться за помощью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Целостный, социально ориентирован</w:t>
            </w:r>
            <w:r w:rsidRPr="00C93C65">
              <w:rPr>
                <w:color w:val="000000"/>
              </w:rPr>
              <w:softHyphen/>
              <w:t>ный взгляд на мир, началь</w:t>
            </w:r>
            <w:r w:rsidRPr="00C93C65">
              <w:rPr>
                <w:color w:val="000000"/>
              </w:rPr>
              <w:softHyphen/>
              <w:t>ные навыки адаптации в динамично изменяющемся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61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Зачем строят самолеты?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познакомятся с устройством самолёта.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клас</w:t>
            </w:r>
            <w:r w:rsidRPr="00AF3CEA">
              <w:rPr>
                <w:color w:val="000000"/>
              </w:rPr>
              <w:softHyphen/>
              <w:t>сифицировать самолеты по их назначению.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color w:val="000000"/>
              </w:rPr>
              <w:t xml:space="preserve">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color w:val="000000"/>
              </w:rPr>
              <w:t>знания для удовлетворе</w:t>
            </w:r>
            <w:r w:rsidRPr="00AF3CEA">
              <w:rPr>
                <w:color w:val="000000"/>
              </w:rPr>
              <w:softHyphen/>
              <w:t>ния познавательных ин</w:t>
            </w:r>
            <w:r w:rsidRPr="00AF3CEA">
              <w:rPr>
                <w:color w:val="000000"/>
              </w:rPr>
              <w:softHyphen/>
              <w:t>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преобразовывать практическую задачу в познава</w:t>
            </w:r>
            <w:r w:rsidRPr="00AF3CEA">
              <w:rPr>
                <w:color w:val="000000"/>
              </w:rPr>
              <w:softHyphen/>
              <w:t>тельную (составление рассказа «Аэропорт).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ставить и формули</w:t>
            </w:r>
            <w:r w:rsidRPr="00AF3CEA">
              <w:rPr>
                <w:color w:val="000000"/>
              </w:rPr>
              <w:softHyphen/>
              <w:t>ровать проблемы; классифицировать по заданным критериям назначение самолётов); устанавли</w:t>
            </w:r>
            <w:r w:rsidRPr="00AF3CEA">
              <w:rPr>
                <w:color w:val="000000"/>
              </w:rPr>
              <w:softHyphen/>
              <w:t>вать аналогии, причинно-следствен</w:t>
            </w:r>
            <w:r w:rsidRPr="00AF3CEA">
              <w:rPr>
                <w:color w:val="000000"/>
              </w:rPr>
              <w:softHyphen/>
              <w:t>ные связи; вносить необходимые коррективы в действие после его за</w:t>
            </w:r>
            <w:r w:rsidRPr="00AF3CEA">
              <w:rPr>
                <w:color w:val="000000"/>
              </w:rPr>
              <w:softHyphen/>
              <w:t>вершения на основе его оценки и учёта сделанных ошибок.</w:t>
            </w:r>
            <w:proofErr w:type="gramEnd"/>
            <w:r w:rsidRPr="00AF3CEA">
              <w:rPr>
                <w:color w:val="000000"/>
              </w:rPr>
              <w:t xml:space="preserve">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задавать во</w:t>
            </w:r>
            <w:r w:rsidRPr="00AF3CEA">
              <w:rPr>
                <w:color w:val="000000"/>
              </w:rPr>
              <w:softHyphen/>
              <w:t>просы; строить понятные для парт</w:t>
            </w:r>
            <w:r w:rsidRPr="00AF3CEA">
              <w:rPr>
                <w:color w:val="000000"/>
              </w:rPr>
              <w:softHyphen/>
              <w:t>нёра высказывания, монологическое высказывание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Устойчивое следование в поведении со</w:t>
            </w:r>
            <w:r w:rsidRPr="00C93C65">
              <w:rPr>
                <w:color w:val="000000"/>
              </w:rPr>
              <w:softHyphen/>
              <w:t>циальным нор</w:t>
            </w:r>
            <w:r w:rsidRPr="00C93C65">
              <w:rPr>
                <w:color w:val="000000"/>
              </w:rPr>
              <w:softHyphen/>
              <w:t>мам, самооцен</w:t>
            </w:r>
            <w:r w:rsidRPr="00C93C65">
              <w:rPr>
                <w:color w:val="000000"/>
              </w:rPr>
              <w:softHyphen/>
              <w:t>ка на основе критериев успешности учебной дея</w:t>
            </w:r>
            <w:r w:rsidRPr="00C93C65">
              <w:rPr>
                <w:color w:val="000000"/>
              </w:rPr>
              <w:softHyphen/>
              <w:t>тельности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62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в автомобиле  и поезде нужно соблюдать правила безопасности?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proofErr w:type="gramStart"/>
            <w:r w:rsidRPr="00AF3CEA">
              <w:rPr>
                <w:bCs/>
                <w:color w:val="000000"/>
              </w:rPr>
              <w:t>усвоят</w:t>
            </w:r>
            <w:proofErr w:type="gramEnd"/>
            <w:r w:rsidRPr="00AF3CEA">
              <w:rPr>
                <w:bCs/>
                <w:color w:val="000000"/>
              </w:rPr>
              <w:t xml:space="preserve"> почему нужно соблюдать правила поведения в автомобиле и поезде.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</w:t>
            </w:r>
            <w:r w:rsidRPr="00AF3CEA">
              <w:rPr>
                <w:color w:val="000000"/>
              </w:rPr>
              <w:softHyphen/>
              <w:t>блюдать правила пове</w:t>
            </w:r>
            <w:r w:rsidRPr="00AF3CEA">
              <w:rPr>
                <w:color w:val="000000"/>
              </w:rPr>
              <w:softHyphen/>
              <w:t>дения в автомобиле и поезде.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 знания для удовлетворе</w:t>
            </w:r>
            <w:r w:rsidRPr="00AF3CEA">
              <w:rPr>
                <w:color w:val="000000"/>
              </w:rPr>
              <w:softHyphen/>
              <w:t>ния познавательных ин</w:t>
            </w:r>
            <w:r w:rsidRPr="00AF3CEA">
              <w:rPr>
                <w:color w:val="000000"/>
              </w:rPr>
              <w:softHyphen/>
              <w:t>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определять после</w:t>
            </w:r>
            <w:r w:rsidRPr="00AF3CEA">
              <w:rPr>
                <w:color w:val="000000"/>
              </w:rPr>
              <w:softHyphen/>
              <w:t>довательность промежуточных це</w:t>
            </w:r>
            <w:r w:rsidRPr="00AF3CEA">
              <w:rPr>
                <w:color w:val="000000"/>
              </w:rPr>
              <w:softHyphen/>
              <w:t>лей и соответствующих им действий с учетом конечного результата.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 xml:space="preserve">дения; анализировать информацию.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строить по</w:t>
            </w:r>
            <w:r w:rsidRPr="00AF3CEA">
              <w:rPr>
                <w:color w:val="000000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Осознание от</w:t>
            </w:r>
            <w:r w:rsidRPr="00C93C65">
              <w:rPr>
                <w:color w:val="000000"/>
              </w:rPr>
              <w:softHyphen/>
              <w:t>ветственности человека за общее бла</w:t>
            </w:r>
            <w:r w:rsidRPr="00C93C65">
              <w:rPr>
                <w:color w:val="000000"/>
              </w:rPr>
              <w:softHyphen/>
              <w:t>гополучие, этические чув</w:t>
            </w:r>
            <w:r w:rsidRPr="00C93C65">
              <w:rPr>
                <w:color w:val="000000"/>
              </w:rPr>
              <w:softHyphen/>
              <w:t>ства, прежде всего добро</w:t>
            </w:r>
            <w:r w:rsidRPr="00C93C65">
              <w:rPr>
                <w:color w:val="000000"/>
              </w:rPr>
              <w:softHyphen/>
              <w:t>желательность и эмоциональ</w:t>
            </w:r>
            <w:r w:rsidRPr="00C93C65">
              <w:rPr>
                <w:color w:val="000000"/>
              </w:rPr>
              <w:softHyphen/>
              <w:t>но-нравствен</w:t>
            </w:r>
            <w:r w:rsidRPr="00C93C65">
              <w:rPr>
                <w:color w:val="000000"/>
              </w:rPr>
              <w:softHyphen/>
              <w:t>ная отзывчи</w:t>
            </w:r>
            <w:r w:rsidRPr="00C93C65">
              <w:rPr>
                <w:color w:val="000000"/>
              </w:rPr>
              <w:softHyphen/>
              <w:t>вость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63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на корабле и в самолете нужно соблюдать правила безопасности?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proofErr w:type="gramStart"/>
            <w:r w:rsidRPr="00AF3CEA">
              <w:rPr>
                <w:bCs/>
                <w:color w:val="000000"/>
              </w:rPr>
              <w:t>усвоят</w:t>
            </w:r>
            <w:proofErr w:type="gramEnd"/>
            <w:r w:rsidRPr="00AF3CEA">
              <w:rPr>
                <w:bCs/>
                <w:color w:val="000000"/>
              </w:rPr>
              <w:t xml:space="preserve"> почему нужно соблюдать правила поведения в самолете и на корабле.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со</w:t>
            </w:r>
            <w:r w:rsidRPr="00AF3CEA">
              <w:rPr>
                <w:color w:val="000000"/>
              </w:rPr>
              <w:softHyphen/>
              <w:t>блюдать правила пове</w:t>
            </w:r>
            <w:r w:rsidRPr="00AF3CEA">
              <w:rPr>
                <w:color w:val="000000"/>
              </w:rPr>
              <w:softHyphen/>
              <w:t>дения в самолете и на корабле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 знания для удовлетворе</w:t>
            </w:r>
            <w:r w:rsidRPr="00AF3CEA">
              <w:rPr>
                <w:color w:val="000000"/>
              </w:rPr>
              <w:softHyphen/>
              <w:t>ния познавательных ин</w:t>
            </w:r>
            <w:r w:rsidRPr="00AF3CEA">
              <w:rPr>
                <w:color w:val="000000"/>
              </w:rPr>
              <w:softHyphen/>
              <w:t>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F3CEA">
              <w:rPr>
                <w:bCs/>
                <w:color w:val="000000"/>
              </w:rPr>
              <w:t>Регулятивные</w:t>
            </w:r>
            <w:proofErr w:type="gramEnd"/>
            <w:r w:rsidRPr="00AF3CEA">
              <w:rPr>
                <w:bCs/>
                <w:color w:val="000000"/>
              </w:rPr>
              <w:t xml:space="preserve">: </w:t>
            </w:r>
            <w:r w:rsidRPr="00AF3CEA">
              <w:rPr>
                <w:color w:val="000000"/>
              </w:rPr>
              <w:t>определять после</w:t>
            </w:r>
            <w:r w:rsidRPr="00AF3CEA">
              <w:rPr>
                <w:color w:val="000000"/>
              </w:rPr>
              <w:softHyphen/>
              <w:t>довательность промежуточных це</w:t>
            </w:r>
            <w:r w:rsidRPr="00AF3CEA">
              <w:rPr>
                <w:color w:val="000000"/>
              </w:rPr>
              <w:softHyphen/>
              <w:t>лей и соответствующих им действий с учетом конечного результата.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 xml:space="preserve">дения; анализировать информацию.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строить по</w:t>
            </w:r>
            <w:r w:rsidRPr="00AF3CEA">
              <w:rPr>
                <w:color w:val="000000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Осознание от</w:t>
            </w:r>
            <w:r w:rsidRPr="00C93C65">
              <w:rPr>
                <w:color w:val="000000"/>
              </w:rPr>
              <w:softHyphen/>
              <w:t>ветственности человека за общее бла</w:t>
            </w:r>
            <w:r w:rsidRPr="00C93C65">
              <w:rPr>
                <w:color w:val="000000"/>
              </w:rPr>
              <w:softHyphen/>
              <w:t>гополучие, этические чув</w:t>
            </w:r>
            <w:r w:rsidRPr="00C93C65">
              <w:rPr>
                <w:color w:val="000000"/>
              </w:rPr>
              <w:softHyphen/>
              <w:t>ства, прежде всего добро</w:t>
            </w:r>
            <w:r w:rsidRPr="00C93C65">
              <w:rPr>
                <w:color w:val="000000"/>
              </w:rPr>
              <w:softHyphen/>
              <w:t>желательность и эмоциональ</w:t>
            </w:r>
            <w:r w:rsidRPr="00C93C65">
              <w:rPr>
                <w:color w:val="000000"/>
              </w:rPr>
              <w:softHyphen/>
              <w:t>но-нравствен</w:t>
            </w:r>
            <w:r w:rsidRPr="00C93C65">
              <w:rPr>
                <w:color w:val="000000"/>
              </w:rPr>
              <w:softHyphen/>
              <w:t>ная отзывчи</w:t>
            </w:r>
            <w:r w:rsidRPr="00C93C65">
              <w:rPr>
                <w:color w:val="000000"/>
              </w:rPr>
              <w:softHyphen/>
              <w:t>вость</w:t>
            </w:r>
          </w:p>
        </w:tc>
      </w:tr>
      <w:tr w:rsidR="00E30DBE" w:rsidRPr="00C93C65" w:rsidTr="007B4D49">
        <w:trPr>
          <w:trHeight w:val="225"/>
        </w:trPr>
        <w:tc>
          <w:tcPr>
            <w:tcW w:w="710" w:type="dxa"/>
            <w:vAlign w:val="center"/>
          </w:tcPr>
          <w:p w:rsidR="00E30DBE" w:rsidRPr="00AF3CEA" w:rsidRDefault="00E30DBE" w:rsidP="007B4D49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33" w:type="dxa"/>
          </w:tcPr>
          <w:p w:rsidR="00E30DBE" w:rsidRDefault="00E30DBE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E30DBE" w:rsidRPr="00AF3CEA" w:rsidRDefault="00E30DBE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E30DBE" w:rsidRPr="007B4D49" w:rsidRDefault="00E30DBE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7B4D49">
              <w:rPr>
                <w:b/>
                <w:i/>
                <w:color w:val="000000"/>
                <w:u w:val="single"/>
              </w:rPr>
              <w:t>Комплексная контрольная работа.</w:t>
            </w:r>
          </w:p>
        </w:tc>
        <w:tc>
          <w:tcPr>
            <w:tcW w:w="3260" w:type="dxa"/>
            <w:gridSpan w:val="2"/>
          </w:tcPr>
          <w:p w:rsidR="00E30DBE" w:rsidRPr="00AF3CEA" w:rsidRDefault="00E30DBE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255" w:type="dxa"/>
            <w:gridSpan w:val="2"/>
          </w:tcPr>
          <w:p w:rsidR="00E30DBE" w:rsidRPr="00AF3CEA" w:rsidRDefault="00E30DBE" w:rsidP="007B4D4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33" w:type="dxa"/>
            <w:gridSpan w:val="2"/>
          </w:tcPr>
          <w:p w:rsidR="00E30DBE" w:rsidRPr="00C93C65" w:rsidRDefault="00E30DBE" w:rsidP="007B4D49">
            <w:pPr>
              <w:rPr>
                <w:color w:val="000000"/>
              </w:rPr>
            </w:pP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6</w:t>
            </w:r>
            <w:r w:rsidR="00E30DBE">
              <w:rPr>
                <w:lang w:eastAsia="en-US"/>
              </w:rPr>
              <w:t>5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Зачем люди осваивают космос?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 xml:space="preserve">запомнят, что первым космонавтом был Юрий Алексеевич Гагарин; усвоят, что космонавты летают в космос для проведения научных исследований. </w:t>
            </w: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раз</w:t>
            </w:r>
            <w:r w:rsidRPr="00AF3CEA">
              <w:rPr>
                <w:color w:val="000000"/>
              </w:rPr>
              <w:softHyphen/>
              <w:t xml:space="preserve">личать </w:t>
            </w:r>
            <w:proofErr w:type="gramStart"/>
            <w:r w:rsidRPr="00AF3CEA">
              <w:rPr>
                <w:color w:val="000000"/>
              </w:rPr>
              <w:t>естественный</w:t>
            </w:r>
            <w:proofErr w:type="gramEnd"/>
            <w:r w:rsidRPr="00AF3CEA">
              <w:rPr>
                <w:color w:val="000000"/>
              </w:rPr>
              <w:t xml:space="preserve"> и искусственные спут</w:t>
            </w:r>
            <w:r w:rsidRPr="00AF3CEA">
              <w:rPr>
                <w:color w:val="000000"/>
              </w:rPr>
              <w:softHyphen/>
              <w:t xml:space="preserve">ники Земли.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рабо</w:t>
            </w:r>
            <w:r w:rsidRPr="00AF3CEA">
              <w:rPr>
                <w:color w:val="000000"/>
              </w:rPr>
              <w:softHyphen/>
              <w:t>тать в группах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ставить новые учеб</w:t>
            </w:r>
            <w:r w:rsidRPr="00AF3CEA">
              <w:rPr>
                <w:color w:val="000000"/>
              </w:rPr>
              <w:softHyphen/>
              <w:t>ные задачи в сотрудничестве с учителем, стабилизировать эмо</w:t>
            </w:r>
            <w:r w:rsidRPr="00AF3CEA">
              <w:rPr>
                <w:color w:val="000000"/>
              </w:rPr>
              <w:softHyphen/>
              <w:t>циональное состояние для решения различных задач.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ставить и форму</w:t>
            </w:r>
            <w:r w:rsidRPr="00AF3CEA">
              <w:rPr>
                <w:color w:val="000000"/>
              </w:rPr>
              <w:softHyphen/>
              <w:t>лировать проблемы, связанные с темой урока; устанавливать при</w:t>
            </w:r>
            <w:r w:rsidRPr="00AF3CEA">
              <w:rPr>
                <w:color w:val="000000"/>
              </w:rPr>
              <w:softHyphen/>
              <w:t xml:space="preserve">чинно-следственные связи.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определять общую цель и пути ее достижения;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Начальные на</w:t>
            </w:r>
            <w:r w:rsidRPr="00C93C65">
              <w:rPr>
                <w:color w:val="000000"/>
              </w:rPr>
              <w:softHyphen/>
              <w:t>выки адапта</w:t>
            </w:r>
            <w:r w:rsidRPr="00C93C65">
              <w:rPr>
                <w:color w:val="000000"/>
              </w:rPr>
              <w:softHyphen/>
              <w:t>ции в дина</w:t>
            </w:r>
            <w:r w:rsidRPr="00C93C65">
              <w:rPr>
                <w:color w:val="000000"/>
              </w:rPr>
              <w:softHyphen/>
              <w:t>мично изме</w:t>
            </w:r>
            <w:r w:rsidRPr="00C93C65">
              <w:rPr>
                <w:color w:val="000000"/>
              </w:rPr>
              <w:softHyphen/>
              <w:t>няющемся мире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t>6</w:t>
            </w:r>
            <w:r w:rsidR="00E30DBE">
              <w:rPr>
                <w:lang w:eastAsia="en-US"/>
              </w:rPr>
              <w:t>6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D49">
              <w:rPr>
                <w:b/>
                <w:color w:val="000000"/>
              </w:rPr>
              <w:t>Почему мы часто слышим слово «экология»?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усвоят, что экология - это наука, которая учит нас бе</w:t>
            </w:r>
            <w:r w:rsidRPr="00AF3CEA">
              <w:rPr>
                <w:color w:val="000000"/>
              </w:rPr>
              <w:softHyphen/>
              <w:t>режно относиться к окружающему миру, к Земле; запомнить, что 22 апреля отмечает</w:t>
            </w:r>
            <w:r w:rsidRPr="00AF3CEA">
              <w:rPr>
                <w:color w:val="000000"/>
              </w:rPr>
              <w:softHyphen/>
              <w:t xml:space="preserve">ся День Земли.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повторят пра</w:t>
            </w:r>
            <w:r w:rsidRPr="00AF3CEA">
              <w:rPr>
                <w:color w:val="000000"/>
              </w:rPr>
              <w:softHyphen/>
              <w:t>вила поведения на при</w:t>
            </w:r>
            <w:r w:rsidRPr="00AF3CEA">
              <w:rPr>
                <w:color w:val="000000"/>
              </w:rPr>
              <w:softHyphen/>
              <w:t>роде.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рабо</w:t>
            </w:r>
            <w:r w:rsidRPr="00AF3CEA">
              <w:rPr>
                <w:color w:val="000000"/>
              </w:rPr>
              <w:softHyphen/>
              <w:t>тать в группах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преобразовывать практическую задачу в познаватель</w:t>
            </w:r>
            <w:r w:rsidRPr="00AF3CEA">
              <w:rPr>
                <w:color w:val="000000"/>
              </w:rPr>
              <w:softHyphen/>
              <w:t>ную (способы сохранения окружа</w:t>
            </w:r>
            <w:r w:rsidRPr="00AF3CEA">
              <w:rPr>
                <w:color w:val="000000"/>
              </w:rPr>
              <w:softHyphen/>
              <w:t>ющей природы); ставить новые учеб</w:t>
            </w:r>
            <w:r w:rsidRPr="00AF3CEA">
              <w:rPr>
                <w:color w:val="000000"/>
              </w:rPr>
              <w:softHyphen/>
              <w:t>ные задачи в сотрудничестве с учи</w:t>
            </w:r>
            <w:r w:rsidRPr="00AF3CEA">
              <w:rPr>
                <w:color w:val="000000"/>
              </w:rPr>
              <w:softHyphen/>
              <w:t>телем (поведение и деятельность людей с точки зрения их экологи</w:t>
            </w:r>
            <w:r w:rsidRPr="00AF3CEA">
              <w:rPr>
                <w:color w:val="000000"/>
              </w:rPr>
              <w:softHyphen/>
              <w:t>ческой допустимости).</w:t>
            </w:r>
            <w:proofErr w:type="gramEnd"/>
            <w:r w:rsidRPr="00AF3CEA">
              <w:rPr>
                <w:color w:val="000000"/>
              </w:rPr>
              <w:t xml:space="preserve"> </w:t>
            </w: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использовать знаково-символические средства, в том числе модели и схемы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color w:val="000000"/>
              </w:rPr>
              <w:t>для решения задач (плакаты эколо</w:t>
            </w:r>
            <w:r w:rsidRPr="00AF3CEA">
              <w:rPr>
                <w:color w:val="000000"/>
              </w:rPr>
              <w:softHyphen/>
              <w:t>гической направленности); осознан</w:t>
            </w:r>
            <w:r w:rsidRPr="00AF3CEA">
              <w:rPr>
                <w:color w:val="000000"/>
              </w:rPr>
              <w:softHyphen/>
              <w:t xml:space="preserve">но </w:t>
            </w:r>
            <w:r w:rsidRPr="00AF3CEA">
              <w:rPr>
                <w:color w:val="000000"/>
              </w:rPr>
              <w:lastRenderedPageBreak/>
              <w:t>и произвольно строить сообще</w:t>
            </w:r>
            <w:r w:rsidRPr="00AF3CEA">
              <w:rPr>
                <w:color w:val="000000"/>
              </w:rPr>
              <w:softHyphen/>
              <w:t xml:space="preserve">ния в устной форме; устанавливать причинно-следственные связи. </w:t>
            </w: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аргументиро</w:t>
            </w:r>
            <w:r w:rsidRPr="00AF3CEA">
              <w:rPr>
                <w:color w:val="000000"/>
              </w:rPr>
              <w:softHyphen/>
              <w:t>вать свою позицию и координиро</w:t>
            </w:r>
            <w:r w:rsidRPr="00AF3CEA">
              <w:rPr>
                <w:color w:val="000000"/>
              </w:rPr>
              <w:softHyphen/>
              <w:t>вать её с позициями партнёров в со</w:t>
            </w:r>
            <w:r w:rsidRPr="00AF3CEA">
              <w:rPr>
                <w:color w:val="000000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lastRenderedPageBreak/>
              <w:t>Экологическая культура: цен</w:t>
            </w:r>
            <w:r w:rsidRPr="00C93C65">
              <w:rPr>
                <w:color w:val="000000"/>
              </w:rPr>
              <w:softHyphen/>
              <w:t>ностное отно</w:t>
            </w:r>
            <w:r w:rsidRPr="00C93C65">
              <w:rPr>
                <w:color w:val="000000"/>
              </w:rPr>
              <w:softHyphen/>
              <w:t>шение к при</w:t>
            </w:r>
            <w:r w:rsidRPr="00C93C65">
              <w:rPr>
                <w:color w:val="000000"/>
              </w:rPr>
              <w:softHyphen/>
              <w:t>родному миру, готовность следовать нор</w:t>
            </w:r>
            <w:r w:rsidRPr="00C93C65">
              <w:rPr>
                <w:color w:val="000000"/>
              </w:rPr>
              <w:softHyphen/>
              <w:t>мам природо</w:t>
            </w:r>
            <w:r w:rsidRPr="00C93C65">
              <w:rPr>
                <w:color w:val="000000"/>
              </w:rPr>
              <w:softHyphen/>
              <w:t>охранного, не</w:t>
            </w:r>
            <w:r w:rsidRPr="00C93C65">
              <w:rPr>
                <w:color w:val="000000"/>
              </w:rPr>
              <w:softHyphen/>
              <w:t>расточитель</w:t>
            </w:r>
            <w:r w:rsidRPr="00C93C65">
              <w:rPr>
                <w:color w:val="000000"/>
              </w:rPr>
              <w:softHyphen/>
              <w:t>ного, здоровье-сберегающего поведения; осознание от</w:t>
            </w:r>
            <w:r w:rsidRPr="00C93C65">
              <w:rPr>
                <w:color w:val="000000"/>
              </w:rPr>
              <w:softHyphen/>
              <w:t>ветственности человека за об</w:t>
            </w:r>
            <w:r w:rsidRPr="00C93C65">
              <w:rPr>
                <w:color w:val="000000"/>
              </w:rPr>
              <w:softHyphen/>
              <w:t>щее благопо</w:t>
            </w:r>
            <w:r w:rsidRPr="00C93C65">
              <w:rPr>
                <w:color w:val="000000"/>
              </w:rPr>
              <w:softHyphen/>
              <w:t>лучие</w:t>
            </w:r>
          </w:p>
        </w:tc>
      </w:tr>
      <w:tr w:rsidR="00C85394" w:rsidRPr="00C93C65" w:rsidTr="007B4D49">
        <w:trPr>
          <w:trHeight w:val="225"/>
        </w:trPr>
        <w:tc>
          <w:tcPr>
            <w:tcW w:w="710" w:type="dxa"/>
            <w:vAlign w:val="center"/>
          </w:tcPr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lang w:eastAsia="en-US"/>
              </w:rPr>
              <w:lastRenderedPageBreak/>
              <w:t>6</w:t>
            </w:r>
            <w:r w:rsidR="00B012D5">
              <w:rPr>
                <w:lang w:eastAsia="en-US"/>
              </w:rPr>
              <w:t>7</w:t>
            </w:r>
          </w:p>
        </w:tc>
        <w:tc>
          <w:tcPr>
            <w:tcW w:w="1133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C85394" w:rsidRPr="00AF3CEA" w:rsidRDefault="00C85394" w:rsidP="007B4D49">
            <w:pPr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B4D49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7B4D49">
              <w:rPr>
                <w:b/>
                <w:bCs/>
                <w:i/>
                <w:u w:val="single"/>
              </w:rPr>
              <w:t>Проверим себя и оценим свои достижения по разделу «Почему и зачем?»</w:t>
            </w:r>
            <w:r w:rsidRPr="007B4D49">
              <w:rPr>
                <w:b/>
                <w:bCs/>
              </w:rPr>
              <w:t xml:space="preserve"> </w:t>
            </w:r>
          </w:p>
          <w:p w:rsidR="00C85394" w:rsidRPr="007B4D49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7B4D49">
              <w:rPr>
                <w:b/>
                <w:bCs/>
                <w:u w:val="single"/>
              </w:rPr>
              <w:t>Презентация проекта «Мои домашние питом</w:t>
            </w:r>
            <w:r w:rsidRPr="007B4D49">
              <w:rPr>
                <w:b/>
                <w:bCs/>
                <w:u w:val="single"/>
              </w:rPr>
              <w:softHyphen/>
              <w:t>цы»</w:t>
            </w:r>
          </w:p>
          <w:p w:rsidR="00C85394" w:rsidRPr="007B4D49" w:rsidRDefault="00C85394" w:rsidP="007B4D49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C85394" w:rsidRPr="00AF3CEA" w:rsidRDefault="00C85394" w:rsidP="007B4D49">
            <w:pPr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Знания: </w:t>
            </w:r>
            <w:r w:rsidRPr="00AF3CEA">
              <w:rPr>
                <w:color w:val="000000"/>
              </w:rPr>
              <w:t>обобщат полу</w:t>
            </w:r>
            <w:r w:rsidRPr="00AF3CEA">
              <w:rPr>
                <w:color w:val="000000"/>
              </w:rPr>
              <w:softHyphen/>
              <w:t xml:space="preserve">ченные за год знания. 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Умения: </w:t>
            </w:r>
            <w:r w:rsidRPr="00AF3CEA">
              <w:rPr>
                <w:color w:val="000000"/>
              </w:rPr>
              <w:t>научатся пере</w:t>
            </w:r>
            <w:r w:rsidRPr="00AF3CEA">
              <w:rPr>
                <w:color w:val="000000"/>
              </w:rPr>
              <w:softHyphen/>
              <w:t>числять основные спо</w:t>
            </w:r>
            <w:r w:rsidRPr="00AF3CEA">
              <w:rPr>
                <w:color w:val="000000"/>
              </w:rPr>
              <w:softHyphen/>
              <w:t>собы получения инфор</w:t>
            </w:r>
            <w:r w:rsidRPr="00AF3CEA">
              <w:rPr>
                <w:color w:val="000000"/>
              </w:rPr>
              <w:softHyphen/>
              <w:t>мации об окружающем мире (наблюдали и делали опыты, слуша</w:t>
            </w:r>
            <w:r w:rsidRPr="00AF3CEA">
              <w:rPr>
                <w:color w:val="00000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AF3CEA">
              <w:rPr>
                <w:bCs/>
                <w:color w:val="000000"/>
              </w:rPr>
              <w:t xml:space="preserve">Навыки: </w:t>
            </w:r>
            <w:r w:rsidRPr="00AF3CEA">
              <w:rPr>
                <w:color w:val="000000"/>
              </w:rPr>
              <w:t>уметь исполь</w:t>
            </w:r>
            <w:r w:rsidRPr="00AF3CEA">
              <w:rPr>
                <w:color w:val="000000"/>
              </w:rPr>
              <w:softHyphen/>
              <w:t>зовать приобретённые знания для удовлетво</w:t>
            </w:r>
            <w:r w:rsidRPr="00AF3CEA">
              <w:rPr>
                <w:color w:val="000000"/>
              </w:rPr>
              <w:softHyphen/>
              <w:t>рения познавательных интересов</w:t>
            </w:r>
          </w:p>
        </w:tc>
        <w:tc>
          <w:tcPr>
            <w:tcW w:w="4255" w:type="dxa"/>
            <w:gridSpan w:val="2"/>
          </w:tcPr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CEA">
              <w:rPr>
                <w:bCs/>
                <w:color w:val="000000"/>
              </w:rPr>
              <w:t xml:space="preserve">Регулятивные: </w:t>
            </w:r>
            <w:r w:rsidRPr="00AF3CEA">
              <w:rPr>
                <w:color w:val="000000"/>
              </w:rPr>
              <w:t>использовать уста</w:t>
            </w:r>
            <w:r w:rsidRPr="00AF3CEA">
              <w:rPr>
                <w:color w:val="000000"/>
              </w:rPr>
              <w:softHyphen/>
              <w:t>новленные правила в контроле спо</w:t>
            </w:r>
            <w:r w:rsidRPr="00AF3CEA">
              <w:rPr>
                <w:color w:val="000000"/>
              </w:rPr>
              <w:softHyphen/>
              <w:t>соба решения; устанавливать соот</w:t>
            </w:r>
            <w:r w:rsidRPr="00AF3CEA">
              <w:rPr>
                <w:color w:val="000000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AF3CEA">
              <w:rPr>
                <w:color w:val="000000"/>
              </w:rPr>
              <w:softHyphen/>
              <w:t xml:space="preserve">ния различных задач. </w:t>
            </w:r>
          </w:p>
          <w:p w:rsidR="00C85394" w:rsidRPr="00AF3CEA" w:rsidRDefault="00C85394" w:rsidP="007B4D49">
            <w:pPr>
              <w:shd w:val="clear" w:color="auto" w:fill="FFFFFF"/>
              <w:autoSpaceDE w:val="0"/>
              <w:autoSpaceDN w:val="0"/>
              <w:adjustRightInd w:val="0"/>
            </w:pPr>
            <w:r w:rsidRPr="00AF3CEA">
              <w:rPr>
                <w:bCs/>
                <w:color w:val="000000"/>
              </w:rPr>
              <w:t xml:space="preserve">Познавательные: </w:t>
            </w:r>
            <w:r w:rsidRPr="00AF3CEA">
              <w:rPr>
                <w:color w:val="000000"/>
              </w:rPr>
              <w:t>строить рассуж</w:t>
            </w:r>
            <w:r w:rsidRPr="00AF3CEA">
              <w:rPr>
                <w:color w:val="000000"/>
              </w:rPr>
              <w:softHyphen/>
              <w:t>дения; обобщать, анализировать ин</w:t>
            </w:r>
            <w:r w:rsidRPr="00AF3CEA">
              <w:rPr>
                <w:color w:val="000000"/>
              </w:rPr>
              <w:softHyphen/>
              <w:t>формацию; самостоятельно созда</w:t>
            </w:r>
            <w:r w:rsidRPr="00AF3CEA">
              <w:rPr>
                <w:color w:val="000000"/>
              </w:rPr>
              <w:softHyphen/>
              <w:t>вать алгоритмы деятельности при решении проблем различного харак</w:t>
            </w:r>
            <w:r w:rsidRPr="00AF3CEA">
              <w:rPr>
                <w:color w:val="000000"/>
              </w:rPr>
              <w:softHyphen/>
              <w:t>тера.</w:t>
            </w:r>
          </w:p>
          <w:p w:rsidR="00C85394" w:rsidRPr="00AF3CEA" w:rsidRDefault="00C85394" w:rsidP="007B4D49">
            <w:pPr>
              <w:rPr>
                <w:lang w:eastAsia="en-US"/>
              </w:rPr>
            </w:pPr>
            <w:r w:rsidRPr="00AF3CEA">
              <w:rPr>
                <w:bCs/>
                <w:color w:val="000000"/>
              </w:rPr>
              <w:t xml:space="preserve">Коммуникативные: </w:t>
            </w:r>
            <w:r w:rsidRPr="00AF3CEA">
              <w:rPr>
                <w:color w:val="000000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AF3CEA">
              <w:rPr>
                <w:color w:val="000000"/>
              </w:rPr>
              <w:softHyphen/>
              <w:t>гическое высказывание, вести уст</w:t>
            </w:r>
            <w:r w:rsidRPr="00AF3CEA">
              <w:rPr>
                <w:color w:val="000000"/>
              </w:rPr>
              <w:softHyphen/>
              <w:t>ный диалог</w:t>
            </w:r>
          </w:p>
        </w:tc>
        <w:tc>
          <w:tcPr>
            <w:tcW w:w="2833" w:type="dxa"/>
            <w:gridSpan w:val="2"/>
          </w:tcPr>
          <w:p w:rsidR="00C85394" w:rsidRPr="00C93C65" w:rsidRDefault="00C85394" w:rsidP="007B4D49">
            <w:pPr>
              <w:rPr>
                <w:lang w:eastAsia="en-US"/>
              </w:rPr>
            </w:pPr>
            <w:r w:rsidRPr="00C93C65">
              <w:rPr>
                <w:color w:val="000000"/>
              </w:rPr>
              <w:t>Внутренняя позиция уче</w:t>
            </w:r>
            <w:r w:rsidRPr="00C93C65">
              <w:rPr>
                <w:color w:val="000000"/>
              </w:rPr>
              <w:softHyphen/>
              <w:t>ника на основе положительно</w:t>
            </w:r>
            <w:r w:rsidRPr="00C93C65">
              <w:rPr>
                <w:color w:val="000000"/>
              </w:rPr>
              <w:softHyphen/>
              <w:t>го отношения к школе, при</w:t>
            </w:r>
            <w:r w:rsidRPr="00C93C65">
              <w:rPr>
                <w:color w:val="000000"/>
              </w:rPr>
              <w:softHyphen/>
              <w:t>нятие образа «хорошего ученика», на</w:t>
            </w:r>
            <w:r w:rsidRPr="00C93C65">
              <w:rPr>
                <w:color w:val="000000"/>
              </w:rPr>
              <w:softHyphen/>
              <w:t>чальные навы</w:t>
            </w:r>
            <w:r w:rsidRPr="00C93C65">
              <w:rPr>
                <w:color w:val="000000"/>
              </w:rPr>
              <w:softHyphen/>
              <w:t>ки адаптации в динамично изменяющемся мире</w:t>
            </w:r>
          </w:p>
        </w:tc>
      </w:tr>
    </w:tbl>
    <w:p w:rsidR="00C85394" w:rsidRPr="00C93C65" w:rsidRDefault="00C85394" w:rsidP="007B4D49"/>
    <w:p w:rsidR="00222BB1" w:rsidRPr="00C93C65" w:rsidRDefault="00222BB1" w:rsidP="007B4D49">
      <w:pPr>
        <w:rPr>
          <w:lang w:val="en-US"/>
        </w:rPr>
      </w:pPr>
    </w:p>
    <w:p w:rsidR="000D06F7" w:rsidRPr="00C93C65" w:rsidRDefault="000D06F7" w:rsidP="007B4D49">
      <w:pPr>
        <w:rPr>
          <w:lang w:val="en-US"/>
        </w:rPr>
      </w:pPr>
    </w:p>
    <w:p w:rsidR="000D06F7" w:rsidRPr="00C93C65" w:rsidRDefault="000D06F7" w:rsidP="007B4D49">
      <w:pPr>
        <w:rPr>
          <w:lang w:val="en-US"/>
        </w:rPr>
      </w:pPr>
    </w:p>
    <w:p w:rsidR="000D06F7" w:rsidRPr="00C93C65" w:rsidRDefault="000D06F7" w:rsidP="007B4D49">
      <w:pPr>
        <w:rPr>
          <w:lang w:val="en-US"/>
        </w:rPr>
      </w:pPr>
    </w:p>
    <w:p w:rsidR="000D06F7" w:rsidRPr="00C93C65" w:rsidRDefault="000D06F7" w:rsidP="007B4D49">
      <w:pPr>
        <w:rPr>
          <w:lang w:val="en-US"/>
        </w:rPr>
      </w:pPr>
    </w:p>
    <w:p w:rsidR="000D06F7" w:rsidRPr="00C93C65" w:rsidRDefault="000D06F7" w:rsidP="007B4D49">
      <w:pPr>
        <w:rPr>
          <w:lang w:val="en-US"/>
        </w:rPr>
      </w:pPr>
    </w:p>
    <w:p w:rsidR="000D06F7" w:rsidRPr="00C93C65" w:rsidRDefault="000D06F7" w:rsidP="007B4D49">
      <w:pPr>
        <w:rPr>
          <w:lang w:val="en-US"/>
        </w:rPr>
      </w:pPr>
    </w:p>
    <w:sectPr w:rsidR="000D06F7" w:rsidRPr="00C93C65" w:rsidSect="007B4D4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B2ED5"/>
    <w:multiLevelType w:val="hybridMultilevel"/>
    <w:tmpl w:val="9C46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F34C2"/>
    <w:multiLevelType w:val="hybridMultilevel"/>
    <w:tmpl w:val="4DA04E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E64FC9"/>
    <w:multiLevelType w:val="hybridMultilevel"/>
    <w:tmpl w:val="36BAE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D71B2"/>
    <w:multiLevelType w:val="hybridMultilevel"/>
    <w:tmpl w:val="66CA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41B84"/>
    <w:multiLevelType w:val="hybridMultilevel"/>
    <w:tmpl w:val="8BE2E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6503AC"/>
    <w:multiLevelType w:val="hybridMultilevel"/>
    <w:tmpl w:val="5AB41448"/>
    <w:lvl w:ilvl="0" w:tplc="8B5E2352">
      <w:start w:val="1"/>
      <w:numFmt w:val="upperRoman"/>
      <w:lvlText w:val="%1."/>
      <w:lvlJc w:val="left"/>
      <w:pPr>
        <w:ind w:left="17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CE64B71"/>
    <w:multiLevelType w:val="hybridMultilevel"/>
    <w:tmpl w:val="241252BC"/>
    <w:lvl w:ilvl="0" w:tplc="7690F3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373CE6"/>
    <w:multiLevelType w:val="hybridMultilevel"/>
    <w:tmpl w:val="8DC06930"/>
    <w:lvl w:ilvl="0" w:tplc="C97400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53D06"/>
    <w:multiLevelType w:val="hybridMultilevel"/>
    <w:tmpl w:val="FCD6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2D4EF9"/>
    <w:multiLevelType w:val="hybridMultilevel"/>
    <w:tmpl w:val="D208F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E2198"/>
    <w:multiLevelType w:val="hybridMultilevel"/>
    <w:tmpl w:val="CBF03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775CB5"/>
    <w:multiLevelType w:val="hybridMultilevel"/>
    <w:tmpl w:val="B89CD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DB"/>
    <w:rsid w:val="000012BD"/>
    <w:rsid w:val="00011DD4"/>
    <w:rsid w:val="00046389"/>
    <w:rsid w:val="000B6481"/>
    <w:rsid w:val="000D06F7"/>
    <w:rsid w:val="000D09DB"/>
    <w:rsid w:val="000E4FF0"/>
    <w:rsid w:val="001159DF"/>
    <w:rsid w:val="001435AF"/>
    <w:rsid w:val="001545E0"/>
    <w:rsid w:val="001B4BED"/>
    <w:rsid w:val="001C5585"/>
    <w:rsid w:val="001D31DC"/>
    <w:rsid w:val="001E4AFB"/>
    <w:rsid w:val="002024E5"/>
    <w:rsid w:val="00202582"/>
    <w:rsid w:val="00205515"/>
    <w:rsid w:val="00213FB5"/>
    <w:rsid w:val="00220455"/>
    <w:rsid w:val="00222BB1"/>
    <w:rsid w:val="002262F2"/>
    <w:rsid w:val="00237A53"/>
    <w:rsid w:val="00260A7F"/>
    <w:rsid w:val="00297FA1"/>
    <w:rsid w:val="002A5F5D"/>
    <w:rsid w:val="002D3946"/>
    <w:rsid w:val="002D4649"/>
    <w:rsid w:val="002D76B9"/>
    <w:rsid w:val="002E09E7"/>
    <w:rsid w:val="003101A5"/>
    <w:rsid w:val="003201F3"/>
    <w:rsid w:val="003337F9"/>
    <w:rsid w:val="00350890"/>
    <w:rsid w:val="00364DB8"/>
    <w:rsid w:val="003C3E04"/>
    <w:rsid w:val="003F08E7"/>
    <w:rsid w:val="003F0F58"/>
    <w:rsid w:val="00401012"/>
    <w:rsid w:val="00407F46"/>
    <w:rsid w:val="0041335A"/>
    <w:rsid w:val="00422DEE"/>
    <w:rsid w:val="00423AC0"/>
    <w:rsid w:val="00432885"/>
    <w:rsid w:val="00437F7D"/>
    <w:rsid w:val="0045474D"/>
    <w:rsid w:val="00455100"/>
    <w:rsid w:val="00457D33"/>
    <w:rsid w:val="004732DA"/>
    <w:rsid w:val="004E0F35"/>
    <w:rsid w:val="00530EFA"/>
    <w:rsid w:val="00532AF2"/>
    <w:rsid w:val="00561F0F"/>
    <w:rsid w:val="005849C4"/>
    <w:rsid w:val="00591C78"/>
    <w:rsid w:val="005B11D2"/>
    <w:rsid w:val="005B2C97"/>
    <w:rsid w:val="006005E9"/>
    <w:rsid w:val="006050F6"/>
    <w:rsid w:val="00613854"/>
    <w:rsid w:val="00624327"/>
    <w:rsid w:val="00625F81"/>
    <w:rsid w:val="00633940"/>
    <w:rsid w:val="0063605C"/>
    <w:rsid w:val="00642D50"/>
    <w:rsid w:val="0066684E"/>
    <w:rsid w:val="00672ECA"/>
    <w:rsid w:val="006731EA"/>
    <w:rsid w:val="006828D6"/>
    <w:rsid w:val="0069583A"/>
    <w:rsid w:val="006F35B7"/>
    <w:rsid w:val="006F6D84"/>
    <w:rsid w:val="007108A4"/>
    <w:rsid w:val="007175BB"/>
    <w:rsid w:val="007265B9"/>
    <w:rsid w:val="00751BEB"/>
    <w:rsid w:val="007550B8"/>
    <w:rsid w:val="007638E6"/>
    <w:rsid w:val="007873FC"/>
    <w:rsid w:val="00795635"/>
    <w:rsid w:val="007A0F58"/>
    <w:rsid w:val="007A5426"/>
    <w:rsid w:val="007B4D49"/>
    <w:rsid w:val="007D51E4"/>
    <w:rsid w:val="00831760"/>
    <w:rsid w:val="00880D81"/>
    <w:rsid w:val="00891550"/>
    <w:rsid w:val="008D558B"/>
    <w:rsid w:val="00935028"/>
    <w:rsid w:val="00957BDB"/>
    <w:rsid w:val="00961F8D"/>
    <w:rsid w:val="009757D2"/>
    <w:rsid w:val="009B25D0"/>
    <w:rsid w:val="009E3FA0"/>
    <w:rsid w:val="009F4AE5"/>
    <w:rsid w:val="00A00472"/>
    <w:rsid w:val="00A00889"/>
    <w:rsid w:val="00A159DC"/>
    <w:rsid w:val="00A47A94"/>
    <w:rsid w:val="00A65184"/>
    <w:rsid w:val="00AA59C6"/>
    <w:rsid w:val="00AB318D"/>
    <w:rsid w:val="00AD03D3"/>
    <w:rsid w:val="00AD0D90"/>
    <w:rsid w:val="00AD6B7D"/>
    <w:rsid w:val="00AE2791"/>
    <w:rsid w:val="00AF3CEA"/>
    <w:rsid w:val="00AF4723"/>
    <w:rsid w:val="00AF597B"/>
    <w:rsid w:val="00B012D5"/>
    <w:rsid w:val="00B01C54"/>
    <w:rsid w:val="00B1673D"/>
    <w:rsid w:val="00B2645D"/>
    <w:rsid w:val="00B33FDA"/>
    <w:rsid w:val="00B36EA4"/>
    <w:rsid w:val="00B61D44"/>
    <w:rsid w:val="00B6412F"/>
    <w:rsid w:val="00BC6342"/>
    <w:rsid w:val="00BE445D"/>
    <w:rsid w:val="00BF25F2"/>
    <w:rsid w:val="00C10AAB"/>
    <w:rsid w:val="00C40DC5"/>
    <w:rsid w:val="00C84108"/>
    <w:rsid w:val="00C85394"/>
    <w:rsid w:val="00C93C65"/>
    <w:rsid w:val="00CD2FE9"/>
    <w:rsid w:val="00CD475A"/>
    <w:rsid w:val="00CF73DB"/>
    <w:rsid w:val="00D01AA8"/>
    <w:rsid w:val="00D10AB9"/>
    <w:rsid w:val="00D12B06"/>
    <w:rsid w:val="00D2689A"/>
    <w:rsid w:val="00D35FD7"/>
    <w:rsid w:val="00D713DA"/>
    <w:rsid w:val="00DB0EAD"/>
    <w:rsid w:val="00DB355C"/>
    <w:rsid w:val="00E0662B"/>
    <w:rsid w:val="00E11650"/>
    <w:rsid w:val="00E25A0A"/>
    <w:rsid w:val="00E30DBE"/>
    <w:rsid w:val="00E3734A"/>
    <w:rsid w:val="00E74630"/>
    <w:rsid w:val="00E93009"/>
    <w:rsid w:val="00E974ED"/>
    <w:rsid w:val="00EB00C5"/>
    <w:rsid w:val="00EB3D3D"/>
    <w:rsid w:val="00EC424D"/>
    <w:rsid w:val="00EC6DAA"/>
    <w:rsid w:val="00EC7045"/>
    <w:rsid w:val="00ED4E33"/>
    <w:rsid w:val="00F00C10"/>
    <w:rsid w:val="00F10E1A"/>
    <w:rsid w:val="00F513DC"/>
    <w:rsid w:val="00F548C8"/>
    <w:rsid w:val="00F54A6B"/>
    <w:rsid w:val="00F61F97"/>
    <w:rsid w:val="00F63A8B"/>
    <w:rsid w:val="00F75243"/>
    <w:rsid w:val="00F86052"/>
    <w:rsid w:val="00FC1788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3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C85394"/>
    <w:rPr>
      <w:rFonts w:ascii="Calibri" w:hAnsi="Calibri"/>
      <w:sz w:val="22"/>
      <w:szCs w:val="22"/>
      <w:lang w:eastAsia="en-US"/>
    </w:rPr>
  </w:style>
  <w:style w:type="paragraph" w:styleId="a3">
    <w:name w:val="No Spacing"/>
    <w:qFormat/>
    <w:rsid w:val="00C85394"/>
    <w:rPr>
      <w:rFonts w:ascii="Calibri" w:eastAsia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rsid w:val="00C85394"/>
    <w:pPr>
      <w:spacing w:before="100" w:beforeAutospacing="1" w:after="100" w:afterAutospacing="1"/>
      <w:ind w:firstLine="709"/>
    </w:pPr>
    <w:rPr>
      <w:rFonts w:eastAsia="Calibri"/>
    </w:rPr>
  </w:style>
  <w:style w:type="paragraph" w:customStyle="1" w:styleId="ListParagraph">
    <w:name w:val="List Paragraph"/>
    <w:basedOn w:val="a"/>
    <w:rsid w:val="00C853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D06F7"/>
  </w:style>
  <w:style w:type="paragraph" w:styleId="a4">
    <w:name w:val="List Paragraph"/>
    <w:basedOn w:val="a"/>
    <w:qFormat/>
    <w:rsid w:val="000D06F7"/>
    <w:pPr>
      <w:spacing w:after="200" w:line="276" w:lineRule="auto"/>
      <w:ind w:left="720" w:right="1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0D06F7"/>
    <w:rPr>
      <w:color w:val="0000FF"/>
      <w:u w:val="single"/>
    </w:rPr>
  </w:style>
  <w:style w:type="paragraph" w:customStyle="1" w:styleId="msonormalcxspmiddle">
    <w:name w:val="msonormalcxspmiddle"/>
    <w:basedOn w:val="a"/>
    <w:rsid w:val="00E37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3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C85394"/>
    <w:rPr>
      <w:rFonts w:ascii="Calibri" w:hAnsi="Calibri"/>
      <w:sz w:val="22"/>
      <w:szCs w:val="22"/>
      <w:lang w:eastAsia="en-US"/>
    </w:rPr>
  </w:style>
  <w:style w:type="paragraph" w:styleId="a3">
    <w:name w:val="No Spacing"/>
    <w:qFormat/>
    <w:rsid w:val="00C85394"/>
    <w:rPr>
      <w:rFonts w:ascii="Calibri" w:eastAsia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rsid w:val="00C85394"/>
    <w:pPr>
      <w:spacing w:before="100" w:beforeAutospacing="1" w:after="100" w:afterAutospacing="1"/>
      <w:ind w:firstLine="709"/>
    </w:pPr>
    <w:rPr>
      <w:rFonts w:eastAsia="Calibri"/>
    </w:rPr>
  </w:style>
  <w:style w:type="paragraph" w:customStyle="1" w:styleId="ListParagraph">
    <w:name w:val="List Paragraph"/>
    <w:basedOn w:val="a"/>
    <w:rsid w:val="00C853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D06F7"/>
  </w:style>
  <w:style w:type="paragraph" w:styleId="a4">
    <w:name w:val="List Paragraph"/>
    <w:basedOn w:val="a"/>
    <w:qFormat/>
    <w:rsid w:val="000D06F7"/>
    <w:pPr>
      <w:spacing w:after="200" w:line="276" w:lineRule="auto"/>
      <w:ind w:left="720" w:right="1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0D06F7"/>
    <w:rPr>
      <w:color w:val="0000FF"/>
      <w:u w:val="single"/>
    </w:rPr>
  </w:style>
  <w:style w:type="paragraph" w:customStyle="1" w:styleId="msonormalcxspmiddle">
    <w:name w:val="msonormalcxspmiddle"/>
    <w:basedOn w:val="a"/>
    <w:rsid w:val="00E37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&#1072;\Documents\&#1082;&#1072;&#1083;-&#1090;&#1077;&#1084;%20&#1087;&#1083;&#1072;&#1085;%20&#1086;&#1082;&#1088;.%20&#1084;&#1080;&#1088;%201%20&#1082;&#108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кал-тем план окр. мир 1 кл.</Template>
  <TotalTime>10</TotalTime>
  <Pages>26</Pages>
  <Words>8686</Words>
  <Characters>49515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cp:lastPrinted>2016-08-17T15:42:00Z</cp:lastPrinted>
  <dcterms:created xsi:type="dcterms:W3CDTF">2016-09-12T15:37:00Z</dcterms:created>
  <dcterms:modified xsi:type="dcterms:W3CDTF">2016-09-12T16:14:00Z</dcterms:modified>
</cp:coreProperties>
</file>