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9C" w:rsidRPr="00891204" w:rsidRDefault="003B739C" w:rsidP="00891204">
      <w:pPr>
        <w:jc w:val="center"/>
        <w:rPr>
          <w:b/>
          <w:bCs/>
          <w:sz w:val="28"/>
          <w:szCs w:val="28"/>
        </w:rPr>
      </w:pPr>
      <w:r w:rsidRPr="00891204">
        <w:rPr>
          <w:b/>
          <w:bCs/>
          <w:sz w:val="28"/>
          <w:szCs w:val="28"/>
        </w:rPr>
        <w:t>Рабочая  программа  по технологии 3 класс УМК «Перспектива» 2014-2015 уч.год</w:t>
      </w:r>
    </w:p>
    <w:p w:rsidR="003B739C" w:rsidRPr="00CE2EBC" w:rsidRDefault="003B739C" w:rsidP="00055F71">
      <w:pPr>
        <w:rPr>
          <w:b/>
          <w:bCs/>
        </w:rPr>
      </w:pPr>
    </w:p>
    <w:p w:rsidR="003B739C" w:rsidRPr="00CE2EBC" w:rsidRDefault="003B739C" w:rsidP="00055F71">
      <w:pPr>
        <w:numPr>
          <w:ilvl w:val="0"/>
          <w:numId w:val="2"/>
        </w:numPr>
        <w:rPr>
          <w:b/>
          <w:bCs/>
        </w:rPr>
      </w:pPr>
      <w:r w:rsidRPr="00CE2EBC">
        <w:rPr>
          <w:b/>
          <w:bCs/>
        </w:rPr>
        <w:t>Пояснительная записка</w:t>
      </w:r>
    </w:p>
    <w:p w:rsidR="003B739C" w:rsidRPr="00CE2EBC" w:rsidRDefault="003B739C" w:rsidP="00055F71">
      <w:pPr>
        <w:jc w:val="both"/>
      </w:pPr>
      <w:r w:rsidRPr="00CE2EBC">
        <w:t>Программа разработана на основе федерального государственного образовательного стандарта начального общего образования,  основной образовательной программы начального общего образования М</w:t>
      </w:r>
      <w:r>
        <w:t>БОУ СОШ № 2</w:t>
      </w:r>
      <w:r w:rsidRPr="00CE2EBC">
        <w:t xml:space="preserve">, и ориентирована на работу </w:t>
      </w:r>
      <w:r w:rsidRPr="00CE2EBC">
        <w:rPr>
          <w:i/>
          <w:iCs/>
        </w:rPr>
        <w:t>по учебно-методическому комплекту:</w:t>
      </w:r>
    </w:p>
    <w:p w:rsidR="003B739C" w:rsidRPr="00CE2EBC" w:rsidRDefault="003B739C" w:rsidP="00055F71">
      <w:pPr>
        <w:rPr>
          <w:i/>
          <w:iCs/>
        </w:rPr>
      </w:pPr>
    </w:p>
    <w:p w:rsidR="003B739C" w:rsidRPr="00CE2EBC" w:rsidRDefault="003B739C" w:rsidP="00055F71">
      <w:pPr>
        <w:numPr>
          <w:ilvl w:val="0"/>
          <w:numId w:val="1"/>
        </w:numPr>
      </w:pPr>
      <w:r w:rsidRPr="00CE2EBC">
        <w:rPr>
          <w:i/>
          <w:iCs/>
        </w:rPr>
        <w:t>Н.И.Роговцева, Н.В.Богданова,  Н.В.Добромыслова</w:t>
      </w:r>
      <w:r w:rsidRPr="00CE2EBC">
        <w:t xml:space="preserve"> </w:t>
      </w:r>
    </w:p>
    <w:p w:rsidR="003B739C" w:rsidRPr="00CE2EBC" w:rsidRDefault="003B739C" w:rsidP="00055F71">
      <w:pPr>
        <w:ind w:left="360"/>
      </w:pPr>
      <w:r w:rsidRPr="00CE2EBC">
        <w:t>Технология: учебник для  3 класса общеобразовательной школы.</w:t>
      </w:r>
    </w:p>
    <w:p w:rsidR="003B739C" w:rsidRPr="00CE2EBC" w:rsidRDefault="003B739C" w:rsidP="00055F71">
      <w:pPr>
        <w:ind w:left="360"/>
      </w:pPr>
      <w:r w:rsidRPr="00CE2EBC">
        <w:t>Москва  «Просвещение»  2010 год.</w:t>
      </w:r>
    </w:p>
    <w:p w:rsidR="003B739C" w:rsidRPr="00CE2EBC" w:rsidRDefault="003B739C" w:rsidP="00055F71">
      <w:pPr>
        <w:ind w:left="360"/>
      </w:pPr>
      <w:r w:rsidRPr="00CE2EBC">
        <w:t>2.</w:t>
      </w:r>
      <w:r w:rsidRPr="00CE2EBC">
        <w:rPr>
          <w:i/>
          <w:iCs/>
        </w:rPr>
        <w:t xml:space="preserve"> Н.И.Роговцева, Н.В.Богданова, Н.В.Шипилова.</w:t>
      </w:r>
      <w:r w:rsidRPr="00CE2EBC">
        <w:t xml:space="preserve">   </w:t>
      </w:r>
    </w:p>
    <w:p w:rsidR="003B739C" w:rsidRPr="00CE2EBC" w:rsidRDefault="003B739C" w:rsidP="00055F71">
      <w:pPr>
        <w:ind w:left="360"/>
      </w:pPr>
      <w:r w:rsidRPr="00CE2EBC">
        <w:t>Технология:  рабочая тетрадь для  3 класса общеобразовательной школы.</w:t>
      </w:r>
    </w:p>
    <w:p w:rsidR="003B739C" w:rsidRPr="00CE2EBC" w:rsidRDefault="003B739C" w:rsidP="00055F71">
      <w:pPr>
        <w:ind w:left="360"/>
      </w:pPr>
      <w:r w:rsidRPr="00CE2EBC">
        <w:t>Москва  «Просвещение»  2010 год.</w:t>
      </w:r>
    </w:p>
    <w:p w:rsidR="003B739C" w:rsidRPr="00CE2EBC" w:rsidRDefault="003B739C" w:rsidP="00055F71">
      <w:pPr>
        <w:rPr>
          <w:i/>
          <w:iCs/>
        </w:rPr>
      </w:pPr>
      <w:r w:rsidRPr="00CE2EBC">
        <w:t xml:space="preserve">      3.  </w:t>
      </w:r>
      <w:r w:rsidRPr="00CE2EBC">
        <w:rPr>
          <w:i/>
          <w:iCs/>
        </w:rPr>
        <w:t>Н.И.Роговцева, Н.В.Богданова, Н.В.Шипилова.</w:t>
      </w:r>
      <w:r w:rsidRPr="00CE2EBC">
        <w:t xml:space="preserve">   </w:t>
      </w:r>
    </w:p>
    <w:p w:rsidR="003B739C" w:rsidRPr="00CE2EBC" w:rsidRDefault="003B739C" w:rsidP="00055F71">
      <w:pPr>
        <w:ind w:left="360"/>
      </w:pPr>
      <w:r w:rsidRPr="00CE2EBC">
        <w:t>Уроки технологии.  3 класс: пособие для учителей общеобразовательных учреждений.</w:t>
      </w:r>
    </w:p>
    <w:p w:rsidR="003B739C" w:rsidRPr="00CE2EBC" w:rsidRDefault="003B739C" w:rsidP="00055F71">
      <w:pPr>
        <w:ind w:left="360"/>
      </w:pPr>
      <w:r w:rsidRPr="00CE2EBC">
        <w:t>Москва  «Просвещение»  2010 год</w:t>
      </w:r>
    </w:p>
    <w:p w:rsidR="003B739C" w:rsidRPr="00CE2EBC" w:rsidRDefault="003B739C" w:rsidP="00055F71">
      <w:pPr>
        <w:ind w:left="360"/>
      </w:pPr>
      <w:r w:rsidRPr="00CE2EBC">
        <w:t>В авторскую программу изменения не внесены.</w:t>
      </w:r>
    </w:p>
    <w:p w:rsidR="003B739C" w:rsidRPr="00CE2EBC" w:rsidRDefault="003B739C" w:rsidP="00055F71">
      <w:pPr>
        <w:ind w:left="360"/>
      </w:pPr>
    </w:p>
    <w:p w:rsidR="003B739C" w:rsidRPr="00CE2EBC" w:rsidRDefault="003B739C" w:rsidP="00055F71">
      <w:pPr>
        <w:ind w:left="360"/>
        <w:jc w:val="both"/>
      </w:pPr>
      <w:r w:rsidRPr="00CE2EBC">
        <w:t xml:space="preserve">     Содержание данного учебника полностью соответствует действующим образовательным стандартам, учебному базисному плану и отвечает идеям новой концепции начального образования «Перспектива» (рук. Л. Ф. Климанова). </w:t>
      </w:r>
    </w:p>
    <w:p w:rsidR="003B739C" w:rsidRDefault="003B739C" w:rsidP="00891204">
      <w:pPr>
        <w:ind w:left="360"/>
        <w:jc w:val="both"/>
      </w:pPr>
      <w:r w:rsidRPr="00CE2EBC">
        <w:t>Данная рабочая программа рассчитана на 1 недельный час учебного плана М</w:t>
      </w:r>
      <w:r>
        <w:t>БОУ СОШ № 2</w:t>
      </w:r>
      <w:r w:rsidRPr="00CE2EBC">
        <w:t>.</w:t>
      </w:r>
    </w:p>
    <w:p w:rsidR="003B739C" w:rsidRPr="00CE2EBC" w:rsidRDefault="003B739C" w:rsidP="00891204">
      <w:pPr>
        <w:ind w:left="360"/>
        <w:jc w:val="both"/>
      </w:pPr>
    </w:p>
    <w:p w:rsidR="003B739C" w:rsidRPr="00CE2EBC" w:rsidRDefault="003B739C" w:rsidP="00055F71">
      <w:pPr>
        <w:rPr>
          <w:b/>
          <w:bCs/>
        </w:rPr>
      </w:pPr>
      <w:r w:rsidRPr="00CE2EBC">
        <w:rPr>
          <w:b/>
          <w:bCs/>
        </w:rPr>
        <w:t xml:space="preserve">                                                      2.  Содержание учебного материала</w:t>
      </w:r>
    </w:p>
    <w:p w:rsidR="003B739C" w:rsidRPr="00CE2EBC" w:rsidRDefault="003B739C" w:rsidP="00055F71">
      <w:r w:rsidRPr="00CE2EBC">
        <w:rPr>
          <w:b/>
          <w:bCs/>
        </w:rPr>
        <w:t xml:space="preserve">                                                      </w:t>
      </w:r>
    </w:p>
    <w:p w:rsidR="003B739C" w:rsidRPr="00CE2EBC" w:rsidRDefault="003B739C" w:rsidP="00055F71">
      <w:r w:rsidRPr="00CE2EBC">
        <w:t>Учебник «Технология» для третьего класса включает  пять разделов:</w:t>
      </w:r>
    </w:p>
    <w:p w:rsidR="003B739C" w:rsidRPr="00CE2EBC" w:rsidRDefault="003B739C" w:rsidP="00055F71">
      <w:pPr>
        <w:rPr>
          <w:b/>
          <w:bCs/>
        </w:rPr>
      </w:pPr>
      <w:r w:rsidRPr="00CE2EBC">
        <w:rPr>
          <w:b/>
          <w:bCs/>
        </w:rPr>
        <w:t>«Введение»  - 1 час;</w:t>
      </w:r>
    </w:p>
    <w:p w:rsidR="003B739C" w:rsidRPr="00CE2EBC" w:rsidRDefault="003B739C" w:rsidP="00055F71">
      <w:pPr>
        <w:rPr>
          <w:b/>
          <w:bCs/>
        </w:rPr>
      </w:pPr>
      <w:r w:rsidRPr="00CE2EBC">
        <w:rPr>
          <w:b/>
          <w:bCs/>
        </w:rPr>
        <w:t>«Человек и земля»  -  21час;</w:t>
      </w:r>
    </w:p>
    <w:p w:rsidR="003B739C" w:rsidRPr="00CE2EBC" w:rsidRDefault="003B739C" w:rsidP="00055F71">
      <w:pPr>
        <w:rPr>
          <w:b/>
          <w:bCs/>
        </w:rPr>
      </w:pPr>
      <w:r w:rsidRPr="00CE2EBC">
        <w:rPr>
          <w:b/>
          <w:bCs/>
        </w:rPr>
        <w:t>«Человек и вода»  -  4 часа;</w:t>
      </w:r>
    </w:p>
    <w:p w:rsidR="003B739C" w:rsidRPr="00CE2EBC" w:rsidRDefault="003B739C" w:rsidP="00055F71">
      <w:pPr>
        <w:rPr>
          <w:b/>
          <w:bCs/>
        </w:rPr>
      </w:pPr>
      <w:r w:rsidRPr="00CE2EBC">
        <w:rPr>
          <w:b/>
          <w:bCs/>
        </w:rPr>
        <w:t>«Человек и воздух»  -  3 часа;</w:t>
      </w:r>
    </w:p>
    <w:p w:rsidR="003B739C" w:rsidRPr="00CE2EBC" w:rsidRDefault="003B739C" w:rsidP="00055F71">
      <w:pPr>
        <w:rPr>
          <w:b/>
          <w:bCs/>
        </w:rPr>
      </w:pPr>
      <w:r w:rsidRPr="00CE2EBC">
        <w:rPr>
          <w:b/>
          <w:bCs/>
        </w:rPr>
        <w:t>«Человек и информация»  -  5 часов.</w:t>
      </w:r>
    </w:p>
    <w:p w:rsidR="003B739C" w:rsidRPr="00CE2EBC" w:rsidRDefault="003B739C" w:rsidP="00055F71">
      <w:pPr>
        <w:rPr>
          <w:b/>
          <w:bCs/>
        </w:rPr>
      </w:pP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lang w:eastAsia="zh-CN"/>
        </w:rPr>
        <w:t xml:space="preserve">Основными материалами для работы по-прежнему остаются </w:t>
      </w:r>
      <w:r w:rsidRPr="00CE2EBC">
        <w:rPr>
          <w:rFonts w:eastAsia="SimSun"/>
          <w:b/>
          <w:bCs/>
          <w:lang w:eastAsia="zh-CN"/>
        </w:rPr>
        <w:t>бумага и картон</w:t>
      </w:r>
      <w:r w:rsidRPr="00CE2EBC">
        <w:rPr>
          <w:rFonts w:eastAsia="SimSun"/>
          <w:lang w:eastAsia="zh-CN"/>
        </w:rPr>
        <w:t>.</w:t>
      </w:r>
      <w:r w:rsidRPr="00CE2EBC">
        <w:t xml:space="preserve"> </w:t>
      </w:r>
      <w:r w:rsidRPr="00CE2EBC">
        <w:rPr>
          <w:rFonts w:eastAsia="SimSun"/>
          <w:lang w:eastAsia="zh-CN"/>
        </w:rPr>
        <w:t>Учащиеся осваивают технологию создания объёмных изделий из бумаги с использованием особенностей этого материала, технологию создания оригами; знакомятся с новым материалом — бисером, видами изделий из бисера, свойствами лески; учатся создавать украшения из бисера.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b/>
          <w:bCs/>
          <w:lang w:eastAsia="zh-CN"/>
        </w:rPr>
        <w:t xml:space="preserve">Текстильные и волокнистые материалы в 3 классе </w:t>
      </w:r>
      <w:r w:rsidRPr="00CE2EBC">
        <w:rPr>
          <w:rFonts w:eastAsia="SimSun"/>
          <w:lang w:eastAsia="zh-CN"/>
        </w:rPr>
        <w:t>изучаются на основе обобщения знаний о видах работы с тканью, изучения свойств тканей, используемых для вышивания и шитья игрушек.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  <w:r w:rsidRPr="00CE2EBC">
        <w:rPr>
          <w:rFonts w:eastAsia="SimSun"/>
          <w:b/>
          <w:bCs/>
          <w:lang w:eastAsia="zh-CN"/>
        </w:rPr>
        <w:t xml:space="preserve">В ходе работы с природными материалами закрепляются </w:t>
      </w:r>
      <w:r w:rsidRPr="00CE2EBC">
        <w:rPr>
          <w:rFonts w:eastAsia="SimSun"/>
          <w:lang w:eastAsia="zh-CN"/>
        </w:rPr>
        <w:t>умения использовать знания о различных свойствах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lang w:eastAsia="zh-CN"/>
        </w:rPr>
        <w:t>природных материалов при изготовлении изделий из соломки, листьев, веточек.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  <w:r w:rsidRPr="00CE2EBC">
        <w:rPr>
          <w:rFonts w:eastAsia="SimSun"/>
          <w:b/>
          <w:bCs/>
          <w:lang w:eastAsia="zh-CN"/>
        </w:rPr>
        <w:t xml:space="preserve">В ходе работы с пластичными материалами проводится </w:t>
      </w:r>
      <w:r w:rsidRPr="00CE2EBC">
        <w:rPr>
          <w:rFonts w:eastAsia="SimSun"/>
          <w:lang w:eastAsia="zh-CN"/>
        </w:rPr>
        <w:t>систематизация знаний о свойствах пластичных материалов, учащиеся осваивают правила подбора пластичного материала в зависимости от назначения изделия, для создания которого он будет использован.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b/>
          <w:bCs/>
          <w:lang w:eastAsia="zh-CN"/>
        </w:rPr>
        <w:t xml:space="preserve">Основы культуры труда в </w:t>
      </w:r>
      <w:r w:rsidRPr="00CE2EBC">
        <w:rPr>
          <w:rFonts w:eastAsia="SimSun"/>
          <w:lang w:eastAsia="zh-CN"/>
        </w:rPr>
        <w:t>3 классе прививаются в процессе формирования умения самостоятельно применять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lang w:eastAsia="zh-CN"/>
        </w:rPr>
        <w:t>в новых условиях полученные знания и приобретённые навыки, следовать правилам технолога.</w:t>
      </w:r>
    </w:p>
    <w:p w:rsidR="003B739C" w:rsidRPr="00891204" w:rsidRDefault="003B739C" w:rsidP="00891204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b/>
          <w:bCs/>
          <w:lang w:eastAsia="zh-CN"/>
        </w:rPr>
        <w:t xml:space="preserve">Проектная деятельность </w:t>
      </w:r>
      <w:r w:rsidRPr="00CE2EBC">
        <w:rPr>
          <w:rFonts w:eastAsia="SimSun"/>
          <w:lang w:eastAsia="zh-CN"/>
        </w:rPr>
        <w:t>учащихся в 3 классе осуществляется на основе технологической карты как средства реализации проекта. Выполнение изделия в рамках проекта по заданному алгоритму происходит под руководством учителя.</w:t>
      </w:r>
    </w:p>
    <w:p w:rsidR="003B739C" w:rsidRPr="00CE2EBC" w:rsidRDefault="003B739C" w:rsidP="00055F71"/>
    <w:p w:rsidR="003B739C" w:rsidRPr="00CE2EBC" w:rsidRDefault="003B739C" w:rsidP="00055F71">
      <w:pPr>
        <w:rPr>
          <w:b/>
          <w:bCs/>
        </w:rPr>
      </w:pPr>
      <w:r w:rsidRPr="00CE2EBC">
        <w:t xml:space="preserve">                                   3. </w:t>
      </w:r>
      <w:r w:rsidRPr="00CE2EBC">
        <w:rPr>
          <w:b/>
          <w:bCs/>
        </w:rPr>
        <w:t xml:space="preserve">Требования к уровню подготовки обучающихся.                                      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lang w:eastAsia="zh-CN"/>
        </w:rPr>
        <w:t>По итогам обучения в 3 классе учащиеся должны добиться следующих результатов: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lang w:eastAsia="zh-CN"/>
        </w:rPr>
        <w:t>— знать свойства изучаемых материалов, освоить приёмы сравнительного анализа изучаемых свойств, уметь применять эти знания на практике, в работе над проектом, при изготовлении изделия; знать варианты использования таких материалов, как полиэтилен, синтепон, проволока (металлы) в повседневной жизни;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lang w:eastAsia="zh-CN"/>
        </w:rPr>
        <w:t>— 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при создании реальных объектов на доступные для моделирования изделия по образцу;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lang w:eastAsia="zh-CN"/>
        </w:rPr>
        <w:t>— различать виды мягких игрушек, уметь применять правила работы над мягкой игрушкой, знать последовательность работы над мягкой игрушкой;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lang w:eastAsia="zh-CN"/>
        </w:rPr>
        <w:t>— оперировать знаниями о видах швов и правильно применять их при изготовлении изделий;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lang w:eastAsia="zh-CN"/>
        </w:rPr>
        <w:t>— овладеть алгоритмом работы над стебельчатым и петельным швами; уметь свободно работать иглой, использовать пяльцы в практической работе;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lang w:eastAsia="zh-CN"/>
        </w:rPr>
        <w:t>— осмыслить понятие «развёртка», усвоить правила построения развёртки;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lang w:eastAsia="zh-CN"/>
        </w:rPr>
        <w:t>— знать приёмы составления композиции;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lang w:eastAsia="zh-CN"/>
        </w:rPr>
        <w:t>— освоить понятия «масштаб», «чертёж», «эскиз», «технический рисунок», «схема»;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lang w:eastAsia="zh-CN"/>
        </w:rPr>
        <w:t>— уметь читать простые чертежи, различать линии чертежа и использовать их;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lang w:eastAsia="zh-CN"/>
        </w:rPr>
        <w:t>— уметь выполнять эскиз, технический рисунок, чертёж, соотносить знаковые обозначения с выполняемыми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lang w:eastAsia="zh-CN"/>
        </w:rPr>
        <w:t>операциями, выполнять работу по схеме;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  <w:r w:rsidRPr="00CE2EBC">
        <w:rPr>
          <w:rFonts w:eastAsia="SimSun"/>
          <w:lang w:eastAsia="zh-CN"/>
        </w:rPr>
        <w:t>— знать профессии людей, занятых в основных видах</w:t>
      </w:r>
      <w:r w:rsidRPr="00CE2EBC">
        <w:rPr>
          <w:rFonts w:eastAsia="SimSun"/>
          <w:b/>
          <w:bCs/>
          <w:lang w:eastAsia="zh-CN"/>
        </w:rPr>
        <w:t xml:space="preserve"> </w:t>
      </w:r>
      <w:r w:rsidRPr="00CE2EBC">
        <w:rPr>
          <w:rFonts w:eastAsia="SimSun"/>
          <w:lang w:eastAsia="zh-CN"/>
        </w:rPr>
        <w:t>городского хозяйства и производства;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lang w:eastAsia="zh-CN"/>
        </w:rPr>
        <w:t xml:space="preserve">— освоить </w:t>
      </w:r>
      <w:r w:rsidRPr="00CE2EBC">
        <w:rPr>
          <w:rFonts w:eastAsia="SimSun"/>
          <w:b/>
          <w:bCs/>
          <w:lang w:eastAsia="zh-CN"/>
        </w:rPr>
        <w:t>новые виды работ</w:t>
      </w:r>
      <w:r w:rsidRPr="00CE2EBC">
        <w:rPr>
          <w:rFonts w:eastAsia="SimSun"/>
          <w:lang w:eastAsia="zh-CN"/>
        </w:rPr>
        <w:t>: конструирование из про волоки (каркас); обработка мягкой проволоки; шитьё мягких игрушек на основе использованных ранее материалов (старые перчатки, варежки); создание пальчиковой куклы;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lang w:eastAsia="zh-CN"/>
        </w:rPr>
        <w:t>создание объёмной модели по заданному образцу; составление композиции из воздушных шариков; вязание крючком; соединение различных технологий в работе над одним изделием;</w:t>
      </w:r>
    </w:p>
    <w:p w:rsidR="003B739C" w:rsidRPr="00CE2EBC" w:rsidRDefault="003B739C" w:rsidP="00055F71">
      <w:pPr>
        <w:autoSpaceDE w:val="0"/>
        <w:autoSpaceDN w:val="0"/>
        <w:adjustRightInd w:val="0"/>
        <w:rPr>
          <w:rFonts w:eastAsia="SimSun"/>
          <w:lang w:eastAsia="zh-CN"/>
        </w:rPr>
      </w:pPr>
      <w:r w:rsidRPr="00CE2EBC">
        <w:rPr>
          <w:rFonts w:eastAsia="SimSun"/>
          <w:lang w:eastAsia="zh-CN"/>
        </w:rPr>
        <w:t>— освоить технологию ручного ткачества, конструирования костюмов из ткани, бисероплетение.</w:t>
      </w:r>
    </w:p>
    <w:p w:rsidR="003B739C" w:rsidRPr="00CE2EBC" w:rsidRDefault="003B739C" w:rsidP="00055F71"/>
    <w:p w:rsidR="003B739C" w:rsidRPr="00CE2EBC" w:rsidRDefault="003B739C" w:rsidP="00055F71">
      <w:pPr>
        <w:jc w:val="center"/>
        <w:rPr>
          <w:b/>
          <w:bCs/>
        </w:rPr>
      </w:pPr>
      <w:r w:rsidRPr="00CE2EBC">
        <w:rPr>
          <w:b/>
          <w:bCs/>
        </w:rPr>
        <w:t>4.Система оценивания.</w:t>
      </w:r>
    </w:p>
    <w:p w:rsidR="003B739C" w:rsidRPr="00CE2EBC" w:rsidRDefault="003B739C" w:rsidP="00055F71">
      <w:pPr>
        <w:jc w:val="center"/>
        <w:rPr>
          <w:b/>
          <w:bCs/>
        </w:rPr>
      </w:pPr>
      <w:r w:rsidRPr="00CE2EBC">
        <w:rPr>
          <w:b/>
          <w:bCs/>
        </w:rPr>
        <w:t>Оценка достижений планирумых результатов реализуется в соответствии с «Системой оценки планируемых результатов освоения основной образовательной программы начального общего образования</w:t>
      </w:r>
    </w:p>
    <w:p w:rsidR="003B739C" w:rsidRPr="00891204" w:rsidRDefault="003B739C" w:rsidP="00891204">
      <w:pPr>
        <w:jc w:val="center"/>
        <w:rPr>
          <w:b/>
          <w:bCs/>
        </w:rPr>
      </w:pPr>
      <w:r w:rsidRPr="00CE2EBC">
        <w:t>МБОУ СОШ № 2».</w:t>
      </w:r>
    </w:p>
    <w:p w:rsidR="003B739C" w:rsidRDefault="003B739C" w:rsidP="00AF7CFC">
      <w:pPr>
        <w:pStyle w:val="Heading3"/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</w:pPr>
    </w:p>
    <w:p w:rsidR="003B739C" w:rsidRPr="00891204" w:rsidRDefault="003B739C" w:rsidP="00AF7CFC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891204">
        <w:rPr>
          <w:rFonts w:ascii="Times New Roman" w:hAnsi="Times New Roman" w:cs="Times New Roman"/>
          <w:color w:val="auto"/>
          <w:sz w:val="28"/>
          <w:szCs w:val="28"/>
        </w:rPr>
        <w:t>Календарно - тематический план</w:t>
      </w:r>
    </w:p>
    <w:tbl>
      <w:tblPr>
        <w:tblW w:w="7099" w:type="pct"/>
        <w:tblCellSpacing w:w="15" w:type="dxa"/>
        <w:tblInd w:w="-10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0A0"/>
      </w:tblPr>
      <w:tblGrid>
        <w:gridCol w:w="707"/>
        <w:gridCol w:w="2640"/>
        <w:gridCol w:w="881"/>
        <w:gridCol w:w="2984"/>
        <w:gridCol w:w="2994"/>
        <w:gridCol w:w="1748"/>
        <w:gridCol w:w="1624"/>
        <w:gridCol w:w="1291"/>
        <w:gridCol w:w="1240"/>
        <w:gridCol w:w="4748"/>
      </w:tblGrid>
      <w:tr w:rsidR="003B739C">
        <w:trPr>
          <w:tblCellSpacing w:w="15" w:type="dxa"/>
        </w:trPr>
        <w:tc>
          <w:tcPr>
            <w:tcW w:w="6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br/>
              <w:t>п./п.</w:t>
            </w:r>
          </w:p>
        </w:tc>
        <w:tc>
          <w:tcPr>
            <w:tcW w:w="26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разделов и тем программы.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 часов</w:t>
            </w:r>
          </w:p>
        </w:tc>
        <w:tc>
          <w:tcPr>
            <w:tcW w:w="9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урока</w:t>
            </w:r>
          </w:p>
        </w:tc>
        <w:tc>
          <w:tcPr>
            <w:tcW w:w="2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проведения</w:t>
            </w:r>
          </w:p>
        </w:tc>
        <w:tc>
          <w:tcPr>
            <w:tcW w:w="4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tabs>
                <w:tab w:val="left" w:pos="7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Характ-ка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деят-ти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обуч-ся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 уроке по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формир-ию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УУД (мета-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предметных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умений)</w:t>
            </w:r>
          </w:p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Харак-ка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Деят-ти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Обуч-ся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 уроке по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формир-ию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предметных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умений и навыков</w:t>
            </w:r>
          </w:p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Новые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понятия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 термины,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которые 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будут введены 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(или закреплены)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ходе урока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Что подлежит 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контролю 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 виды контроля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усвоения учебного 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материала в ходе 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данного  урока.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Планируемая</w:t>
            </w:r>
          </w:p>
          <w:p w:rsidR="003B739C" w:rsidRDefault="003B739C">
            <w:pPr>
              <w:rPr>
                <w:sz w:val="21"/>
                <w:szCs w:val="21"/>
              </w:rPr>
            </w:pPr>
          </w:p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Фактическая</w:t>
            </w:r>
          </w:p>
          <w:p w:rsidR="003B739C" w:rsidRDefault="003B739C">
            <w:pPr>
              <w:ind w:right="-1500"/>
              <w:rPr>
                <w:sz w:val="21"/>
                <w:szCs w:val="21"/>
              </w:rPr>
            </w:pP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Раздел 1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ЗДРАВСТВУЙ, ДОРОГОЙ ДРУГ!</w:t>
            </w:r>
          </w:p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Урок 1.</w:t>
            </w:r>
          </w:p>
          <w:p w:rsidR="003B739C" w:rsidRDefault="003B739C">
            <w:pPr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Как работать с учебником.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sz w:val="21"/>
                <w:szCs w:val="21"/>
                <w:lang w:eastAsia="zh-CN"/>
              </w:rPr>
            </w:pPr>
          </w:p>
          <w:p w:rsidR="003B739C" w:rsidRDefault="003B739C">
            <w:pPr>
              <w:rPr>
                <w:rFonts w:eastAsia="SimSu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SimSun"/>
                <w:i/>
                <w:iCs/>
                <w:sz w:val="21"/>
                <w:szCs w:val="21"/>
                <w:lang w:eastAsia="zh-CN"/>
              </w:rPr>
              <w:t xml:space="preserve">«Маршрутная карта 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i/>
                <w:iCs/>
                <w:sz w:val="21"/>
                <w:szCs w:val="21"/>
                <w:lang w:eastAsia="zh-CN"/>
              </w:rPr>
              <w:t>„Мой родной город“».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Прогнозировать и планировать процесс освоения умений и навыков при изготовлении изделия.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Актуализировать знания,</w:t>
            </w:r>
          </w:p>
          <w:p w:rsidR="003B739C" w:rsidRDefault="003B739C">
            <w:pPr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полученные в 1—2 класса;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познакомить на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практическом уровне с составлением маршрутной карты города.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Современники, город,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хаотично, экскурсия, маршрутная карта, экскурсовод.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Создавать и использовать карту маршрута путешествия.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</w:p>
          <w:p w:rsidR="003B739C" w:rsidRDefault="003B739C">
            <w:pPr>
              <w:rPr>
                <w:sz w:val="21"/>
                <w:szCs w:val="21"/>
              </w:rPr>
            </w:pPr>
          </w:p>
          <w:p w:rsidR="003B739C" w:rsidRDefault="003B739C">
            <w:pPr>
              <w:rPr>
                <w:sz w:val="21"/>
                <w:szCs w:val="21"/>
              </w:rPr>
            </w:pP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Раздел 2</w:t>
            </w:r>
          </w:p>
          <w:p w:rsidR="003B739C" w:rsidRDefault="003B739C">
            <w:pPr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ЧЕЛОВЕК И ЗЕМЛЯ</w:t>
            </w:r>
          </w:p>
          <w:p w:rsidR="003B739C" w:rsidRDefault="003B739C">
            <w:pPr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</w:p>
          <w:p w:rsidR="003B739C" w:rsidRDefault="003B739C">
            <w:pPr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Урок 2.</w:t>
            </w:r>
          </w:p>
          <w:p w:rsidR="003B739C" w:rsidRDefault="003B739C">
            <w:pPr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Архитектура.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i/>
                <w:iCs/>
                <w:sz w:val="21"/>
                <w:szCs w:val="21"/>
                <w:lang w:eastAsia="zh-CN"/>
              </w:rPr>
              <w:t>Изделие: дом.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</w:t>
            </w:r>
          </w:p>
          <w:p w:rsidR="003B739C" w:rsidRDefault="003B739C">
            <w:pPr>
              <w:rPr>
                <w:sz w:val="21"/>
                <w:szCs w:val="21"/>
              </w:rPr>
            </w:pPr>
          </w:p>
          <w:p w:rsidR="003B739C" w:rsidRDefault="003B739C">
            <w:pPr>
              <w:rPr>
                <w:sz w:val="21"/>
                <w:szCs w:val="21"/>
              </w:rPr>
            </w:pP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</w:p>
          <w:p w:rsidR="003B739C" w:rsidRDefault="003B739C">
            <w:pPr>
              <w:rPr>
                <w:sz w:val="21"/>
                <w:szCs w:val="21"/>
              </w:rPr>
            </w:pPr>
          </w:p>
          <w:p w:rsidR="003B739C" w:rsidRDefault="003B739C">
            <w:pPr>
              <w:rPr>
                <w:sz w:val="21"/>
                <w:szCs w:val="21"/>
              </w:rPr>
            </w:pP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Находить и отбирать информацию, необходимую для изготовления изделия,  объяснять новые понятия.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Познакомить учащихся с основами черчения,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с основами масштабирования, выполнения чертежа развёртки, с основными линиями чертежа.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Архитектура, каркас, инженер-строитель, прораб, чертёж, масштаб, эскиз, технический рисунок, развёртка, прочитать чертёж.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</w:p>
          <w:p w:rsidR="003B739C" w:rsidRDefault="003B739C">
            <w:pPr>
              <w:rPr>
                <w:sz w:val="21"/>
                <w:szCs w:val="21"/>
              </w:rPr>
            </w:pPr>
          </w:p>
          <w:p w:rsidR="003B739C" w:rsidRDefault="003B739C">
            <w:pPr>
              <w:rPr>
                <w:sz w:val="21"/>
                <w:szCs w:val="21"/>
              </w:rPr>
            </w:pP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Научиться выполнять чертёж фигуры в масштабе, читать чертёж, выполнять чертёж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Развёртки.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2.2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Урок 3.</w:t>
            </w:r>
          </w:p>
          <w:p w:rsidR="003B739C" w:rsidRDefault="003B739C">
            <w:pPr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Городские постройки.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i/>
                <w:iCs/>
                <w:sz w:val="21"/>
                <w:szCs w:val="21"/>
                <w:lang w:eastAsia="zh-CN"/>
              </w:rPr>
              <w:t>Изделие: телебашня.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Наблюдать и исследовать особенности работы с проволокой.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Познакомить с новыми инструментами —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плоскогубцами, кусачками, правилами работы этими инструментами, возможностями их использования в быту.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Проволока, сверло,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 xml:space="preserve"> кусачки, плоскогубцы.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 xml:space="preserve">Уметь различать плоскогубцы и кусачки, 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выполнять технический рисунок.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2.3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Урок 4.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Парк.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i/>
                <w:iCs/>
                <w:sz w:val="21"/>
                <w:szCs w:val="21"/>
                <w:lang w:eastAsia="zh-CN"/>
              </w:rPr>
              <w:t>Изделие: городской парк.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Анализировать, сравнивать профессиональную деятельность человека в сфере городского хозяйства и ландшафтного дизайна. 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Актуализировать знания учащихся о природных материалах, о техниках выполнения изделий с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использованием природных материалов, познакомить со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способами соединения природных материалов.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Лесопарк, садово-парковое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искусство, ландшафтный дизайнер, озеленитель, дворник.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Уметь грамотно сочетать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различные материалы в работе над одной композицией.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2.4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Урок 5.</w:t>
            </w:r>
          </w:p>
          <w:p w:rsidR="003B739C" w:rsidRDefault="003B739C">
            <w:pPr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Детская площадка.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i/>
                <w:iCs/>
                <w:sz w:val="21"/>
                <w:szCs w:val="21"/>
                <w:lang w:eastAsia="zh-CN"/>
              </w:rPr>
              <w:t>Изделие: проект «Детская площадка».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Распределять роли и обязанности для выполнения проекта.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Проводить оценку этапов работы и на её основе корректировать свою деятельность.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Формировать первичные навыки работы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над проектом с помощью стандартного алгоритма.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Защита проекта.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Научиться работать в ми-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ни-группе под руководством учителя; использовать алгоритм работы над проектом; представлять результат своей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деятельности.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2.5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Урок 6.</w:t>
            </w:r>
          </w:p>
          <w:p w:rsidR="003B739C" w:rsidRDefault="003B739C">
            <w:pPr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Ателье мод.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i/>
                <w:iCs/>
                <w:sz w:val="21"/>
                <w:szCs w:val="21"/>
                <w:lang w:eastAsia="zh-CN"/>
              </w:rPr>
              <w:t>Изделие: стебельчатый шов.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Осваивать алгоритм деятельности аппликации.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Контролировать и корректировать свою работу.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Познакомить учащихся с некоторыми видами одежды, научить различать распространённые натуральные и синтетические ткани.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Отработать алгоритм выполнения стебельчатого шва в работе над изделием «Украшение платочка монограммой».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Ателье, фабрика, модельер, закройщик, кроить, выкройки, портной, рабочая одежда, форменная одежда, ткань, пряжа, природные волокна,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химические волокна, стебельчатый шов.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Украсить платочек моно-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граммой,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уметь различать виды швов, тканей.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2.6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Урок 7.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Аппликация из ткани.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i/>
                <w:iCs/>
                <w:sz w:val="21"/>
                <w:szCs w:val="21"/>
                <w:lang w:eastAsia="zh-CN"/>
              </w:rPr>
              <w:t>Изделие: петельный шов, украшение фартука.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Осваивать и применять в практической деятельности способы украшения одежды.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Познакомить учащихся с одним из вариантов украшения одежды — аппликацией из ткани.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Петельный шов, аппликация.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Овладеть технологией вы-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 xml:space="preserve">полнения аппликации из ткани; 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различать виды аппликации.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2.7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8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Изготовление тканей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Изделие: гобелен.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Находить и отбирать информацию о процессе производства тканей.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Анализировать и различать виды тканей.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Познакомить учащихся с технологическим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процессом производства тканей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Ткачество, ткацкий станок, гобелен.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Уметь размечать лист по линейке, отличать гобелен от других форм ткачества, создать изделие «Гобелен».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2.8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Урок 9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Вязание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i/>
                <w:iCs/>
                <w:sz w:val="21"/>
                <w:szCs w:val="21"/>
                <w:lang w:eastAsia="zh-CN"/>
              </w:rPr>
              <w:t>Изделие: воздушные петли.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Анализировать, сравнивать и выбирать материалы, необходимые для цветового решения композиции.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Научить пользоваться правилами работы при вязании крючком; актуализировать знания детей о видах ниток.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Вязание, вязание крючком.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У</w:t>
            </w:r>
            <w:r>
              <w:rPr>
                <w:rFonts w:eastAsia="SimSun"/>
                <w:sz w:val="21"/>
                <w:szCs w:val="21"/>
                <w:lang w:eastAsia="zh-CN"/>
              </w:rPr>
              <w:t>меть создать цепочку из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«воздушных петель» с помощью вязания крючком, применять правила работы при вязании крючком.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2.9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10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Одежда для карнавала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Изделие: кавалер, дама.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Определять и выделять характерные особенности карнавального костюма.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Познакомить учащихся с понятием «карнавал».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Сформировать представление</w:t>
            </w:r>
          </w:p>
          <w:p w:rsidR="003B739C" w:rsidRDefault="003B739C">
            <w:pPr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о значении крахмаления ткани,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отработать навык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работы с выкройкой.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Карнавал, крахмал,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кулиска.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Уметь работать с выкройкой, изготавливать карнавальный костюм.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2.10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11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Бисероплетение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Изделие: браслетик «Цветочки».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Оценивать качество выполнения работы.</w:t>
            </w:r>
          </w:p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Познакомить учащихся с видами изделий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бисера, с его свойствами.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Бисер, бисероплетение.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Уметь работать с леской и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бисером.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2.11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12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Кафе «Кулинарная сказка».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Работа с бумагой.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Конструирование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Изделие: весы.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Выполнять самостоятельно раскрой деталей изделия по шаблону и оформлять изделие по собственному замыслу.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Развивать навыки выполнения чертежей,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 xml:space="preserve"> навыки конструирования.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Рецепт, порция, ингредиенты, повар, официант.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С</w:t>
            </w:r>
            <w:r>
              <w:rPr>
                <w:rFonts w:eastAsia="SimSun"/>
                <w:sz w:val="21"/>
                <w:szCs w:val="21"/>
                <w:lang w:eastAsia="zh-CN"/>
              </w:rPr>
              <w:t>амостоятельно составлять план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работы над изделием, собирать конструкцию из бумаги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с помощью дополнительных приспособлений.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2.12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13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Фруктовый завтрак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Изделие: фруктовый завтрак.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Участвовать в совместной деятельности, выделять и планировать последовательность приготовления блюда, распределять обязанности.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Расширить представления учащихся о видах салатов; воспитывать желание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учиться готовить.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Ингредиенты, приспособления.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Пользоваться рецептом, смешивать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ингредиенты, применять правила поведения при приготовлении пищи.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2.13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14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Работа с тканью. Колпачок для яиц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Изделие: цыплята.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Анализировать план работы по изготовлению изделия и заполнять технологическую карту.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Отрабатывать навыки работы с тканью; 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показать основы снятия мерок; учить пользоваться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сантиметровой лентой.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Синтепон, сантиметровая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лента.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Уметь размечать детали по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линейке, работать с выкройкой, использовать швы «вперёд иголку» и «через край».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2.14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15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Кулинария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Изделие: бутерброды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Готовить закуски в группе, самостоятельно распределять обязанности в группе, помогать друг другу при изготовлении изделия.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На практическом уровне познакомить учащихся с видами холодных закусок; формировать умение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самостоятельно составлять план и работать по нему.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Закуска.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У</w:t>
            </w:r>
            <w:r>
              <w:rPr>
                <w:rFonts w:eastAsia="SimSun"/>
                <w:sz w:val="21"/>
                <w:szCs w:val="21"/>
                <w:lang w:eastAsia="zh-CN"/>
              </w:rPr>
              <w:t>меть распределять работу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с товарищами в группе; приготовить бутерброды.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2.15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16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Сервировка стола. Салфетница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Изделие: салфетница.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Анализировать план изготовления изделия.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Актуализировать знания о принципе симметрии, познакомить учащихся с видами симметричных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Изображений.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Салфетница, сервировка.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Закрепить навыки разметки по линейке, использования принципа симметрии; уметь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различать виды симметричных изображений.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2.16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Урок 17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Магазин подарков. Работа с пластичными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материалами (тестопластика). Лепка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i/>
                <w:iCs/>
                <w:sz w:val="21"/>
                <w:szCs w:val="21"/>
                <w:lang w:eastAsia="zh-CN"/>
              </w:rPr>
              <w:t>Изделие: брелок для ключей.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Находить на ярлыке информацию о продукте, анализировать её и делать выводы.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Совершенствовать навыки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лепки из теста, проведения анализа готового изделия, составления плана работы.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Подарок, магазин,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товаровед, бухгалтер, продавец, консультировать, оформитель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витрин, витрина.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Уметь отличать солёное тесто от других пластичных материалов (пластилина и глины).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2.17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Урок 18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Работа с природными материалами.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Золотистая соломка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i/>
                <w:iCs/>
                <w:sz w:val="21"/>
                <w:szCs w:val="21"/>
                <w:lang w:eastAsia="zh-CN"/>
              </w:rPr>
              <w:t>Изделие: золотистая соломка.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Наблюдать и исследовать свойства соломки и особенности использования  в декоративно-прикладном искусстве.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Познакомить учащихся на практическом уровне с новым природным материалом — соломкой, его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свойствами и особенностями.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Междоузлие, эластичный.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Уметь обрабатывать соломку холодным способом.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2.18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Урок 19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Работа с бумагой и картоном.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Упаковка подарков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i/>
                <w:iCs/>
                <w:sz w:val="21"/>
                <w:szCs w:val="21"/>
                <w:lang w:eastAsia="zh-CN"/>
              </w:rPr>
              <w:t>Изделие: упаковка подарков.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Соотносить размер подарка с размером упаковочной бумаги.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Объяснять свой замысел при презентации упаковки.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Формировать у учащихся представления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 способах упаковки подарков и видах упаковки;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познакомить с правилами художественного оформления подарка.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Цветоведение, упаковщик, контраст, тональность.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Уметь составлять план работы, упаковывать подарок, учитывая его форму и назначение, уметь сочетать цвета в композиции.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2.19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Урок 20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Автомастерская. Работа с картоном.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Конструирование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i/>
                <w:iCs/>
                <w:sz w:val="21"/>
                <w:szCs w:val="21"/>
                <w:lang w:eastAsia="zh-CN"/>
              </w:rPr>
              <w:t>Изделие: фургон «Мороженое».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Находить информацию об автомобилях, сравнивать, отбирать и представлять необходимую информацию.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Познакомить с основами устройства автомобиля; формировать представления о конструировании геометрических тел.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Пассажирский транспорт,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автомобиль, двигатель, экипаж, упряжка, инженер-конструктор, конструкция, автослесарь, геометрическое тело,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развёртка, грань.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Уметь составлять композицию дляоформление изделия, отражая в ней функциональное назначение изделия.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2.20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21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Работа с металлическим конструктором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Изделие: грузовик, автомобиль.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Работа в группе.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Презентовать готовое изделие.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Формировать умение использовать полученные знания в новых условиях.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Металлический конструктор.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У</w:t>
            </w:r>
            <w:r>
              <w:rPr>
                <w:rFonts w:eastAsia="SimSun"/>
                <w:sz w:val="21"/>
                <w:szCs w:val="21"/>
                <w:lang w:eastAsia="zh-CN"/>
              </w:rPr>
              <w:t>меть на основе готового изделия и иллюстраций к каждому этапу работы над изделием составлять план его сборки.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Уметь распределять работу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группе.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  <w:r>
              <w:rPr>
                <w:sz w:val="21"/>
                <w:szCs w:val="21"/>
                <w:lang w:val="en-US"/>
              </w:rPr>
              <w:t>III.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Раздел 3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ЧЕЛОВЕК И ВОДА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3.1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22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Мосты. Работа с различными материалами.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Конструирование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Изделие: мост.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Анализировать работу поэтапно, оценивать качество её выполнения.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Познакомить с особенностями конструкций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мостов разных видов в зависимости от их назначения.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Мост, путепровод, виадук,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балочный мост, висячий мост, несущая конструкция, вантовый мост, арочный мост, понтонный мост.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Уметь подбирать материалы для выполнения изделия; 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уметь различать виды мостов.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3.2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23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Водный транспорт.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Работа с бумагой.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Конструирование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«Проект „Вод-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ный транспорт“, „Яхта“».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Осуществлять самоконтроль и самооценку работы.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Корректировать свои действия.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Познакомить учащихся с различными видами судов, закреплять навыки работы с бумагой.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Верфь,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баржа, 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кораблестроитель, контргайка.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У</w:t>
            </w:r>
            <w:r>
              <w:rPr>
                <w:rFonts w:eastAsia="SimSun"/>
                <w:sz w:val="21"/>
                <w:szCs w:val="21"/>
                <w:lang w:eastAsia="zh-CN"/>
              </w:rPr>
              <w:t>меть различать суда, выполнять работу по самостоятельно составленной технологической карте.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3.3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24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Океанариум. Работа с текстильными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материалами. Шитьё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Изделие: осьминоги и рыбки.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Работа в группе.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Совместно оформлять композицию из осьминогов и рыбок.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Познакомить учащихся с понятием «океанариум»,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с классификацией мягких игрушек, 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правилами и последовательностью работы над мягкой игрушкой.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Океанариум, ихтиолог.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Уметь находить новое применение старым вещам; научиться различать виды мягких игрушек.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3.4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25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Фонтаны. Работа с пластичными материалами.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Пластилин. Конструирование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Изделие: фонтан.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Анализировать план изготовления изделия, самостоятельно осуществлять его.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 xml:space="preserve">Познакомить учащихся с декоративным сооружением — фонтаном, с видами фонтанов; 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научить применять правила работы с пластичными материалами.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Фонтан.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Различать виды фонтанов;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уметь применять правила работы с пластичными материалами.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  <w:r>
              <w:rPr>
                <w:b/>
                <w:bCs/>
                <w:sz w:val="21"/>
                <w:szCs w:val="21"/>
                <w:lang w:val="en-US"/>
              </w:rPr>
              <w:t>IV.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Раздел 4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ЧЕЛОВЕК И ВОЗДУХ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  <w:r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4.1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26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Зоопарк. Работа с бумагой. Складывание.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Оригами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Изделие: птицы.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Самостоятельно выполнять работу по схеме, соотносить знаковые обозначения с выполненными операциями по сложению оригами.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Познакомить учащихся с видами техники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оригами;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представить краткую историю зарождения искусства оригами.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Бионика, оригами, классическое оригами, модульное оригами, мокрое складывание.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Научиться понимать условные обозначения техники оригами, уметь складывать фигурки оригами по схеме.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4.2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27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Вертолётная площадка. Работа с бумагой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 картоном. Конструирование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Изделие: вертолёт «Муха».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Оценивать качество изготовленного изделия по заданным критериям.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Составлять рассказ для презентации своего изделия.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Познакомить учащихся с конструкцией вертолёта; отрабатывать навыки самостоятельной работы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 плану.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Вертолёт,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лопасть.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Уметь конструировать изделия из группы разных материалов.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4.3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28.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Украшаем город.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Работа с различными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материалами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Изделие: композиция «Клоун».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Оценивать готовое изделие и презентовать работу.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Формировать умения украшать помещения при помощи воздушных шаров;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учить соединять новый материал (воздушные шары) нитками и скотчем.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Воздушный шарик.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Научиться создавать изделие из воздушных шариков.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 </w:t>
            </w:r>
            <w:r>
              <w:rPr>
                <w:b/>
                <w:bCs/>
                <w:sz w:val="21"/>
                <w:szCs w:val="21"/>
                <w:lang w:val="en-US"/>
              </w:rPr>
              <w:t>V.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Раздел 5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ЧЕЛОВЕК И ИНФОРМАЦИЯ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 5</w:t>
            </w:r>
            <w:r>
              <w:rPr>
                <w:sz w:val="21"/>
                <w:szCs w:val="21"/>
              </w:rPr>
              <w:t>.1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29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Кукольный театр. Работа с тканью. Шитьё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Изделие: проект «Кукольный театр».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Создавать модели пальчиковых кукол для спектакля.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Распределять в группе обязанности.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Закрепить навыки шитья и навыки проектной деятельности, работы в группе.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Театр, 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театр кукол, 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программа, кукольник, художник-декоратор, кукловод.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У</w:t>
            </w:r>
            <w:r>
              <w:rPr>
                <w:rFonts w:eastAsia="SimSun"/>
                <w:sz w:val="21"/>
                <w:szCs w:val="21"/>
                <w:lang w:eastAsia="zh-CN"/>
              </w:rPr>
              <w:t>меть работать над проектом в группе.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5.2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Урок 31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Переплётная мастерская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Изделие: переплётные работы.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Самостоятельно составлять технологическую карту, использовать план работы.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Познакомить с процессом книгопечатания,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целью создания переплёта книги, его назначением.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Переплёт, переплётчик.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Научиться выполнять работу над простым видом переплёта.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5.3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32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Почта.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Осуществлять поиск информации о способах общения и передачи информации.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Анализировать и сравнивать различные виды почтовых отправлений.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Познакомить учащихся с различными видами почтовых отправлений, с процессом доставки почты,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профессиями, связанными с почтовой службой.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Корреспонденция, почтальон, почтовый служащий.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Уметь заполнять бланк телеграммы.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5.4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33</w:t>
            </w:r>
          </w:p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Интернет. Работа на компьютере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Изделие: проект-презентация «Работа на компьютере».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Проводить презентацию проекта «Кукольный спектакль»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Познакомить учащихся со значением сети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Интернет в жизни человека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Интернет, программист.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Уметь проводить презентацию, находить адреса в Интернете.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B739C">
        <w:trPr>
          <w:gridAfter w:val="1"/>
          <w:wAfter w:w="4703" w:type="dxa"/>
          <w:trHeight w:val="1755"/>
          <w:tblCellSpacing w:w="15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5.5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Урок 34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Подведение итогов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 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Самостоятельно анализировать и оценивать свою работу; </w:t>
            </w:r>
          </w:p>
          <w:p w:rsidR="003B739C" w:rsidRDefault="003B739C">
            <w:pPr>
              <w:autoSpaceDE w:val="0"/>
              <w:autoSpaceDN w:val="0"/>
              <w:adjustRightInd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слушать и оценивать своих товарищей.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Подвести итоги года; </w:t>
            </w:r>
          </w:p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проверить усвоение знаний учащимися, овладение ими основными навыками и универсальными учебными действиями.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Уметь проводить презентацию своей работы.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39C" w:rsidRDefault="003B7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</w:tbl>
    <w:p w:rsidR="003B739C" w:rsidRDefault="003B739C"/>
    <w:sectPr w:rsidR="003B739C" w:rsidSect="00AF7C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44870"/>
    <w:multiLevelType w:val="hybridMultilevel"/>
    <w:tmpl w:val="27E4E230"/>
    <w:lvl w:ilvl="0" w:tplc="D8D88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677E3"/>
    <w:multiLevelType w:val="hybridMultilevel"/>
    <w:tmpl w:val="687E27F6"/>
    <w:lvl w:ilvl="0" w:tplc="4B28C35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33B"/>
    <w:rsid w:val="00055F71"/>
    <w:rsid w:val="001C08FE"/>
    <w:rsid w:val="001D6BC5"/>
    <w:rsid w:val="00266B81"/>
    <w:rsid w:val="0028498E"/>
    <w:rsid w:val="003B739C"/>
    <w:rsid w:val="004624CF"/>
    <w:rsid w:val="007B6DFD"/>
    <w:rsid w:val="007E733B"/>
    <w:rsid w:val="00891204"/>
    <w:rsid w:val="00AF7CFC"/>
    <w:rsid w:val="00BE6266"/>
    <w:rsid w:val="00CE2EBC"/>
    <w:rsid w:val="00F5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FC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F7CFC"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6C"/>
      <w:sz w:val="25"/>
      <w:szCs w:val="2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F7CFC"/>
    <w:rPr>
      <w:rFonts w:ascii="Verdana" w:hAnsi="Verdana" w:cs="Verdana"/>
      <w:b/>
      <w:bCs/>
      <w:color w:val="00006C"/>
      <w:sz w:val="25"/>
      <w:szCs w:val="25"/>
      <w:lang w:eastAsia="ru-RU"/>
    </w:rPr>
  </w:style>
  <w:style w:type="paragraph" w:customStyle="1" w:styleId="a">
    <w:name w:val="Знак"/>
    <w:basedOn w:val="Normal"/>
    <w:uiPriority w:val="99"/>
    <w:rsid w:val="00055F71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5F7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11</Pages>
  <Words>2898</Words>
  <Characters>16523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2013-09-05T21:27:00Z</dcterms:created>
  <dcterms:modified xsi:type="dcterms:W3CDTF">2014-03-04T22:04:00Z</dcterms:modified>
</cp:coreProperties>
</file>